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209" w14:textId="77777777" w:rsidR="008B09E1" w:rsidRDefault="008B09E1" w:rsidP="008B09E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CITY OF TEMPLE, GEORGIA</w:t>
      </w:r>
    </w:p>
    <w:p w14:paraId="14BF55B2" w14:textId="77777777" w:rsidR="008B09E1" w:rsidRDefault="008B09E1" w:rsidP="008B09E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Job Description</w:t>
      </w:r>
    </w:p>
    <w:p w14:paraId="0B4739A7" w14:textId="77777777" w:rsidR="008B09E1" w:rsidRDefault="008B09E1" w:rsidP="008B09E1">
      <w:pPr>
        <w:spacing w:after="0" w:line="240" w:lineRule="auto"/>
        <w:jc w:val="center"/>
        <w:rPr>
          <w:rFonts w:ascii="Times New Roman" w:hAnsi="Times New Roman" w:cs="Times New Roman"/>
          <w:b/>
          <w:bCs/>
          <w:sz w:val="24"/>
          <w:szCs w:val="24"/>
        </w:rPr>
      </w:pPr>
    </w:p>
    <w:p w14:paraId="467B60AF" w14:textId="77777777" w:rsidR="008B09E1" w:rsidRDefault="008B09E1" w:rsidP="008B09E1">
      <w:pPr>
        <w:spacing w:after="0" w:line="240" w:lineRule="auto"/>
        <w:jc w:val="center"/>
        <w:rPr>
          <w:rFonts w:ascii="Times New Roman" w:hAnsi="Times New Roman" w:cs="Times New Roman"/>
          <w:b/>
          <w:bCs/>
          <w:sz w:val="24"/>
          <w:szCs w:val="24"/>
        </w:rPr>
      </w:pPr>
    </w:p>
    <w:p w14:paraId="0638E914" w14:textId="34E4F1D5" w:rsidR="008B09E1" w:rsidRPr="008B008D" w:rsidRDefault="008B09E1" w:rsidP="008B09E1">
      <w:pPr>
        <w:spacing w:after="0" w:line="240" w:lineRule="auto"/>
        <w:rPr>
          <w:rFonts w:cstheme="minorHAnsi"/>
        </w:rPr>
      </w:pPr>
      <w:r w:rsidRPr="008B008D">
        <w:rPr>
          <w:rFonts w:cstheme="minorHAnsi"/>
          <w:b/>
          <w:bCs/>
        </w:rPr>
        <w:t xml:space="preserve">Job Title: </w:t>
      </w:r>
      <w:r w:rsidRPr="008B008D">
        <w:rPr>
          <w:rFonts w:cstheme="minorHAnsi"/>
          <w:b/>
          <w:bCs/>
        </w:rPr>
        <w:tab/>
      </w:r>
      <w:r w:rsidR="00C0042C">
        <w:rPr>
          <w:rFonts w:cstheme="minorHAnsi"/>
        </w:rPr>
        <w:t>School Resource</w:t>
      </w:r>
      <w:r w:rsidR="00F654A0" w:rsidRPr="008B008D">
        <w:rPr>
          <w:rFonts w:cstheme="minorHAnsi"/>
        </w:rPr>
        <w:t xml:space="preserve"> Officer</w:t>
      </w:r>
    </w:p>
    <w:p w14:paraId="50524D07" w14:textId="2083BF44" w:rsidR="008B09E1" w:rsidRPr="008B008D" w:rsidRDefault="008B09E1" w:rsidP="008B09E1">
      <w:pPr>
        <w:spacing w:after="0" w:line="240" w:lineRule="auto"/>
        <w:rPr>
          <w:rFonts w:cstheme="minorHAnsi"/>
        </w:rPr>
      </w:pPr>
      <w:r w:rsidRPr="008B008D">
        <w:rPr>
          <w:rFonts w:cstheme="minorHAnsi"/>
          <w:b/>
          <w:bCs/>
        </w:rPr>
        <w:t>Department</w:t>
      </w:r>
      <w:proofErr w:type="gramStart"/>
      <w:r w:rsidRPr="008B008D">
        <w:rPr>
          <w:rFonts w:cstheme="minorHAnsi"/>
          <w:b/>
          <w:bCs/>
        </w:rPr>
        <w:t xml:space="preserve">: </w:t>
      </w:r>
      <w:r w:rsidRPr="008B008D">
        <w:rPr>
          <w:rFonts w:cstheme="minorHAnsi"/>
          <w:b/>
          <w:bCs/>
        </w:rPr>
        <w:tab/>
      </w:r>
      <w:r w:rsidR="00F654A0" w:rsidRPr="008B008D">
        <w:rPr>
          <w:rFonts w:cstheme="minorHAnsi"/>
        </w:rPr>
        <w:t>Police</w:t>
      </w:r>
      <w:proofErr w:type="gramEnd"/>
      <w:r w:rsidR="00F654A0" w:rsidRPr="008B008D">
        <w:rPr>
          <w:rFonts w:cstheme="minorHAnsi"/>
        </w:rPr>
        <w:t xml:space="preserve"> Department</w:t>
      </w:r>
    </w:p>
    <w:p w14:paraId="0061D831" w14:textId="37943AC2" w:rsidR="008B09E1" w:rsidRPr="008B008D" w:rsidRDefault="008B09E1" w:rsidP="008B09E1">
      <w:pPr>
        <w:spacing w:after="0" w:line="240" w:lineRule="auto"/>
        <w:rPr>
          <w:rFonts w:cstheme="minorHAnsi"/>
        </w:rPr>
      </w:pPr>
      <w:r w:rsidRPr="008B008D">
        <w:rPr>
          <w:rFonts w:cstheme="minorHAnsi"/>
          <w:b/>
          <w:bCs/>
        </w:rPr>
        <w:t>Pay Grade</w:t>
      </w:r>
      <w:proofErr w:type="gramStart"/>
      <w:r w:rsidRPr="008B008D">
        <w:rPr>
          <w:rFonts w:cstheme="minorHAnsi"/>
          <w:b/>
          <w:bCs/>
        </w:rPr>
        <w:t xml:space="preserve">: </w:t>
      </w:r>
      <w:r w:rsidR="0035235D" w:rsidRPr="008B008D">
        <w:rPr>
          <w:rFonts w:cstheme="minorHAnsi"/>
          <w:b/>
          <w:bCs/>
        </w:rPr>
        <w:t xml:space="preserve"> </w:t>
      </w:r>
      <w:r w:rsidR="00C43EE3" w:rsidRPr="008B008D">
        <w:rPr>
          <w:rFonts w:cstheme="minorHAnsi"/>
          <w:b/>
          <w:bCs/>
        </w:rPr>
        <w:t xml:space="preserve"> </w:t>
      </w:r>
      <w:r w:rsidR="002A12F3" w:rsidRPr="008B008D">
        <w:rPr>
          <w:rFonts w:cstheme="minorHAnsi"/>
          <w:b/>
          <w:bCs/>
        </w:rPr>
        <w:tab/>
      </w:r>
      <w:r w:rsidR="00F654A0" w:rsidRPr="008B008D">
        <w:rPr>
          <w:rFonts w:cstheme="minorHAnsi"/>
        </w:rPr>
        <w:t>2</w:t>
      </w:r>
      <w:r w:rsidR="00C10BD8">
        <w:rPr>
          <w:rFonts w:cstheme="minorHAnsi"/>
        </w:rPr>
        <w:t>2</w:t>
      </w:r>
      <w:proofErr w:type="gramEnd"/>
      <w:r w:rsidR="00C0042C">
        <w:rPr>
          <w:rFonts w:cstheme="minorHAnsi"/>
        </w:rPr>
        <w:t xml:space="preserve"> N</w:t>
      </w:r>
      <w:r w:rsidR="007E1007" w:rsidRPr="008B008D">
        <w:rPr>
          <w:rFonts w:cstheme="minorHAnsi"/>
        </w:rPr>
        <w:t>o</w:t>
      </w:r>
      <w:r w:rsidR="00C0042C">
        <w:rPr>
          <w:rFonts w:cstheme="minorHAnsi"/>
        </w:rPr>
        <w:t>n-E</w:t>
      </w:r>
      <w:r w:rsidR="007E1007" w:rsidRPr="008B008D">
        <w:rPr>
          <w:rFonts w:cstheme="minorHAnsi"/>
        </w:rPr>
        <w:t>xempt</w:t>
      </w:r>
    </w:p>
    <w:p w14:paraId="44AF90B0" w14:textId="77777777" w:rsidR="008B09E1" w:rsidRPr="008B008D" w:rsidRDefault="003258C9" w:rsidP="008B09E1">
      <w:pPr>
        <w:spacing w:after="0" w:line="240" w:lineRule="auto"/>
        <w:rPr>
          <w:rFonts w:cstheme="minorHAnsi"/>
        </w:rPr>
      </w:pPr>
      <w:r>
        <w:rPr>
          <w:rFonts w:cstheme="minorHAnsi"/>
          <w:b/>
          <w:bCs/>
        </w:rPr>
        <w:pict w14:anchorId="47B6FB30">
          <v:rect id="_x0000_i1025" style="width:0;height:1.5pt" o:hralign="center" o:hrstd="t" o:hr="t" fillcolor="#a0a0a0" stroked="f"/>
        </w:pict>
      </w:r>
    </w:p>
    <w:p w14:paraId="561F2FD9" w14:textId="517B8FD2" w:rsidR="001C7302" w:rsidRPr="00C0042C" w:rsidRDefault="008B09E1" w:rsidP="008B008D">
      <w:pPr>
        <w:spacing w:after="0" w:line="240" w:lineRule="auto"/>
        <w:rPr>
          <w:rFonts w:cstheme="minorHAnsi"/>
        </w:rPr>
      </w:pPr>
      <w:r w:rsidRPr="008B008D">
        <w:rPr>
          <w:rFonts w:cstheme="minorHAnsi"/>
          <w:b/>
          <w:bCs/>
        </w:rPr>
        <w:t>Major Function and Purpose:</w:t>
      </w:r>
      <w:r w:rsidR="00C0042C">
        <w:rPr>
          <w:rFonts w:cstheme="minorHAnsi"/>
          <w:b/>
          <w:bCs/>
        </w:rPr>
        <w:t xml:space="preserve"> </w:t>
      </w:r>
      <w:r w:rsidR="00C0042C" w:rsidRPr="00C0042C">
        <w:rPr>
          <w:rFonts w:cstheme="minorHAnsi"/>
        </w:rPr>
        <w:t>Conduct</w:t>
      </w:r>
      <w:r w:rsidR="00C0042C">
        <w:rPr>
          <w:rFonts w:cstheme="minorHAnsi"/>
        </w:rPr>
        <w:t xml:space="preserve"> highly responsible law enforcement work under general direction to create and maintain safe, secure, and orderly learning environments for students, staff, and patrons.  Foster an efficient and cohesive program that will build a positive relationship between law enforcement officers and the youth of our community and reduce crime committed by juveniles and young adults.</w:t>
      </w:r>
    </w:p>
    <w:p w14:paraId="47C3236F" w14:textId="77777777" w:rsidR="008B09E1" w:rsidRPr="008B008D" w:rsidRDefault="008B09E1" w:rsidP="008B09E1">
      <w:pPr>
        <w:spacing w:after="0" w:line="240" w:lineRule="auto"/>
        <w:rPr>
          <w:rFonts w:cstheme="minorHAnsi"/>
        </w:rPr>
      </w:pPr>
    </w:p>
    <w:p w14:paraId="24333F74" w14:textId="2F4E4332" w:rsidR="008B09E1" w:rsidRPr="008B008D" w:rsidRDefault="008B09E1" w:rsidP="008B09E1">
      <w:pPr>
        <w:spacing w:after="0" w:line="240" w:lineRule="auto"/>
        <w:rPr>
          <w:rFonts w:cstheme="minorHAnsi"/>
          <w:b/>
          <w:bCs/>
        </w:rPr>
      </w:pPr>
      <w:r w:rsidRPr="008B008D">
        <w:rPr>
          <w:rFonts w:cstheme="minorHAnsi"/>
          <w:b/>
          <w:bCs/>
        </w:rPr>
        <w:t>Essential Job Functions</w:t>
      </w:r>
      <w:r w:rsidR="00656059" w:rsidRPr="008B008D">
        <w:rPr>
          <w:rFonts w:cstheme="minorHAnsi"/>
          <w:b/>
          <w:bCs/>
        </w:rPr>
        <w:t>:</w:t>
      </w:r>
    </w:p>
    <w:p w14:paraId="76BFC3B1" w14:textId="54FF36C0" w:rsidR="004A1D63" w:rsidRPr="008B008D" w:rsidRDefault="000B08BA" w:rsidP="004A1D63">
      <w:pPr>
        <w:pStyle w:val="ListParagraph"/>
        <w:numPr>
          <w:ilvl w:val="0"/>
          <w:numId w:val="1"/>
        </w:numPr>
        <w:spacing w:after="0" w:line="240" w:lineRule="auto"/>
        <w:rPr>
          <w:rFonts w:cstheme="minorHAnsi"/>
        </w:rPr>
      </w:pPr>
      <w:r>
        <w:rPr>
          <w:rFonts w:cstheme="minorHAnsi"/>
        </w:rPr>
        <w:t xml:space="preserve">Addressing </w:t>
      </w:r>
      <w:r w:rsidR="00650EF3">
        <w:rPr>
          <w:rFonts w:cstheme="minorHAnsi"/>
        </w:rPr>
        <w:t>disruptive students</w:t>
      </w:r>
    </w:p>
    <w:p w14:paraId="32B13031" w14:textId="75DBC066" w:rsidR="004A1D63" w:rsidRPr="008B008D" w:rsidRDefault="000B08BA" w:rsidP="004A1D63">
      <w:pPr>
        <w:pStyle w:val="ListParagraph"/>
        <w:numPr>
          <w:ilvl w:val="0"/>
          <w:numId w:val="1"/>
        </w:numPr>
        <w:spacing w:after="0" w:line="240" w:lineRule="auto"/>
        <w:rPr>
          <w:rFonts w:cstheme="minorHAnsi"/>
        </w:rPr>
      </w:pPr>
      <w:r>
        <w:rPr>
          <w:rFonts w:cstheme="minorHAnsi"/>
        </w:rPr>
        <w:t>Prevents juvenile delinquency through close contact with students and school personnel</w:t>
      </w:r>
    </w:p>
    <w:p w14:paraId="16D4681A" w14:textId="52840D07" w:rsidR="00AA4A22" w:rsidRDefault="000B08BA" w:rsidP="004A1D63">
      <w:pPr>
        <w:pStyle w:val="ListParagraph"/>
        <w:numPr>
          <w:ilvl w:val="0"/>
          <w:numId w:val="1"/>
        </w:numPr>
        <w:spacing w:after="0" w:line="240" w:lineRule="auto"/>
        <w:rPr>
          <w:rFonts w:cstheme="minorHAnsi"/>
        </w:rPr>
      </w:pPr>
      <w:r>
        <w:rPr>
          <w:rFonts w:cstheme="minorHAnsi"/>
        </w:rPr>
        <w:t>Facilitating group discussions with students as requested on various law enforcement topics</w:t>
      </w:r>
    </w:p>
    <w:p w14:paraId="7B1752D0" w14:textId="57A9C7DC" w:rsidR="000B08BA" w:rsidRPr="008B008D" w:rsidRDefault="000B08BA" w:rsidP="004A1D63">
      <w:pPr>
        <w:pStyle w:val="ListParagraph"/>
        <w:numPr>
          <w:ilvl w:val="0"/>
          <w:numId w:val="1"/>
        </w:numPr>
        <w:spacing w:after="0" w:line="240" w:lineRule="auto"/>
        <w:rPr>
          <w:rFonts w:cstheme="minorHAnsi"/>
        </w:rPr>
      </w:pPr>
      <w:r>
        <w:rPr>
          <w:rFonts w:cstheme="minorHAnsi"/>
        </w:rPr>
        <w:t xml:space="preserve">Interacting with students and staff </w:t>
      </w:r>
      <w:r w:rsidR="00650EF3">
        <w:rPr>
          <w:rFonts w:cstheme="minorHAnsi"/>
        </w:rPr>
        <w:t>regularly</w:t>
      </w:r>
      <w:r>
        <w:rPr>
          <w:rFonts w:cstheme="minorHAnsi"/>
        </w:rPr>
        <w:t xml:space="preserve"> so that students and staff get to know their SRO and understand his/her role and functions within the school</w:t>
      </w:r>
    </w:p>
    <w:p w14:paraId="50A729A3" w14:textId="127F7EEB" w:rsidR="00AA4A22" w:rsidRPr="008B008D" w:rsidRDefault="000B08BA" w:rsidP="004A1D63">
      <w:pPr>
        <w:pStyle w:val="ListParagraph"/>
        <w:numPr>
          <w:ilvl w:val="0"/>
          <w:numId w:val="1"/>
        </w:numPr>
        <w:spacing w:after="0" w:line="240" w:lineRule="auto"/>
        <w:rPr>
          <w:rFonts w:cstheme="minorHAnsi"/>
        </w:rPr>
      </w:pPr>
      <w:r>
        <w:rPr>
          <w:rFonts w:cstheme="minorHAnsi"/>
        </w:rPr>
        <w:t>Patrolling, maintaining building security, controlling traffic, and enforcing traffic laws</w:t>
      </w:r>
    </w:p>
    <w:p w14:paraId="41829131" w14:textId="0924BE50" w:rsidR="00AA4A22" w:rsidRPr="008B008D" w:rsidRDefault="00650EF3" w:rsidP="004A1D63">
      <w:pPr>
        <w:pStyle w:val="ListParagraph"/>
        <w:numPr>
          <w:ilvl w:val="0"/>
          <w:numId w:val="1"/>
        </w:numPr>
        <w:spacing w:after="0" w:line="240" w:lineRule="auto"/>
        <w:rPr>
          <w:rFonts w:cstheme="minorHAnsi"/>
        </w:rPr>
      </w:pPr>
      <w:r>
        <w:rPr>
          <w:rFonts w:cstheme="minorHAnsi"/>
        </w:rPr>
        <w:t>Assists</w:t>
      </w:r>
      <w:r w:rsidR="00AA4A22" w:rsidRPr="008B008D">
        <w:rPr>
          <w:rFonts w:cstheme="minorHAnsi"/>
        </w:rPr>
        <w:t xml:space="preserve"> and back up support to other officers as necessary</w:t>
      </w:r>
    </w:p>
    <w:p w14:paraId="31FD7ABD" w14:textId="799616A9" w:rsidR="00954250" w:rsidRPr="00650EF3" w:rsidRDefault="00AA4A22" w:rsidP="000366D6">
      <w:pPr>
        <w:pStyle w:val="ListParagraph"/>
        <w:numPr>
          <w:ilvl w:val="0"/>
          <w:numId w:val="1"/>
        </w:numPr>
        <w:spacing w:after="0" w:line="240" w:lineRule="auto"/>
        <w:rPr>
          <w:rFonts w:cstheme="minorHAnsi"/>
        </w:rPr>
      </w:pPr>
      <w:r w:rsidRPr="00650EF3">
        <w:rPr>
          <w:rFonts w:cstheme="minorHAnsi"/>
        </w:rPr>
        <w:t xml:space="preserve">Provides first aid and CPR as necessary </w:t>
      </w:r>
    </w:p>
    <w:p w14:paraId="71031C5C" w14:textId="1C8D3512" w:rsidR="00954250" w:rsidRPr="008B008D" w:rsidRDefault="00954250" w:rsidP="004A1D63">
      <w:pPr>
        <w:pStyle w:val="ListParagraph"/>
        <w:numPr>
          <w:ilvl w:val="0"/>
          <w:numId w:val="1"/>
        </w:numPr>
        <w:spacing w:after="0" w:line="240" w:lineRule="auto"/>
        <w:rPr>
          <w:rFonts w:cstheme="minorHAnsi"/>
        </w:rPr>
      </w:pPr>
      <w:r w:rsidRPr="008B008D">
        <w:rPr>
          <w:rFonts w:cstheme="minorHAnsi"/>
        </w:rPr>
        <w:t>Attends ongoing training classes as required</w:t>
      </w:r>
    </w:p>
    <w:p w14:paraId="7039B1BA" w14:textId="60029D84" w:rsidR="00954250" w:rsidRPr="008B008D" w:rsidRDefault="00954250" w:rsidP="004A1D63">
      <w:pPr>
        <w:pStyle w:val="ListParagraph"/>
        <w:numPr>
          <w:ilvl w:val="0"/>
          <w:numId w:val="1"/>
        </w:numPr>
        <w:spacing w:after="0" w:line="240" w:lineRule="auto"/>
        <w:rPr>
          <w:rFonts w:cstheme="minorHAnsi"/>
        </w:rPr>
      </w:pPr>
      <w:r w:rsidRPr="008B008D">
        <w:rPr>
          <w:rFonts w:cstheme="minorHAnsi"/>
        </w:rPr>
        <w:t>Performs other related duties as assigned</w:t>
      </w:r>
    </w:p>
    <w:p w14:paraId="6EBEE8E4" w14:textId="15E17072" w:rsidR="0002213F" w:rsidRPr="008B008D" w:rsidRDefault="00650EF3" w:rsidP="00651FE3">
      <w:pPr>
        <w:pStyle w:val="ListParagraph"/>
        <w:numPr>
          <w:ilvl w:val="0"/>
          <w:numId w:val="1"/>
        </w:numPr>
        <w:spacing w:after="0" w:line="240" w:lineRule="auto"/>
        <w:rPr>
          <w:rFonts w:cstheme="minorHAnsi"/>
          <w:b/>
          <w:bCs/>
        </w:rPr>
      </w:pPr>
      <w:r>
        <w:rPr>
          <w:rFonts w:cstheme="minorHAnsi"/>
        </w:rPr>
        <w:t>Can</w:t>
      </w:r>
      <w:r w:rsidR="0002213F" w:rsidRPr="008B008D">
        <w:rPr>
          <w:rFonts w:cstheme="minorHAnsi"/>
        </w:rPr>
        <w:t xml:space="preserve"> establish and maintain effective working relationships with co-workers, othe</w:t>
      </w:r>
      <w:r w:rsidR="00936DE3" w:rsidRPr="008B008D">
        <w:rPr>
          <w:rFonts w:cstheme="minorHAnsi"/>
        </w:rPr>
        <w:t>r</w:t>
      </w:r>
      <w:r w:rsidR="0002213F" w:rsidRPr="008B008D">
        <w:rPr>
          <w:rFonts w:cstheme="minorHAnsi"/>
        </w:rPr>
        <w:t xml:space="preserve"> City employees</w:t>
      </w:r>
      <w:r>
        <w:rPr>
          <w:rFonts w:cstheme="minorHAnsi"/>
        </w:rPr>
        <w:t>,</w:t>
      </w:r>
      <w:r w:rsidR="0002213F" w:rsidRPr="008B008D">
        <w:rPr>
          <w:rFonts w:cstheme="minorHAnsi"/>
        </w:rPr>
        <w:t xml:space="preserve"> and the </w:t>
      </w:r>
      <w:r w:rsidRPr="008B008D">
        <w:rPr>
          <w:rFonts w:cstheme="minorHAnsi"/>
        </w:rPr>
        <w:t>public</w:t>
      </w:r>
    </w:p>
    <w:p w14:paraId="41901389" w14:textId="3DC46015" w:rsidR="007055B4" w:rsidRPr="008B008D" w:rsidRDefault="008B09E1" w:rsidP="00523405">
      <w:pPr>
        <w:pStyle w:val="ListParagraph"/>
        <w:numPr>
          <w:ilvl w:val="0"/>
          <w:numId w:val="2"/>
        </w:numPr>
        <w:spacing w:after="0" w:line="240" w:lineRule="auto"/>
        <w:rPr>
          <w:rFonts w:cstheme="minorHAnsi"/>
          <w:b/>
          <w:bCs/>
        </w:rPr>
      </w:pPr>
      <w:r w:rsidRPr="008B008D">
        <w:rPr>
          <w:rFonts w:cstheme="minorHAnsi"/>
        </w:rPr>
        <w:t>Promote and maintain high morale and enthusiasm for the City of Temple</w:t>
      </w:r>
    </w:p>
    <w:p w14:paraId="56FF6930" w14:textId="77777777" w:rsidR="008D096C" w:rsidRPr="008B008D" w:rsidRDefault="008D096C" w:rsidP="00523405">
      <w:pPr>
        <w:spacing w:after="0" w:line="240" w:lineRule="auto"/>
        <w:rPr>
          <w:rFonts w:cstheme="minorHAnsi"/>
          <w:b/>
          <w:bCs/>
        </w:rPr>
      </w:pPr>
    </w:p>
    <w:p w14:paraId="6918D04B" w14:textId="65F73028" w:rsidR="008B09E1" w:rsidRPr="008B008D" w:rsidRDefault="00523405" w:rsidP="00523405">
      <w:pPr>
        <w:spacing w:after="0" w:line="240" w:lineRule="auto"/>
        <w:rPr>
          <w:rFonts w:cstheme="minorHAnsi"/>
          <w:b/>
          <w:bCs/>
        </w:rPr>
      </w:pPr>
      <w:bookmarkStart w:id="0" w:name="_Hlk188539055"/>
      <w:r w:rsidRPr="008B008D">
        <w:rPr>
          <w:rFonts w:cstheme="minorHAnsi"/>
          <w:b/>
          <w:bCs/>
        </w:rPr>
        <w:t>Additional Job Functions:</w:t>
      </w:r>
    </w:p>
    <w:bookmarkEnd w:id="0"/>
    <w:p w14:paraId="1FDC57F0" w14:textId="4A4A0BA0" w:rsidR="005D1C90" w:rsidRPr="008B008D" w:rsidRDefault="00DA4378" w:rsidP="00106340">
      <w:pPr>
        <w:pStyle w:val="ListParagraph"/>
        <w:numPr>
          <w:ilvl w:val="0"/>
          <w:numId w:val="2"/>
        </w:numPr>
        <w:spacing w:after="0" w:line="240" w:lineRule="auto"/>
        <w:rPr>
          <w:rFonts w:cstheme="minorHAnsi"/>
        </w:rPr>
      </w:pPr>
      <w:r w:rsidRPr="008B008D">
        <w:rPr>
          <w:rFonts w:cstheme="minorHAnsi"/>
        </w:rPr>
        <w:t>K</w:t>
      </w:r>
      <w:r w:rsidR="00FB2FED" w:rsidRPr="008B008D">
        <w:rPr>
          <w:rFonts w:cstheme="minorHAnsi"/>
        </w:rPr>
        <w:t>nowledge of city streets and safety policies and procedures</w:t>
      </w:r>
    </w:p>
    <w:p w14:paraId="396C985E" w14:textId="77777777" w:rsidR="008B008D" w:rsidRDefault="00DA4378" w:rsidP="008B008D">
      <w:pPr>
        <w:pStyle w:val="ListParagraph"/>
        <w:numPr>
          <w:ilvl w:val="0"/>
          <w:numId w:val="2"/>
        </w:numPr>
        <w:spacing w:after="0" w:line="240" w:lineRule="auto"/>
        <w:rPr>
          <w:rFonts w:cstheme="minorHAnsi"/>
        </w:rPr>
      </w:pPr>
      <w:r w:rsidRPr="008B008D">
        <w:rPr>
          <w:rFonts w:cstheme="minorHAnsi"/>
        </w:rPr>
        <w:t>Knowledge of relevant federal and state laws, criminal and traffic codes, search and seizure laws, city ordinances, and departmental policies and procedures</w:t>
      </w:r>
    </w:p>
    <w:p w14:paraId="3B54BBFD" w14:textId="059B7F3A" w:rsidR="00DA4378" w:rsidRPr="008B008D" w:rsidRDefault="00DA4378" w:rsidP="008B008D">
      <w:pPr>
        <w:pStyle w:val="ListParagraph"/>
        <w:numPr>
          <w:ilvl w:val="0"/>
          <w:numId w:val="2"/>
        </w:numPr>
        <w:spacing w:after="0" w:line="240" w:lineRule="auto"/>
        <w:rPr>
          <w:rFonts w:cstheme="minorHAnsi"/>
        </w:rPr>
      </w:pPr>
      <w:r w:rsidRPr="008B008D">
        <w:rPr>
          <w:rFonts w:cstheme="minorHAnsi"/>
        </w:rPr>
        <w:t>Knowledge of traffic investigation techniques and procedures</w:t>
      </w:r>
    </w:p>
    <w:p w14:paraId="73693DA3" w14:textId="1D254AD5" w:rsidR="00DA4378" w:rsidRPr="008B008D" w:rsidRDefault="00DA4378" w:rsidP="00106340">
      <w:pPr>
        <w:pStyle w:val="ListParagraph"/>
        <w:numPr>
          <w:ilvl w:val="0"/>
          <w:numId w:val="2"/>
        </w:numPr>
        <w:spacing w:after="0" w:line="240" w:lineRule="auto"/>
        <w:rPr>
          <w:rFonts w:cstheme="minorHAnsi"/>
        </w:rPr>
      </w:pPr>
      <w:r w:rsidRPr="008B008D">
        <w:rPr>
          <w:rFonts w:cstheme="minorHAnsi"/>
        </w:rPr>
        <w:t>Knowledge of the geography and streets of the city</w:t>
      </w:r>
    </w:p>
    <w:p w14:paraId="0B285F48" w14:textId="4C45793D" w:rsidR="008B008D" w:rsidRPr="00650EF3" w:rsidRDefault="00DA4378" w:rsidP="009B679B">
      <w:pPr>
        <w:pStyle w:val="ListParagraph"/>
        <w:numPr>
          <w:ilvl w:val="0"/>
          <w:numId w:val="2"/>
        </w:numPr>
        <w:spacing w:after="0" w:line="240" w:lineRule="auto"/>
        <w:rPr>
          <w:rFonts w:cstheme="minorHAnsi"/>
        </w:rPr>
      </w:pPr>
      <w:r w:rsidRPr="00650EF3">
        <w:rPr>
          <w:rFonts w:cstheme="minorHAnsi"/>
        </w:rPr>
        <w:t xml:space="preserve">Knowledge of </w:t>
      </w:r>
      <w:r w:rsidR="008B008D" w:rsidRPr="00650EF3">
        <w:rPr>
          <w:rFonts w:cstheme="minorHAnsi"/>
        </w:rPr>
        <w:t>first aid</w:t>
      </w:r>
      <w:r w:rsidRPr="00650EF3">
        <w:rPr>
          <w:rFonts w:cstheme="minorHAnsi"/>
        </w:rPr>
        <w:t xml:space="preserve"> and CPR techniques</w:t>
      </w:r>
    </w:p>
    <w:p w14:paraId="2FF12B71" w14:textId="2C0306CB" w:rsidR="0028757D" w:rsidRPr="008B008D" w:rsidRDefault="0028757D" w:rsidP="00106340">
      <w:pPr>
        <w:pStyle w:val="ListParagraph"/>
        <w:numPr>
          <w:ilvl w:val="0"/>
          <w:numId w:val="2"/>
        </w:numPr>
        <w:spacing w:after="0" w:line="240" w:lineRule="auto"/>
        <w:rPr>
          <w:rFonts w:cstheme="minorHAnsi"/>
        </w:rPr>
      </w:pPr>
      <w:r w:rsidRPr="008B008D">
        <w:rPr>
          <w:rFonts w:cstheme="minorHAnsi"/>
        </w:rPr>
        <w:t>Knowledge of the court system and judicial procedures</w:t>
      </w:r>
    </w:p>
    <w:p w14:paraId="5890AFD4" w14:textId="771DC694" w:rsidR="0028757D" w:rsidRPr="008B008D" w:rsidRDefault="0028757D" w:rsidP="00106340">
      <w:pPr>
        <w:pStyle w:val="ListParagraph"/>
        <w:numPr>
          <w:ilvl w:val="0"/>
          <w:numId w:val="2"/>
        </w:numPr>
        <w:spacing w:after="0" w:line="240" w:lineRule="auto"/>
        <w:rPr>
          <w:rFonts w:cstheme="minorHAnsi"/>
        </w:rPr>
      </w:pPr>
      <w:r w:rsidRPr="008B008D">
        <w:rPr>
          <w:rFonts w:cstheme="minorHAnsi"/>
        </w:rPr>
        <w:t xml:space="preserve">Skill in operating police vehicles, </w:t>
      </w:r>
      <w:r w:rsidR="008B008D" w:rsidRPr="008B008D">
        <w:rPr>
          <w:rFonts w:cstheme="minorHAnsi"/>
        </w:rPr>
        <w:t>firearms,</w:t>
      </w:r>
      <w:r w:rsidRPr="008B008D">
        <w:rPr>
          <w:rFonts w:cstheme="minorHAnsi"/>
        </w:rPr>
        <w:t xml:space="preserve"> and emergency equipment</w:t>
      </w:r>
    </w:p>
    <w:p w14:paraId="0B4C8660" w14:textId="2A9EED2A" w:rsidR="0028757D" w:rsidRPr="008B008D" w:rsidRDefault="0028757D" w:rsidP="0028757D">
      <w:pPr>
        <w:pStyle w:val="ListParagraph"/>
        <w:numPr>
          <w:ilvl w:val="0"/>
          <w:numId w:val="2"/>
        </w:numPr>
        <w:spacing w:after="0" w:line="240" w:lineRule="auto"/>
        <w:rPr>
          <w:rFonts w:cstheme="minorHAnsi"/>
        </w:rPr>
      </w:pPr>
      <w:r w:rsidRPr="008B008D">
        <w:rPr>
          <w:rFonts w:cstheme="minorHAnsi"/>
        </w:rPr>
        <w:t xml:space="preserve">Skill in restraining </w:t>
      </w:r>
      <w:r w:rsidR="00650EF3" w:rsidRPr="008B008D">
        <w:rPr>
          <w:rFonts w:cstheme="minorHAnsi"/>
        </w:rPr>
        <w:t>people</w:t>
      </w:r>
      <w:r w:rsidRPr="008B008D">
        <w:rPr>
          <w:rFonts w:cstheme="minorHAnsi"/>
        </w:rPr>
        <w:t xml:space="preserve"> without causing physical harm</w:t>
      </w:r>
    </w:p>
    <w:p w14:paraId="57806085" w14:textId="7C4DCF46" w:rsidR="00790792" w:rsidRPr="008B008D" w:rsidRDefault="00790792" w:rsidP="005D1C90">
      <w:pPr>
        <w:pStyle w:val="ListParagraph"/>
        <w:numPr>
          <w:ilvl w:val="0"/>
          <w:numId w:val="2"/>
        </w:numPr>
        <w:spacing w:after="0" w:line="240" w:lineRule="auto"/>
        <w:rPr>
          <w:rFonts w:cstheme="minorHAnsi"/>
        </w:rPr>
      </w:pPr>
      <w:r w:rsidRPr="008B008D">
        <w:rPr>
          <w:rFonts w:cstheme="minorHAnsi"/>
        </w:rPr>
        <w:t>Ability to understand and execute verbal and written instructions</w:t>
      </w:r>
    </w:p>
    <w:p w14:paraId="75713FB2" w14:textId="25B8B6C1" w:rsidR="00713DAE" w:rsidRDefault="00713DAE" w:rsidP="00106340">
      <w:pPr>
        <w:pStyle w:val="ListParagraph"/>
        <w:numPr>
          <w:ilvl w:val="0"/>
          <w:numId w:val="2"/>
        </w:numPr>
        <w:spacing w:after="0" w:line="240" w:lineRule="auto"/>
        <w:rPr>
          <w:rFonts w:cstheme="minorHAnsi"/>
        </w:rPr>
      </w:pPr>
      <w:r w:rsidRPr="008B008D">
        <w:rPr>
          <w:rFonts w:cstheme="minorHAnsi"/>
        </w:rPr>
        <w:t>Ability to multi-task is an asset in this position</w:t>
      </w:r>
    </w:p>
    <w:p w14:paraId="1277A5ED" w14:textId="77777777" w:rsidR="001829AB" w:rsidRPr="008B008D" w:rsidRDefault="001829AB" w:rsidP="001829AB">
      <w:pPr>
        <w:pStyle w:val="ListParagraph"/>
        <w:spacing w:after="0" w:line="240" w:lineRule="auto"/>
        <w:rPr>
          <w:rFonts w:cstheme="minorHAnsi"/>
        </w:rPr>
      </w:pPr>
    </w:p>
    <w:p w14:paraId="59862864" w14:textId="3F02FEE2" w:rsidR="001829AB" w:rsidRDefault="001829AB" w:rsidP="001829AB">
      <w:pPr>
        <w:spacing w:after="0" w:line="240" w:lineRule="auto"/>
        <w:rPr>
          <w:rFonts w:cstheme="minorHAnsi"/>
          <w:b/>
          <w:bCs/>
        </w:rPr>
      </w:pPr>
      <w:r>
        <w:rPr>
          <w:rFonts w:cstheme="minorHAnsi"/>
          <w:b/>
          <w:bCs/>
        </w:rPr>
        <w:t>Expectations</w:t>
      </w:r>
      <w:r w:rsidRPr="008B008D">
        <w:rPr>
          <w:rFonts w:cstheme="minorHAnsi"/>
          <w:b/>
          <w:bCs/>
        </w:rPr>
        <w:t>:</w:t>
      </w:r>
    </w:p>
    <w:p w14:paraId="37522277" w14:textId="155308C1" w:rsidR="001829AB" w:rsidRPr="004E3EF6" w:rsidRDefault="001829AB" w:rsidP="001829AB">
      <w:pPr>
        <w:pStyle w:val="ListParagraph"/>
        <w:numPr>
          <w:ilvl w:val="0"/>
          <w:numId w:val="6"/>
        </w:numPr>
        <w:spacing w:after="0" w:line="240" w:lineRule="auto"/>
        <w:rPr>
          <w:rFonts w:cstheme="minorHAnsi"/>
          <w:b/>
          <w:bCs/>
        </w:rPr>
      </w:pPr>
      <w:r>
        <w:rPr>
          <w:rFonts w:cstheme="minorHAnsi"/>
        </w:rPr>
        <w:t>Duty hours will be on school days during school hours.  A modified work schedule will be utilized on days of significant evening events (i.e., athletic events, dances, and graduation exercises).  Attend away events if requested by the school administration.  May</w:t>
      </w:r>
      <w:r w:rsidR="0045455F">
        <w:rPr>
          <w:rFonts w:cstheme="minorHAnsi"/>
        </w:rPr>
        <w:t xml:space="preserve"> </w:t>
      </w:r>
      <w:r>
        <w:rPr>
          <w:rFonts w:cstheme="minorHAnsi"/>
        </w:rPr>
        <w:t xml:space="preserve">be </w:t>
      </w:r>
      <w:r w:rsidR="0045455F">
        <w:rPr>
          <w:rFonts w:cstheme="minorHAnsi"/>
        </w:rPr>
        <w:t>reassigned</w:t>
      </w:r>
      <w:r>
        <w:rPr>
          <w:rFonts w:cstheme="minorHAnsi"/>
        </w:rPr>
        <w:t xml:space="preserve"> to other duties temporarily during school holidays, vacations, or police emergencies.</w:t>
      </w:r>
    </w:p>
    <w:p w14:paraId="31A6D341" w14:textId="77777777" w:rsidR="004E3EF6" w:rsidRDefault="004E3EF6" w:rsidP="004E3EF6">
      <w:pPr>
        <w:spacing w:after="0" w:line="240" w:lineRule="auto"/>
        <w:rPr>
          <w:rFonts w:cstheme="minorHAnsi"/>
          <w:b/>
          <w:bCs/>
        </w:rPr>
      </w:pPr>
    </w:p>
    <w:p w14:paraId="10F71B62" w14:textId="77777777" w:rsidR="004E3EF6" w:rsidRPr="004E3EF6" w:rsidRDefault="004E3EF6" w:rsidP="004E3EF6">
      <w:pPr>
        <w:spacing w:after="0" w:line="240" w:lineRule="auto"/>
        <w:rPr>
          <w:rFonts w:cstheme="minorHAnsi"/>
          <w:b/>
          <w:bCs/>
        </w:rPr>
      </w:pPr>
    </w:p>
    <w:p w14:paraId="4D7A5092" w14:textId="1960CCA9" w:rsidR="001829AB" w:rsidRPr="001829AB" w:rsidRDefault="001829AB" w:rsidP="001829AB">
      <w:pPr>
        <w:pStyle w:val="ListParagraph"/>
        <w:numPr>
          <w:ilvl w:val="0"/>
          <w:numId w:val="6"/>
        </w:numPr>
        <w:spacing w:after="0" w:line="240" w:lineRule="auto"/>
        <w:rPr>
          <w:rFonts w:cstheme="minorHAnsi"/>
          <w:b/>
          <w:bCs/>
        </w:rPr>
      </w:pPr>
      <w:r>
        <w:rPr>
          <w:rFonts w:cstheme="minorHAnsi"/>
        </w:rPr>
        <w:t>Maintain professional responsibility to serve as a role model to students, especially in terms of appropriate attitudes and respect</w:t>
      </w:r>
    </w:p>
    <w:p w14:paraId="0C99E5F4" w14:textId="319834C8" w:rsidR="001829AB" w:rsidRPr="001829AB" w:rsidRDefault="001829AB" w:rsidP="001829AB">
      <w:pPr>
        <w:pStyle w:val="ListParagraph"/>
        <w:numPr>
          <w:ilvl w:val="0"/>
          <w:numId w:val="6"/>
        </w:numPr>
        <w:spacing w:after="0" w:line="240" w:lineRule="auto"/>
        <w:rPr>
          <w:rFonts w:cstheme="minorHAnsi"/>
          <w:b/>
          <w:bCs/>
        </w:rPr>
      </w:pPr>
      <w:r>
        <w:rPr>
          <w:rFonts w:cstheme="minorHAnsi"/>
        </w:rPr>
        <w:t>Alert school administration and appropriate law enforcement agencies of potential problems in the school and community before they occur</w:t>
      </w:r>
    </w:p>
    <w:p w14:paraId="26975854" w14:textId="372D97C7" w:rsidR="001829AB" w:rsidRPr="00622D51" w:rsidRDefault="00622D51" w:rsidP="001829AB">
      <w:pPr>
        <w:pStyle w:val="ListParagraph"/>
        <w:numPr>
          <w:ilvl w:val="0"/>
          <w:numId w:val="6"/>
        </w:numPr>
        <w:spacing w:after="0" w:line="240" w:lineRule="auto"/>
        <w:rPr>
          <w:rFonts w:cstheme="minorHAnsi"/>
          <w:b/>
          <w:bCs/>
        </w:rPr>
      </w:pPr>
      <w:r>
        <w:rPr>
          <w:rFonts w:cstheme="minorHAnsi"/>
        </w:rPr>
        <w:t>Patrol parking lots to ensure staff and students' safety upon arrival on and leaving school property</w:t>
      </w:r>
    </w:p>
    <w:p w14:paraId="6798DC4E" w14:textId="6B246CD4" w:rsidR="00622D51" w:rsidRPr="00622D51" w:rsidRDefault="00622D51" w:rsidP="001829AB">
      <w:pPr>
        <w:pStyle w:val="ListParagraph"/>
        <w:numPr>
          <w:ilvl w:val="0"/>
          <w:numId w:val="6"/>
        </w:numPr>
        <w:spacing w:after="0" w:line="240" w:lineRule="auto"/>
        <w:rPr>
          <w:rFonts w:cstheme="minorHAnsi"/>
          <w:b/>
          <w:bCs/>
        </w:rPr>
      </w:pPr>
      <w:r>
        <w:rPr>
          <w:rFonts w:cstheme="minorHAnsi"/>
        </w:rPr>
        <w:t>Perform ongoing security checks of all school facilities, ensure overall safety, and watch for strangers or suspicious activity</w:t>
      </w:r>
    </w:p>
    <w:p w14:paraId="3A1D664E" w14:textId="65594BAA" w:rsidR="00622D51" w:rsidRPr="00622D51" w:rsidRDefault="00622D51" w:rsidP="001829AB">
      <w:pPr>
        <w:pStyle w:val="ListParagraph"/>
        <w:numPr>
          <w:ilvl w:val="0"/>
          <w:numId w:val="6"/>
        </w:numPr>
        <w:spacing w:after="0" w:line="240" w:lineRule="auto"/>
        <w:rPr>
          <w:rFonts w:cstheme="minorHAnsi"/>
          <w:b/>
          <w:bCs/>
        </w:rPr>
      </w:pPr>
      <w:r>
        <w:rPr>
          <w:rFonts w:cstheme="minorHAnsi"/>
        </w:rPr>
        <w:t>Deter misconduct by remaining highly visible in the halls, cafeteria, gymnasium, parking areas, etc</w:t>
      </w:r>
      <w:r w:rsidR="0045455F">
        <w:rPr>
          <w:rFonts w:cstheme="minorHAnsi"/>
        </w:rPr>
        <w:t>.</w:t>
      </w:r>
    </w:p>
    <w:p w14:paraId="0E1D2646" w14:textId="3053473A" w:rsidR="00622D51" w:rsidRPr="00622D51" w:rsidRDefault="00622D51" w:rsidP="001829AB">
      <w:pPr>
        <w:pStyle w:val="ListParagraph"/>
        <w:numPr>
          <w:ilvl w:val="0"/>
          <w:numId w:val="6"/>
        </w:numPr>
        <w:spacing w:after="0" w:line="240" w:lineRule="auto"/>
        <w:rPr>
          <w:rFonts w:cstheme="minorHAnsi"/>
          <w:b/>
          <w:bCs/>
        </w:rPr>
      </w:pPr>
      <w:r>
        <w:rPr>
          <w:rFonts w:cstheme="minorHAnsi"/>
        </w:rPr>
        <w:t>As required by law, the SRO will notify the appropriate agencies and initiate a report if there is knowledge of or “reasonable cause” to suspect a child of being abused or neglected.</w:t>
      </w:r>
    </w:p>
    <w:p w14:paraId="23058AE0" w14:textId="6F70026A" w:rsidR="00622D51" w:rsidRPr="00622D51" w:rsidRDefault="00622D51" w:rsidP="001829AB">
      <w:pPr>
        <w:pStyle w:val="ListParagraph"/>
        <w:numPr>
          <w:ilvl w:val="0"/>
          <w:numId w:val="6"/>
        </w:numPr>
        <w:spacing w:after="0" w:line="240" w:lineRule="auto"/>
        <w:rPr>
          <w:rFonts w:cstheme="minorHAnsi"/>
          <w:b/>
          <w:bCs/>
        </w:rPr>
      </w:pPr>
      <w:r>
        <w:rPr>
          <w:rFonts w:cstheme="minorHAnsi"/>
        </w:rPr>
        <w:t>Give assembly presentations on school safety, drug and alcohol abuse, bullying, and online safety</w:t>
      </w:r>
    </w:p>
    <w:p w14:paraId="00C1881C" w14:textId="37199106" w:rsidR="001829AB" w:rsidRPr="00622D51" w:rsidRDefault="00622D51" w:rsidP="00F87982">
      <w:pPr>
        <w:pStyle w:val="ListParagraph"/>
        <w:numPr>
          <w:ilvl w:val="0"/>
          <w:numId w:val="6"/>
        </w:numPr>
        <w:spacing w:after="0" w:line="240" w:lineRule="auto"/>
        <w:rPr>
          <w:rFonts w:cstheme="minorHAnsi"/>
          <w:b/>
          <w:bCs/>
        </w:rPr>
      </w:pPr>
      <w:r w:rsidRPr="00622D51">
        <w:rPr>
          <w:rFonts w:cstheme="minorHAnsi"/>
        </w:rPr>
        <w:t>Protect the school and students against theft and property damage and assist in medical emergencies</w:t>
      </w:r>
    </w:p>
    <w:p w14:paraId="1DBFDA92" w14:textId="633942E0" w:rsidR="00713DAE" w:rsidRPr="008B008D" w:rsidRDefault="00713DAE" w:rsidP="00713DAE">
      <w:pPr>
        <w:spacing w:after="0" w:line="240" w:lineRule="auto"/>
        <w:rPr>
          <w:rFonts w:cstheme="minorHAnsi"/>
          <w:b/>
          <w:bCs/>
        </w:rPr>
      </w:pPr>
    </w:p>
    <w:p w14:paraId="0C5FF6AB" w14:textId="1AFD88C1" w:rsidR="00D371C3" w:rsidRPr="008B008D" w:rsidRDefault="00D371C3" w:rsidP="00713DAE">
      <w:pPr>
        <w:spacing w:after="0" w:line="240" w:lineRule="auto"/>
        <w:rPr>
          <w:rFonts w:cstheme="minorHAnsi"/>
          <w:b/>
          <w:bCs/>
        </w:rPr>
      </w:pPr>
      <w:r w:rsidRPr="008B008D">
        <w:rPr>
          <w:rFonts w:cstheme="minorHAnsi"/>
          <w:b/>
          <w:bCs/>
        </w:rPr>
        <w:t>Supervisory Controls</w:t>
      </w:r>
      <w:r w:rsidR="00317C7A" w:rsidRPr="008B008D">
        <w:rPr>
          <w:rFonts w:cstheme="minorHAnsi"/>
          <w:b/>
          <w:bCs/>
        </w:rPr>
        <w:t>:</w:t>
      </w:r>
    </w:p>
    <w:p w14:paraId="0EFF0EF9" w14:textId="50955B30" w:rsidR="00317C7A" w:rsidRPr="008B008D" w:rsidRDefault="00317C7A" w:rsidP="00713DAE">
      <w:pPr>
        <w:spacing w:after="0" w:line="240" w:lineRule="auto"/>
        <w:rPr>
          <w:rFonts w:cstheme="minorHAnsi"/>
        </w:rPr>
      </w:pPr>
      <w:r w:rsidRPr="008B008D">
        <w:rPr>
          <w:rFonts w:cstheme="minorHAnsi"/>
        </w:rPr>
        <w:t xml:space="preserve">The </w:t>
      </w:r>
      <w:r w:rsidR="0028757D" w:rsidRPr="008B008D">
        <w:rPr>
          <w:rFonts w:cstheme="minorHAnsi"/>
        </w:rPr>
        <w:t xml:space="preserve">Lieutenant assigns work </w:t>
      </w:r>
      <w:r w:rsidR="0035480A">
        <w:rPr>
          <w:rFonts w:cstheme="minorHAnsi"/>
        </w:rPr>
        <w:t>according to</w:t>
      </w:r>
      <w:r w:rsidR="00650EF3">
        <w:rPr>
          <w:rFonts w:cstheme="minorHAnsi"/>
        </w:rPr>
        <w:t xml:space="preserve"> general instructions. The work is reviewed for compliance with instructions and established procedures, accuracy,</w:t>
      </w:r>
      <w:r w:rsidR="0028757D" w:rsidRPr="008B008D">
        <w:rPr>
          <w:rFonts w:cstheme="minorHAnsi"/>
        </w:rPr>
        <w:t xml:space="preserve"> and the nature and propriety of the </w:t>
      </w:r>
      <w:r w:rsidR="0035480A" w:rsidRPr="008B008D">
        <w:rPr>
          <w:rFonts w:cstheme="minorHAnsi"/>
        </w:rPr>
        <w:t>results</w:t>
      </w:r>
      <w:r w:rsidR="0028757D" w:rsidRPr="008B008D">
        <w:rPr>
          <w:rFonts w:cstheme="minorHAnsi"/>
        </w:rPr>
        <w:t>.</w:t>
      </w:r>
    </w:p>
    <w:p w14:paraId="0D74DBB0" w14:textId="77777777" w:rsidR="00650EF3" w:rsidRDefault="00650EF3" w:rsidP="00713DAE">
      <w:pPr>
        <w:spacing w:after="0" w:line="240" w:lineRule="auto"/>
        <w:rPr>
          <w:rFonts w:cstheme="minorHAnsi"/>
          <w:b/>
          <w:bCs/>
        </w:rPr>
      </w:pPr>
    </w:p>
    <w:p w14:paraId="6FCA2775" w14:textId="7678A592" w:rsidR="00317C7A" w:rsidRPr="008B008D" w:rsidRDefault="00317C7A" w:rsidP="00713DAE">
      <w:pPr>
        <w:spacing w:after="0" w:line="240" w:lineRule="auto"/>
        <w:rPr>
          <w:rFonts w:cstheme="minorHAnsi"/>
          <w:b/>
          <w:bCs/>
        </w:rPr>
      </w:pPr>
      <w:r w:rsidRPr="008B008D">
        <w:rPr>
          <w:rFonts w:cstheme="minorHAnsi"/>
          <w:b/>
          <w:bCs/>
        </w:rPr>
        <w:t>Guidelines:</w:t>
      </w:r>
    </w:p>
    <w:p w14:paraId="050FD0AF" w14:textId="5A0BF4F5" w:rsidR="00317C7A" w:rsidRPr="008B008D" w:rsidRDefault="00317C7A" w:rsidP="00713DAE">
      <w:pPr>
        <w:spacing w:after="0" w:line="240" w:lineRule="auto"/>
        <w:rPr>
          <w:rFonts w:cstheme="minorHAnsi"/>
        </w:rPr>
      </w:pPr>
      <w:r w:rsidRPr="008B008D">
        <w:rPr>
          <w:rFonts w:cstheme="minorHAnsi"/>
        </w:rPr>
        <w:t xml:space="preserve">Guidelines include </w:t>
      </w:r>
      <w:r w:rsidR="0028757D" w:rsidRPr="008B008D">
        <w:rPr>
          <w:rFonts w:cstheme="minorHAnsi"/>
        </w:rPr>
        <w:t>state and federal laws, traffic laws, city ordinances, and departmental</w:t>
      </w:r>
      <w:r w:rsidR="007279F5" w:rsidRPr="008B008D">
        <w:rPr>
          <w:rFonts w:cstheme="minorHAnsi"/>
        </w:rPr>
        <w:t xml:space="preserve"> policies and procedures. These guidelines are generally clear and specific.</w:t>
      </w:r>
    </w:p>
    <w:p w14:paraId="124176D0" w14:textId="7477B77E" w:rsidR="00317C7A" w:rsidRPr="008B008D" w:rsidRDefault="00317C7A" w:rsidP="00713DAE">
      <w:pPr>
        <w:spacing w:after="0" w:line="240" w:lineRule="auto"/>
        <w:rPr>
          <w:rFonts w:cstheme="minorHAnsi"/>
        </w:rPr>
      </w:pPr>
    </w:p>
    <w:p w14:paraId="2FC743E0" w14:textId="7D2304CC" w:rsidR="00317C7A" w:rsidRPr="008B008D" w:rsidRDefault="003C4549" w:rsidP="00713DAE">
      <w:pPr>
        <w:spacing w:after="0" w:line="240" w:lineRule="auto"/>
        <w:rPr>
          <w:rFonts w:cstheme="minorHAnsi"/>
          <w:b/>
          <w:bCs/>
        </w:rPr>
      </w:pPr>
      <w:r w:rsidRPr="008B008D">
        <w:rPr>
          <w:rFonts w:cstheme="minorHAnsi"/>
          <w:b/>
          <w:bCs/>
        </w:rPr>
        <w:t>Complexity:</w:t>
      </w:r>
    </w:p>
    <w:p w14:paraId="24305256" w14:textId="6B2120BF" w:rsidR="003C4549" w:rsidRPr="008B008D" w:rsidRDefault="003C4549" w:rsidP="00713DAE">
      <w:pPr>
        <w:spacing w:after="0" w:line="240" w:lineRule="auto"/>
        <w:rPr>
          <w:rFonts w:cstheme="minorHAnsi"/>
        </w:rPr>
      </w:pPr>
      <w:r w:rsidRPr="008B008D">
        <w:rPr>
          <w:rFonts w:cstheme="minorHAnsi"/>
        </w:rPr>
        <w:t xml:space="preserve">The work consists of </w:t>
      </w:r>
      <w:r w:rsidR="007279F5" w:rsidRPr="008B008D">
        <w:rPr>
          <w:rFonts w:cstheme="minorHAnsi"/>
        </w:rPr>
        <w:t xml:space="preserve">related technical law enforcement duties. The varied nature of calls and the potential for emergencies contribute to </w:t>
      </w:r>
      <w:r w:rsidR="0035480A">
        <w:rPr>
          <w:rFonts w:cstheme="minorHAnsi"/>
        </w:rPr>
        <w:t>its complexity</w:t>
      </w:r>
      <w:r w:rsidR="007279F5" w:rsidRPr="008B008D">
        <w:rPr>
          <w:rFonts w:cstheme="minorHAnsi"/>
        </w:rPr>
        <w:t>.</w:t>
      </w:r>
    </w:p>
    <w:p w14:paraId="585ADEC7" w14:textId="77777777" w:rsidR="007279F5" w:rsidRPr="008B008D" w:rsidRDefault="007279F5" w:rsidP="00713DAE">
      <w:pPr>
        <w:spacing w:after="0" w:line="240" w:lineRule="auto"/>
        <w:rPr>
          <w:rFonts w:cstheme="minorHAnsi"/>
        </w:rPr>
      </w:pPr>
    </w:p>
    <w:p w14:paraId="04660231" w14:textId="46B317E3" w:rsidR="003C4549" w:rsidRPr="008B008D" w:rsidRDefault="003C4549" w:rsidP="00713DAE">
      <w:pPr>
        <w:spacing w:after="0" w:line="240" w:lineRule="auto"/>
        <w:rPr>
          <w:rFonts w:cstheme="minorHAnsi"/>
          <w:b/>
          <w:bCs/>
        </w:rPr>
      </w:pPr>
      <w:r w:rsidRPr="008B008D">
        <w:rPr>
          <w:rFonts w:cstheme="minorHAnsi"/>
          <w:b/>
          <w:bCs/>
        </w:rPr>
        <w:t>Scope and Effect:</w:t>
      </w:r>
    </w:p>
    <w:p w14:paraId="261E0072" w14:textId="5827B756" w:rsidR="003C4549" w:rsidRPr="008B008D" w:rsidRDefault="0035480A" w:rsidP="00713DAE">
      <w:pPr>
        <w:spacing w:after="0" w:line="240" w:lineRule="auto"/>
        <w:rPr>
          <w:rFonts w:cstheme="minorHAnsi"/>
        </w:rPr>
      </w:pPr>
      <w:r>
        <w:rPr>
          <w:rFonts w:cstheme="minorHAnsi"/>
        </w:rPr>
        <w:t>This position protects life and property and enforces</w:t>
      </w:r>
      <w:r w:rsidR="007279F5" w:rsidRPr="008B008D">
        <w:rPr>
          <w:rFonts w:cstheme="minorHAnsi"/>
        </w:rPr>
        <w:t xml:space="preserve"> federal, state</w:t>
      </w:r>
      <w:r>
        <w:rPr>
          <w:rFonts w:cstheme="minorHAnsi"/>
        </w:rPr>
        <w:t>, and local laws. Successful performance helps ensure the safety and well-being of citizens</w:t>
      </w:r>
      <w:r w:rsidR="007279F5" w:rsidRPr="008B008D">
        <w:rPr>
          <w:rFonts w:cstheme="minorHAnsi"/>
        </w:rPr>
        <w:t>.</w:t>
      </w:r>
    </w:p>
    <w:p w14:paraId="3E8EEE13" w14:textId="77777777" w:rsidR="007279F5" w:rsidRPr="008B008D" w:rsidRDefault="007279F5" w:rsidP="00713DAE">
      <w:pPr>
        <w:spacing w:after="0" w:line="240" w:lineRule="auto"/>
        <w:rPr>
          <w:rFonts w:cstheme="minorHAnsi"/>
        </w:rPr>
      </w:pPr>
    </w:p>
    <w:p w14:paraId="76440D38" w14:textId="6658AB0C" w:rsidR="003C4549" w:rsidRPr="008B008D" w:rsidRDefault="003C4549" w:rsidP="00713DAE">
      <w:pPr>
        <w:spacing w:after="0" w:line="240" w:lineRule="auto"/>
        <w:rPr>
          <w:rFonts w:cstheme="minorHAnsi"/>
          <w:b/>
          <w:bCs/>
        </w:rPr>
      </w:pPr>
      <w:r w:rsidRPr="008B008D">
        <w:rPr>
          <w:rFonts w:cstheme="minorHAnsi"/>
          <w:b/>
          <w:bCs/>
        </w:rPr>
        <w:t>Personal Contacts:</w:t>
      </w:r>
    </w:p>
    <w:p w14:paraId="72A6DB60" w14:textId="7E7932C3" w:rsidR="003C4549" w:rsidRPr="008B008D" w:rsidRDefault="0045455F" w:rsidP="00713DAE">
      <w:pPr>
        <w:spacing w:after="0" w:line="240" w:lineRule="auto"/>
        <w:rPr>
          <w:rFonts w:cstheme="minorHAnsi"/>
        </w:rPr>
      </w:pPr>
      <w:r w:rsidRPr="008B008D">
        <w:rPr>
          <w:rFonts w:cstheme="minorHAnsi"/>
        </w:rPr>
        <w:t>The contacts</w:t>
      </w:r>
      <w:r w:rsidR="003C4549" w:rsidRPr="008B008D">
        <w:rPr>
          <w:rFonts w:cstheme="minorHAnsi"/>
        </w:rPr>
        <w:t xml:space="preserve"> are typically with co-workers, </w:t>
      </w:r>
      <w:r>
        <w:rPr>
          <w:rFonts w:cstheme="minorHAnsi"/>
        </w:rPr>
        <w:t>s</w:t>
      </w:r>
      <w:r w:rsidR="0035480A">
        <w:rPr>
          <w:rFonts w:cstheme="minorHAnsi"/>
        </w:rPr>
        <w:t>chool administration and staff, students, parents,</w:t>
      </w:r>
      <w:r w:rsidR="00D065FF" w:rsidRPr="008B008D">
        <w:rPr>
          <w:rFonts w:cstheme="minorHAnsi"/>
        </w:rPr>
        <w:t xml:space="preserve"> and the </w:t>
      </w:r>
      <w:r w:rsidR="0035480A" w:rsidRPr="008B008D">
        <w:rPr>
          <w:rFonts w:cstheme="minorHAnsi"/>
        </w:rPr>
        <w:t>public</w:t>
      </w:r>
      <w:r w:rsidR="00D065FF" w:rsidRPr="008B008D">
        <w:rPr>
          <w:rFonts w:cstheme="minorHAnsi"/>
        </w:rPr>
        <w:t>.</w:t>
      </w:r>
    </w:p>
    <w:p w14:paraId="64541FCD" w14:textId="0A54F070" w:rsidR="003C4549" w:rsidRPr="008B008D" w:rsidRDefault="003C4549" w:rsidP="00713DAE">
      <w:pPr>
        <w:spacing w:after="0" w:line="240" w:lineRule="auto"/>
        <w:rPr>
          <w:rFonts w:cstheme="minorHAnsi"/>
        </w:rPr>
      </w:pPr>
    </w:p>
    <w:p w14:paraId="7798C0EA" w14:textId="33614DB3" w:rsidR="003C4549" w:rsidRPr="008B008D" w:rsidRDefault="00F841C6" w:rsidP="00713DAE">
      <w:pPr>
        <w:spacing w:after="0" w:line="240" w:lineRule="auto"/>
        <w:rPr>
          <w:rFonts w:cstheme="minorHAnsi"/>
          <w:b/>
          <w:bCs/>
        </w:rPr>
      </w:pPr>
      <w:r w:rsidRPr="008B008D">
        <w:rPr>
          <w:rFonts w:cstheme="minorHAnsi"/>
          <w:b/>
          <w:bCs/>
        </w:rPr>
        <w:t>Purpose of</w:t>
      </w:r>
      <w:r w:rsidR="003C4549" w:rsidRPr="008B008D">
        <w:rPr>
          <w:rFonts w:cstheme="minorHAnsi"/>
          <w:b/>
          <w:bCs/>
        </w:rPr>
        <w:t xml:space="preserve"> Contacts:</w:t>
      </w:r>
    </w:p>
    <w:p w14:paraId="305C1DD1" w14:textId="39E60D29" w:rsidR="003C4549" w:rsidRPr="008B008D" w:rsidRDefault="00F841C6" w:rsidP="00713DAE">
      <w:pPr>
        <w:spacing w:after="0" w:line="240" w:lineRule="auto"/>
        <w:rPr>
          <w:rFonts w:cstheme="minorHAnsi"/>
        </w:rPr>
      </w:pPr>
      <w:r w:rsidRPr="008B008D">
        <w:rPr>
          <w:rFonts w:cstheme="minorHAnsi"/>
        </w:rPr>
        <w:t xml:space="preserve">Contacts </w:t>
      </w:r>
      <w:r w:rsidR="0035480A">
        <w:rPr>
          <w:rFonts w:cstheme="minorHAnsi"/>
        </w:rPr>
        <w:t>exchange information,</w:t>
      </w:r>
      <w:r w:rsidRPr="008B008D">
        <w:rPr>
          <w:rFonts w:cstheme="minorHAnsi"/>
        </w:rPr>
        <w:t xml:space="preserve"> provide services</w:t>
      </w:r>
      <w:r w:rsidR="00D065FF" w:rsidRPr="008B008D">
        <w:rPr>
          <w:rFonts w:cstheme="minorHAnsi"/>
        </w:rPr>
        <w:t xml:space="preserve">, justify matters, interview </w:t>
      </w:r>
      <w:r w:rsidR="0045455F" w:rsidRPr="008B008D">
        <w:rPr>
          <w:rFonts w:cstheme="minorHAnsi"/>
        </w:rPr>
        <w:t>people</w:t>
      </w:r>
      <w:r w:rsidR="0035480A">
        <w:rPr>
          <w:rFonts w:cstheme="minorHAnsi"/>
        </w:rPr>
        <w:t>,</w:t>
      </w:r>
      <w:r w:rsidR="00D065FF" w:rsidRPr="008B008D">
        <w:rPr>
          <w:rFonts w:cstheme="minorHAnsi"/>
        </w:rPr>
        <w:t xml:space="preserve"> and resolve problems.</w:t>
      </w:r>
    </w:p>
    <w:p w14:paraId="268B5BAE" w14:textId="4B48F83B" w:rsidR="00F841C6" w:rsidRPr="008B008D" w:rsidRDefault="00F841C6" w:rsidP="00713DAE">
      <w:pPr>
        <w:spacing w:after="0" w:line="240" w:lineRule="auto"/>
        <w:rPr>
          <w:rFonts w:cstheme="minorHAnsi"/>
        </w:rPr>
      </w:pPr>
    </w:p>
    <w:p w14:paraId="4967C27E" w14:textId="5F853F5F" w:rsidR="00F841C6" w:rsidRPr="008B008D" w:rsidRDefault="00F841C6" w:rsidP="00713DAE">
      <w:pPr>
        <w:spacing w:after="0" w:line="240" w:lineRule="auto"/>
        <w:rPr>
          <w:rFonts w:cstheme="minorHAnsi"/>
          <w:b/>
          <w:bCs/>
        </w:rPr>
      </w:pPr>
      <w:r w:rsidRPr="008B008D">
        <w:rPr>
          <w:rFonts w:cstheme="minorHAnsi"/>
          <w:b/>
          <w:bCs/>
        </w:rPr>
        <w:t>Physical Demands:</w:t>
      </w:r>
    </w:p>
    <w:p w14:paraId="68977180" w14:textId="4F80B643" w:rsidR="00D5581B" w:rsidRPr="008B008D" w:rsidRDefault="00D065FF" w:rsidP="00713DAE">
      <w:pPr>
        <w:spacing w:after="0" w:line="240" w:lineRule="auto"/>
        <w:rPr>
          <w:rFonts w:cstheme="minorHAnsi"/>
        </w:rPr>
      </w:pPr>
      <w:r w:rsidRPr="008B008D">
        <w:rPr>
          <w:rFonts w:cstheme="minorHAnsi"/>
        </w:rPr>
        <w:t xml:space="preserve">The work is typically performed with the employee sitting, standing, walking, running, bending, </w:t>
      </w:r>
      <w:r w:rsidR="008B008D" w:rsidRPr="008B008D">
        <w:rPr>
          <w:rFonts w:cstheme="minorHAnsi"/>
        </w:rPr>
        <w:t>crouching,</w:t>
      </w:r>
      <w:r w:rsidRPr="008B008D">
        <w:rPr>
          <w:rFonts w:cstheme="minorHAnsi"/>
        </w:rPr>
        <w:t xml:space="preserve"> or stooping. The employee must occasionally lift light or heavy objects, use equipment requiring a high degree of de</w:t>
      </w:r>
      <w:r w:rsidR="00D06862" w:rsidRPr="008B008D">
        <w:rPr>
          <w:rFonts w:cstheme="minorHAnsi"/>
        </w:rPr>
        <w:t>x</w:t>
      </w:r>
      <w:r w:rsidRPr="008B008D">
        <w:rPr>
          <w:rFonts w:cstheme="minorHAnsi"/>
        </w:rPr>
        <w:t xml:space="preserve">terity, </w:t>
      </w:r>
      <w:r w:rsidR="004E3EF6">
        <w:rPr>
          <w:rFonts w:cstheme="minorHAnsi"/>
        </w:rPr>
        <w:t>distinguish between shades of color,</w:t>
      </w:r>
      <w:r w:rsidR="00D06862" w:rsidRPr="008B008D">
        <w:rPr>
          <w:rFonts w:cstheme="minorHAnsi"/>
        </w:rPr>
        <w:t xml:space="preserve"> and use the physical force necessary to arrest and restrain </w:t>
      </w:r>
      <w:r w:rsidR="0045455F" w:rsidRPr="008B008D">
        <w:rPr>
          <w:rFonts w:cstheme="minorHAnsi"/>
        </w:rPr>
        <w:t>people</w:t>
      </w:r>
      <w:r w:rsidR="00D06862" w:rsidRPr="008B008D">
        <w:rPr>
          <w:rFonts w:cstheme="minorHAnsi"/>
        </w:rPr>
        <w:t>.</w:t>
      </w:r>
      <w:r w:rsidR="008B008D">
        <w:rPr>
          <w:rFonts w:cstheme="minorHAnsi"/>
        </w:rPr>
        <w:t xml:space="preserve"> </w:t>
      </w:r>
    </w:p>
    <w:p w14:paraId="62C598A6" w14:textId="4A6CBC6E" w:rsidR="00D5581B" w:rsidRPr="008B008D" w:rsidRDefault="00D5581B" w:rsidP="00713DAE">
      <w:pPr>
        <w:spacing w:after="0" w:line="240" w:lineRule="auto"/>
        <w:rPr>
          <w:rFonts w:cstheme="minorHAnsi"/>
        </w:rPr>
      </w:pPr>
    </w:p>
    <w:p w14:paraId="663A2159" w14:textId="77777777" w:rsidR="008B008D" w:rsidRDefault="008B008D" w:rsidP="008B09E1">
      <w:pPr>
        <w:spacing w:after="0" w:line="240" w:lineRule="auto"/>
        <w:rPr>
          <w:rFonts w:cstheme="minorHAnsi"/>
          <w:b/>
          <w:bCs/>
        </w:rPr>
      </w:pPr>
    </w:p>
    <w:p w14:paraId="0D6AFB7A" w14:textId="2C7CBC3C" w:rsidR="008B09E1" w:rsidRDefault="004E3EF6" w:rsidP="008B09E1">
      <w:pPr>
        <w:spacing w:after="0" w:line="240" w:lineRule="auto"/>
        <w:rPr>
          <w:rFonts w:cstheme="minorHAnsi"/>
          <w:b/>
          <w:bCs/>
        </w:rPr>
      </w:pPr>
      <w:r>
        <w:rPr>
          <w:rFonts w:cstheme="minorHAnsi"/>
          <w:b/>
          <w:bCs/>
        </w:rPr>
        <w:t>Work Environment</w:t>
      </w:r>
      <w:r w:rsidR="009D1B5E" w:rsidRPr="008B008D">
        <w:rPr>
          <w:rFonts w:cstheme="minorHAnsi"/>
          <w:b/>
          <w:bCs/>
        </w:rPr>
        <w:t>:</w:t>
      </w:r>
    </w:p>
    <w:p w14:paraId="7498257A" w14:textId="0CA9C95D" w:rsidR="004E3EF6" w:rsidRDefault="004E3EF6" w:rsidP="008B09E1">
      <w:pPr>
        <w:spacing w:after="0" w:line="240" w:lineRule="auto"/>
        <w:rPr>
          <w:rFonts w:cstheme="minorHAnsi"/>
        </w:rPr>
      </w:pPr>
      <w:r>
        <w:rPr>
          <w:rFonts w:cstheme="minorHAnsi"/>
        </w:rPr>
        <w:t>The work is performed indoors, in a vehicle</w:t>
      </w:r>
      <w:r w:rsidR="00AE7168">
        <w:rPr>
          <w:rFonts w:cstheme="minorHAnsi"/>
        </w:rPr>
        <w:t>,</w:t>
      </w:r>
      <w:r>
        <w:rPr>
          <w:rFonts w:cstheme="minorHAnsi"/>
        </w:rPr>
        <w:t xml:space="preserve"> and outdoors.  The employee may be exposed to inclement weather, infectious diseases, and life-threatening situations.  The </w:t>
      </w:r>
      <w:r w:rsidR="00AE7168">
        <w:rPr>
          <w:rFonts w:cstheme="minorHAnsi"/>
        </w:rPr>
        <w:t>job</w:t>
      </w:r>
      <w:r>
        <w:rPr>
          <w:rFonts w:cstheme="minorHAnsi"/>
        </w:rPr>
        <w:t xml:space="preserve"> requires the use of protective clothing and devices.</w:t>
      </w:r>
    </w:p>
    <w:p w14:paraId="1CC30E6F" w14:textId="77777777" w:rsidR="004E3EF6" w:rsidRDefault="004E3EF6" w:rsidP="008B09E1">
      <w:pPr>
        <w:spacing w:after="0" w:line="240" w:lineRule="auto"/>
        <w:rPr>
          <w:rFonts w:cstheme="minorHAnsi"/>
        </w:rPr>
      </w:pPr>
    </w:p>
    <w:p w14:paraId="37E6A2A9" w14:textId="77777777" w:rsidR="004E3EF6" w:rsidRPr="008B008D" w:rsidRDefault="004E3EF6" w:rsidP="004E3EF6">
      <w:pPr>
        <w:spacing w:after="0" w:line="240" w:lineRule="auto"/>
        <w:rPr>
          <w:rFonts w:cstheme="minorHAnsi"/>
          <w:b/>
          <w:bCs/>
        </w:rPr>
      </w:pPr>
      <w:r w:rsidRPr="008B008D">
        <w:rPr>
          <w:rFonts w:cstheme="minorHAnsi"/>
          <w:b/>
          <w:bCs/>
        </w:rPr>
        <w:t>(ADA) minimum qualifications or standards required to perform essential job functions</w:t>
      </w:r>
    </w:p>
    <w:p w14:paraId="57367F65" w14:textId="60C2230D" w:rsidR="00F90FF9" w:rsidRPr="008B008D" w:rsidRDefault="00F90FF9" w:rsidP="008B09E1">
      <w:pPr>
        <w:spacing w:after="0" w:line="240" w:lineRule="auto"/>
        <w:rPr>
          <w:rFonts w:cstheme="minorHAnsi"/>
        </w:rPr>
      </w:pPr>
    </w:p>
    <w:p w14:paraId="0BE9E1DD" w14:textId="23DB3597" w:rsidR="0029138E" w:rsidRPr="008B008D" w:rsidRDefault="0029138E" w:rsidP="008B09E1">
      <w:pPr>
        <w:spacing w:after="0" w:line="240" w:lineRule="auto"/>
        <w:rPr>
          <w:rFonts w:cstheme="minorHAnsi"/>
          <w:b/>
          <w:bCs/>
        </w:rPr>
      </w:pPr>
      <w:r w:rsidRPr="008B008D">
        <w:rPr>
          <w:rFonts w:cstheme="minorHAnsi"/>
          <w:b/>
          <w:bCs/>
        </w:rPr>
        <w:t>Desirable Education and Responsibilities:</w:t>
      </w:r>
    </w:p>
    <w:p w14:paraId="2BA3AE82" w14:textId="562467F2" w:rsidR="0029138E" w:rsidRPr="008B008D" w:rsidRDefault="00EC3E03" w:rsidP="0029138E">
      <w:pPr>
        <w:pStyle w:val="ListParagraph"/>
        <w:numPr>
          <w:ilvl w:val="0"/>
          <w:numId w:val="5"/>
        </w:numPr>
        <w:spacing w:after="0" w:line="240" w:lineRule="auto"/>
        <w:rPr>
          <w:rFonts w:cstheme="minorHAnsi"/>
        </w:rPr>
      </w:pPr>
      <w:r w:rsidRPr="008B008D">
        <w:rPr>
          <w:rFonts w:cstheme="minorHAnsi"/>
        </w:rPr>
        <w:t xml:space="preserve">Must possess and maintain </w:t>
      </w:r>
      <w:r w:rsidR="003258C9">
        <w:rPr>
          <w:rFonts w:cstheme="minorHAnsi"/>
        </w:rPr>
        <w:t xml:space="preserve">a </w:t>
      </w:r>
      <w:r w:rsidRPr="008B008D">
        <w:rPr>
          <w:rFonts w:cstheme="minorHAnsi"/>
        </w:rPr>
        <w:t>valid P.O.S.T. certification</w:t>
      </w:r>
      <w:r w:rsidR="003258C9">
        <w:rPr>
          <w:rFonts w:cstheme="minorHAnsi"/>
        </w:rPr>
        <w:t xml:space="preserve"> with arrest powers  and PBLE certification</w:t>
      </w:r>
    </w:p>
    <w:p w14:paraId="60C8C9AF" w14:textId="03D4351E" w:rsidR="0029138E" w:rsidRPr="008B008D" w:rsidRDefault="0029138E" w:rsidP="0029138E">
      <w:pPr>
        <w:pStyle w:val="ListParagraph"/>
        <w:numPr>
          <w:ilvl w:val="0"/>
          <w:numId w:val="5"/>
        </w:numPr>
        <w:spacing w:after="0" w:line="240" w:lineRule="auto"/>
        <w:rPr>
          <w:rFonts w:cstheme="minorHAnsi"/>
        </w:rPr>
      </w:pPr>
      <w:r w:rsidRPr="008B008D">
        <w:rPr>
          <w:rFonts w:cstheme="minorHAnsi"/>
        </w:rPr>
        <w:t>Must possess a valid Georgia Driver’s license</w:t>
      </w:r>
    </w:p>
    <w:p w14:paraId="53DFF74D" w14:textId="7F6A033E" w:rsidR="00EC3E03" w:rsidRPr="003258C9" w:rsidRDefault="00EC3E03" w:rsidP="003A796A">
      <w:pPr>
        <w:pStyle w:val="ListParagraph"/>
        <w:numPr>
          <w:ilvl w:val="0"/>
          <w:numId w:val="5"/>
        </w:numPr>
        <w:spacing w:after="0" w:line="240" w:lineRule="auto"/>
        <w:rPr>
          <w:rFonts w:cstheme="minorHAnsi"/>
        </w:rPr>
      </w:pPr>
      <w:r w:rsidRPr="003258C9">
        <w:rPr>
          <w:rFonts w:cstheme="minorHAnsi"/>
        </w:rPr>
        <w:t>Must be at least twenty-one (21) years of age</w:t>
      </w:r>
    </w:p>
    <w:p w14:paraId="51E98B4A" w14:textId="3F3B0AA2" w:rsidR="00C77918" w:rsidRDefault="00C77918" w:rsidP="0029138E">
      <w:pPr>
        <w:pStyle w:val="ListParagraph"/>
        <w:numPr>
          <w:ilvl w:val="0"/>
          <w:numId w:val="5"/>
        </w:numPr>
        <w:spacing w:after="0" w:line="240" w:lineRule="auto"/>
        <w:rPr>
          <w:rFonts w:cstheme="minorHAnsi"/>
        </w:rPr>
      </w:pPr>
      <w:r>
        <w:rPr>
          <w:rFonts w:cstheme="minorHAnsi"/>
        </w:rPr>
        <w:t>Must be able to pass an extensive background investigation, including criminal and driver history</w:t>
      </w:r>
    </w:p>
    <w:p w14:paraId="6C3C6B2E" w14:textId="4B7D862F" w:rsidR="00C77918" w:rsidRPr="008B008D" w:rsidRDefault="00C77918" w:rsidP="0029138E">
      <w:pPr>
        <w:pStyle w:val="ListParagraph"/>
        <w:numPr>
          <w:ilvl w:val="0"/>
          <w:numId w:val="5"/>
        </w:numPr>
        <w:spacing w:after="0" w:line="240" w:lineRule="auto"/>
        <w:rPr>
          <w:rFonts w:cstheme="minorHAnsi"/>
        </w:rPr>
      </w:pPr>
      <w:proofErr w:type="gramStart"/>
      <w:r>
        <w:rPr>
          <w:rFonts w:cstheme="minorHAnsi"/>
        </w:rPr>
        <w:t>Must</w:t>
      </w:r>
      <w:proofErr w:type="gramEnd"/>
      <w:r>
        <w:rPr>
          <w:rFonts w:cstheme="minorHAnsi"/>
        </w:rPr>
        <w:t xml:space="preserve"> be able to pass a psychological examination and physical and voice stress test</w:t>
      </w:r>
    </w:p>
    <w:p w14:paraId="6BD884C3" w14:textId="77777777" w:rsidR="007B5C90" w:rsidRPr="008B008D" w:rsidRDefault="007B5C90" w:rsidP="008B09E1">
      <w:pPr>
        <w:spacing w:after="0" w:line="240" w:lineRule="auto"/>
        <w:rPr>
          <w:rFonts w:cstheme="minorHAnsi"/>
          <w:b/>
          <w:bCs/>
        </w:rPr>
      </w:pPr>
    </w:p>
    <w:p w14:paraId="65180CC1" w14:textId="137AD11D" w:rsidR="008B09E1" w:rsidRPr="008B008D" w:rsidRDefault="008B09E1" w:rsidP="008B09E1">
      <w:pPr>
        <w:spacing w:after="0" w:line="240" w:lineRule="auto"/>
        <w:rPr>
          <w:rFonts w:cstheme="minorHAnsi"/>
        </w:rPr>
      </w:pPr>
      <w:r w:rsidRPr="008B008D">
        <w:rPr>
          <w:rFonts w:cstheme="minorHAnsi"/>
          <w:b/>
          <w:bCs/>
        </w:rPr>
        <w:t xml:space="preserve">License and Certifications: </w:t>
      </w:r>
      <w:r w:rsidRPr="008B008D">
        <w:rPr>
          <w:rFonts w:cstheme="minorHAnsi"/>
        </w:rPr>
        <w:t>Valid State Driver’s License; First Aid/CPR &amp; AED certification</w:t>
      </w:r>
      <w:r w:rsidR="004E3EF6">
        <w:rPr>
          <w:rFonts w:cstheme="minorHAnsi"/>
        </w:rPr>
        <w:t>;</w:t>
      </w:r>
      <w:r w:rsidRPr="008B008D">
        <w:rPr>
          <w:rFonts w:cstheme="minorHAnsi"/>
        </w:rPr>
        <w:t xml:space="preserve"> </w:t>
      </w:r>
      <w:r w:rsidR="00693B79" w:rsidRPr="008B008D">
        <w:rPr>
          <w:rFonts w:cstheme="minorHAnsi"/>
        </w:rPr>
        <w:t>P.O.S.T. certification</w:t>
      </w:r>
      <w:r w:rsidR="004E3EF6">
        <w:rPr>
          <w:rFonts w:cstheme="minorHAnsi"/>
        </w:rPr>
        <w:t>, School Resource certification</w:t>
      </w:r>
      <w:r w:rsidR="00AE7168">
        <w:rPr>
          <w:rFonts w:cstheme="minorHAnsi"/>
        </w:rPr>
        <w:t>,</w:t>
      </w:r>
      <w:r w:rsidR="00693B79" w:rsidRPr="008B008D">
        <w:rPr>
          <w:rFonts w:cstheme="minorHAnsi"/>
        </w:rPr>
        <w:t xml:space="preserve"> and a valid firearms license</w:t>
      </w:r>
      <w:r w:rsidR="00EB28F8">
        <w:rPr>
          <w:rFonts w:cstheme="minorHAnsi"/>
        </w:rPr>
        <w:t>.</w:t>
      </w:r>
    </w:p>
    <w:p w14:paraId="66AE3BA7" w14:textId="77777777" w:rsidR="008B09E1" w:rsidRPr="008B008D" w:rsidRDefault="008B09E1" w:rsidP="008B09E1">
      <w:pPr>
        <w:spacing w:after="0" w:line="240" w:lineRule="auto"/>
        <w:rPr>
          <w:rFonts w:cstheme="minorHAnsi"/>
        </w:rPr>
      </w:pPr>
    </w:p>
    <w:p w14:paraId="7E27C277" w14:textId="3C922012" w:rsidR="008B09E1" w:rsidRPr="008B008D" w:rsidRDefault="008B09E1" w:rsidP="008B09E1">
      <w:pPr>
        <w:spacing w:after="0" w:line="240" w:lineRule="auto"/>
        <w:rPr>
          <w:rFonts w:cstheme="minorHAnsi"/>
          <w:b/>
          <w:bCs/>
        </w:rPr>
      </w:pPr>
      <w:r w:rsidRPr="008B008D">
        <w:rPr>
          <w:rFonts w:cstheme="minorHAnsi"/>
          <w:b/>
          <w:bCs/>
        </w:rPr>
        <w:t>Knowledge, Skills, and Abilities</w:t>
      </w:r>
    </w:p>
    <w:p w14:paraId="387F6FBE" w14:textId="25065449" w:rsidR="00266A42" w:rsidRPr="008B008D" w:rsidRDefault="00266A42" w:rsidP="00266A42">
      <w:pPr>
        <w:spacing w:after="0" w:line="240" w:lineRule="auto"/>
        <w:rPr>
          <w:rFonts w:cstheme="minorHAnsi"/>
        </w:rPr>
      </w:pPr>
      <w:r w:rsidRPr="008B008D">
        <w:rPr>
          <w:rFonts w:cstheme="minorHAnsi"/>
        </w:rPr>
        <w:t xml:space="preserve">Interpersonal Communication: Requires the ability </w:t>
      </w:r>
      <w:r w:rsidR="004E3EF6">
        <w:rPr>
          <w:rFonts w:cstheme="minorHAnsi"/>
        </w:rPr>
        <w:t>to speak</w:t>
      </w:r>
      <w:r w:rsidRPr="008B008D">
        <w:rPr>
          <w:rFonts w:cstheme="minorHAnsi"/>
        </w:rPr>
        <w:t xml:space="preserve"> and/or </w:t>
      </w:r>
      <w:r w:rsidR="004E3EF6">
        <w:rPr>
          <w:rFonts w:cstheme="minorHAnsi"/>
        </w:rPr>
        <w:t>signal</w:t>
      </w:r>
      <w:r w:rsidRPr="008B008D">
        <w:rPr>
          <w:rFonts w:cstheme="minorHAnsi"/>
        </w:rPr>
        <w:t xml:space="preserve"> people to </w:t>
      </w:r>
    </w:p>
    <w:p w14:paraId="3FD8AA26" w14:textId="09E287CA" w:rsidR="00936DE3" w:rsidRPr="008B008D" w:rsidRDefault="00266A42" w:rsidP="00266A42">
      <w:pPr>
        <w:spacing w:after="0" w:line="240" w:lineRule="auto"/>
        <w:rPr>
          <w:rFonts w:cstheme="minorHAnsi"/>
        </w:rPr>
      </w:pPr>
      <w:r w:rsidRPr="008B008D">
        <w:rPr>
          <w:rFonts w:cstheme="minorHAnsi"/>
        </w:rPr>
        <w:t xml:space="preserve">convey or exchange information. </w:t>
      </w:r>
      <w:r w:rsidR="004E3EF6">
        <w:rPr>
          <w:rFonts w:cstheme="minorHAnsi"/>
        </w:rPr>
        <w:t>It also</w:t>
      </w:r>
      <w:r w:rsidR="00321BE4" w:rsidRPr="008B008D">
        <w:rPr>
          <w:rFonts w:cstheme="minorHAnsi"/>
        </w:rPr>
        <w:t xml:space="preserve"> requires </w:t>
      </w:r>
      <w:r w:rsidR="004E3EF6">
        <w:rPr>
          <w:rFonts w:cstheme="minorHAnsi"/>
        </w:rPr>
        <w:t>recording and delivering</w:t>
      </w:r>
      <w:r w:rsidR="00321BE4" w:rsidRPr="008B008D">
        <w:rPr>
          <w:rFonts w:cstheme="minorHAnsi"/>
        </w:rPr>
        <w:t xml:space="preserve"> information to supervisors to explain procedures and policies</w:t>
      </w:r>
      <w:r w:rsidR="00F37B35" w:rsidRPr="008B008D">
        <w:rPr>
          <w:rFonts w:cstheme="minorHAnsi"/>
        </w:rPr>
        <w:t>.</w:t>
      </w:r>
    </w:p>
    <w:p w14:paraId="6596EC63" w14:textId="77777777" w:rsidR="008B09E1" w:rsidRPr="008B008D" w:rsidRDefault="008B09E1" w:rsidP="008B09E1">
      <w:pPr>
        <w:spacing w:after="0" w:line="240" w:lineRule="auto"/>
        <w:rPr>
          <w:rFonts w:cstheme="minorHAnsi"/>
        </w:rPr>
      </w:pPr>
    </w:p>
    <w:p w14:paraId="591CB3E3" w14:textId="77777777" w:rsidR="008B09E1" w:rsidRPr="008B008D" w:rsidRDefault="008B09E1" w:rsidP="008B09E1">
      <w:pPr>
        <w:spacing w:after="0" w:line="240" w:lineRule="auto"/>
        <w:rPr>
          <w:rFonts w:cstheme="minorHAnsi"/>
        </w:rPr>
      </w:pPr>
    </w:p>
    <w:p w14:paraId="3D2DF736" w14:textId="11F339B0" w:rsidR="008B09E1" w:rsidRPr="008B008D" w:rsidRDefault="008B09E1" w:rsidP="008B09E1">
      <w:pPr>
        <w:spacing w:after="0" w:line="240" w:lineRule="auto"/>
        <w:rPr>
          <w:rFonts w:cstheme="minorHAnsi"/>
          <w:b/>
          <w:bCs/>
          <w:i/>
          <w:iCs/>
        </w:rPr>
      </w:pPr>
      <w:r w:rsidRPr="008B008D">
        <w:rPr>
          <w:rFonts w:cstheme="minorHAnsi"/>
          <w:b/>
          <w:bCs/>
          <w:i/>
          <w:iCs/>
        </w:rPr>
        <w:t xml:space="preserve">This job description does not constitute an employment agreement between the Employer and Employee and is subject to change as the </w:t>
      </w:r>
      <w:r w:rsidR="004E3EF6">
        <w:rPr>
          <w:rFonts w:cstheme="minorHAnsi"/>
          <w:b/>
          <w:bCs/>
          <w:i/>
          <w:iCs/>
        </w:rPr>
        <w:t>employer's needs and job requirements</w:t>
      </w:r>
      <w:r w:rsidRPr="008B008D">
        <w:rPr>
          <w:rFonts w:cstheme="minorHAnsi"/>
          <w:b/>
          <w:bCs/>
          <w:i/>
          <w:iCs/>
        </w:rPr>
        <w:t xml:space="preserve"> change. </w:t>
      </w:r>
    </w:p>
    <w:p w14:paraId="2771B41A" w14:textId="77777777" w:rsidR="008B09E1" w:rsidRPr="008B008D" w:rsidRDefault="008B09E1" w:rsidP="008B09E1">
      <w:pPr>
        <w:spacing w:after="0" w:line="240" w:lineRule="auto"/>
        <w:rPr>
          <w:rFonts w:cstheme="minorHAnsi"/>
        </w:rPr>
      </w:pPr>
    </w:p>
    <w:p w14:paraId="501708FC" w14:textId="77777777" w:rsidR="008B09E1" w:rsidRPr="003A5CF7" w:rsidRDefault="008B09E1" w:rsidP="008B09E1">
      <w:pPr>
        <w:spacing w:after="0" w:line="240" w:lineRule="auto"/>
        <w:rPr>
          <w:rFonts w:ascii="Georgia" w:hAnsi="Georgia"/>
          <w:sz w:val="28"/>
          <w:szCs w:val="28"/>
        </w:rPr>
      </w:pPr>
      <w:r w:rsidRPr="003A5CF7">
        <w:rPr>
          <w:rFonts w:ascii="Georgia" w:hAnsi="Georgia"/>
          <w:sz w:val="28"/>
          <w:szCs w:val="28"/>
        </w:rPr>
        <w:softHyphen/>
      </w:r>
    </w:p>
    <w:p w14:paraId="1EC08696" w14:textId="77777777" w:rsidR="008B09E1" w:rsidRPr="003A5CF7" w:rsidRDefault="008B09E1" w:rsidP="008B09E1">
      <w:pPr>
        <w:spacing w:after="0" w:line="240" w:lineRule="auto"/>
        <w:rPr>
          <w:rFonts w:ascii="Georgia" w:hAnsi="Georgia"/>
          <w:sz w:val="28"/>
          <w:szCs w:val="28"/>
        </w:rPr>
      </w:pPr>
    </w:p>
    <w:p w14:paraId="5AF7F691" w14:textId="77777777" w:rsidR="008B09E1" w:rsidRPr="003A5CF7" w:rsidRDefault="008B09E1" w:rsidP="008B09E1">
      <w:pPr>
        <w:spacing w:after="0" w:line="240" w:lineRule="auto"/>
        <w:rPr>
          <w:rFonts w:ascii="Georgia" w:hAnsi="Georgia"/>
          <w:sz w:val="28"/>
          <w:szCs w:val="28"/>
        </w:rPr>
      </w:pPr>
    </w:p>
    <w:p w14:paraId="75BAFCDA" w14:textId="77777777" w:rsidR="008B09E1" w:rsidRPr="003A5CF7" w:rsidRDefault="008B09E1" w:rsidP="008B09E1">
      <w:pPr>
        <w:spacing w:after="0" w:line="240" w:lineRule="auto"/>
        <w:rPr>
          <w:rFonts w:ascii="Georgia" w:hAnsi="Georgia"/>
          <w:sz w:val="28"/>
          <w:szCs w:val="28"/>
        </w:rPr>
      </w:pPr>
    </w:p>
    <w:p w14:paraId="218331C8" w14:textId="77777777" w:rsidR="008B09E1" w:rsidRPr="003A5CF7" w:rsidRDefault="008B09E1" w:rsidP="008B09E1">
      <w:pPr>
        <w:spacing w:after="0" w:line="240" w:lineRule="auto"/>
        <w:rPr>
          <w:rFonts w:ascii="Georgia" w:hAnsi="Georgia"/>
          <w:sz w:val="28"/>
          <w:szCs w:val="28"/>
        </w:rPr>
      </w:pPr>
    </w:p>
    <w:p w14:paraId="41197F6D" w14:textId="77777777" w:rsidR="008B09E1" w:rsidRPr="003A5CF7" w:rsidRDefault="008B09E1" w:rsidP="008B09E1">
      <w:pPr>
        <w:spacing w:after="0" w:line="240" w:lineRule="auto"/>
        <w:rPr>
          <w:rFonts w:ascii="Georgia" w:hAnsi="Georgia"/>
          <w:sz w:val="28"/>
          <w:szCs w:val="28"/>
        </w:rPr>
      </w:pPr>
    </w:p>
    <w:p w14:paraId="0A3A542A" w14:textId="77777777" w:rsidR="008B09E1" w:rsidRPr="003A5CF7" w:rsidRDefault="008B09E1" w:rsidP="008B09E1">
      <w:pPr>
        <w:spacing w:after="0" w:line="240" w:lineRule="auto"/>
        <w:rPr>
          <w:rFonts w:ascii="Georgia" w:hAnsi="Georgia"/>
          <w:sz w:val="28"/>
          <w:szCs w:val="28"/>
        </w:rPr>
      </w:pPr>
    </w:p>
    <w:p w14:paraId="7ABB8162" w14:textId="77777777" w:rsidR="008B09E1" w:rsidRPr="003A5CF7" w:rsidRDefault="008B09E1" w:rsidP="008B09E1">
      <w:pPr>
        <w:spacing w:after="0" w:line="240" w:lineRule="auto"/>
        <w:rPr>
          <w:rFonts w:ascii="Georgia" w:hAnsi="Georgia"/>
          <w:sz w:val="28"/>
          <w:szCs w:val="28"/>
        </w:rPr>
      </w:pPr>
    </w:p>
    <w:p w14:paraId="065F7A4D" w14:textId="77777777" w:rsidR="008B09E1" w:rsidRPr="003A5CF7" w:rsidRDefault="008B09E1" w:rsidP="008B09E1">
      <w:pPr>
        <w:spacing w:after="0" w:line="240" w:lineRule="auto"/>
        <w:rPr>
          <w:rFonts w:ascii="Georgia" w:hAnsi="Georgia"/>
          <w:sz w:val="28"/>
          <w:szCs w:val="28"/>
        </w:rPr>
      </w:pPr>
    </w:p>
    <w:p w14:paraId="17E38C74" w14:textId="77777777" w:rsidR="008B09E1" w:rsidRPr="003A5CF7" w:rsidRDefault="008B09E1" w:rsidP="008B09E1">
      <w:pPr>
        <w:spacing w:after="0" w:line="240" w:lineRule="auto"/>
        <w:rPr>
          <w:rFonts w:ascii="Georgia" w:hAnsi="Georgia"/>
          <w:sz w:val="28"/>
          <w:szCs w:val="28"/>
        </w:rPr>
      </w:pPr>
    </w:p>
    <w:sectPr w:rsidR="008B09E1" w:rsidRPr="003A5CF7" w:rsidSect="007472E2">
      <w:headerReference w:type="even" r:id="rId8"/>
      <w:headerReference w:type="default" r:id="rId9"/>
      <w:footerReference w:type="even" r:id="rId10"/>
      <w:footerReference w:type="default" r:id="rId11"/>
      <w:headerReference w:type="first" r:id="rId12"/>
      <w:footerReference w:type="first" r:id="rId13"/>
      <w:pgSz w:w="12240" w:h="15840" w:code="1"/>
      <w:pgMar w:top="432" w:right="1440" w:bottom="1008" w:left="1440" w:header="146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4F49A" w14:textId="77777777" w:rsidR="007472E2" w:rsidRDefault="007472E2" w:rsidP="006129BD">
      <w:pPr>
        <w:spacing w:after="0" w:line="240" w:lineRule="auto"/>
      </w:pPr>
      <w:r>
        <w:separator/>
      </w:r>
    </w:p>
  </w:endnote>
  <w:endnote w:type="continuationSeparator" w:id="0">
    <w:p w14:paraId="3624627E" w14:textId="77777777" w:rsidR="007472E2" w:rsidRDefault="007472E2" w:rsidP="0061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BB4E" w14:textId="77777777" w:rsidR="00AE4864" w:rsidRDefault="00AE4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2C0E" w14:textId="39C30388" w:rsidR="006129BD" w:rsidRDefault="00EF6AC5" w:rsidP="00285447">
    <w:pPr>
      <w:pStyle w:val="Footer"/>
      <w:tabs>
        <w:tab w:val="left" w:pos="2590"/>
      </w:tabs>
      <w:rPr>
        <w:caps/>
        <w:color w:val="4472C4" w:themeColor="accent1"/>
      </w:rPr>
    </w:pPr>
    <w:r>
      <w:rPr>
        <w:caps/>
        <w:color w:val="BF8F00" w:themeColor="accent4" w:themeShade="BF"/>
      </w:rPr>
      <w:t>P</w:t>
    </w:r>
    <w:r w:rsidR="00693B79">
      <w:rPr>
        <w:caps/>
        <w:color w:val="BF8F00" w:themeColor="accent4" w:themeShade="BF"/>
      </w:rPr>
      <w:t>olice Department</w:t>
    </w:r>
    <w:r>
      <w:rPr>
        <w:caps/>
        <w:color w:val="BF8F00" w:themeColor="accent4" w:themeShade="BF"/>
      </w:rPr>
      <w:tab/>
    </w:r>
    <w:r>
      <w:rPr>
        <w:caps/>
        <w:color w:val="BF8F00" w:themeColor="accent4" w:themeShade="BF"/>
      </w:rPr>
      <w:tab/>
    </w:r>
    <w:r w:rsidR="00EB28F8">
      <w:rPr>
        <w:caps/>
        <w:color w:val="BF8F00" w:themeColor="accent4" w:themeShade="BF"/>
      </w:rPr>
      <w:t>SCHOOL RESOURCE</w:t>
    </w:r>
    <w:r w:rsidR="00693B79">
      <w:rPr>
        <w:caps/>
        <w:color w:val="BF8F00" w:themeColor="accent4" w:themeShade="BF"/>
      </w:rPr>
      <w:t xml:space="preserve"> officer</w:t>
    </w:r>
    <w:r w:rsidR="00EF585F" w:rsidRPr="00EF585F">
      <w:rPr>
        <w:caps/>
        <w:color w:val="BF8F00" w:themeColor="accent4" w:themeShade="BF"/>
      </w:rPr>
      <w:ptab w:relativeTo="margin" w:alignment="right" w:leader="none"/>
    </w:r>
    <w:r w:rsidR="00EF585F" w:rsidRPr="00EF585F">
      <w:rPr>
        <w:caps/>
        <w:color w:val="BF8F00" w:themeColor="accent4" w:themeShade="BF"/>
      </w:rPr>
      <w:t>202</w:t>
    </w:r>
    <w:r w:rsidR="00EB28F8">
      <w:rPr>
        <w:caps/>
        <w:color w:val="BF8F00" w:themeColor="accent4" w:themeShade="BF"/>
      </w:rPr>
      <w:t>5</w:t>
    </w:r>
    <w:r w:rsidR="00EF585F" w:rsidRPr="002C648D">
      <w:rPr>
        <w:caps/>
        <w:color w:val="BF8F00" w:themeColor="accent4" w:themeShade="BF"/>
      </w:rPr>
      <w:t>-</w:t>
    </w:r>
    <w:r w:rsidR="002B320E">
      <w:rPr>
        <w:caps/>
        <w:color w:val="BF8F00" w:themeColor="accent4" w:themeShade="BF"/>
      </w:rPr>
      <w:t>1</w:t>
    </w:r>
    <w:r w:rsidR="00EF585F" w:rsidRPr="002C648D">
      <w:rPr>
        <w:caps/>
        <w:color w:val="BF8F00" w:themeColor="accent4" w:themeShade="BF"/>
      </w:rPr>
      <w:t>-</w:t>
    </w:r>
    <w:r w:rsidR="00EB28F8">
      <w:rPr>
        <w:caps/>
        <w:color w:val="BF8F00" w:themeColor="accent4" w:themeShade="BF"/>
      </w:rPr>
      <w:t>24</w:t>
    </w:r>
  </w:p>
  <w:p w14:paraId="1BA16916" w14:textId="77777777" w:rsidR="00EF585F" w:rsidRDefault="00EF5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0165" w14:textId="77777777" w:rsidR="00D30986" w:rsidRDefault="00D30986" w:rsidP="00D30986">
    <w:pPr>
      <w:spacing w:after="0" w:line="240" w:lineRule="auto"/>
      <w:jc w:val="center"/>
      <w:rPr>
        <w:rFonts w:ascii="Georgia" w:hAnsi="Georgia"/>
        <w:color w:val="FFFFFF" w:themeColor="background1"/>
        <w:sz w:val="20"/>
        <w:szCs w:val="20"/>
      </w:rPr>
    </w:pPr>
    <w:r w:rsidRPr="00072652">
      <w:rPr>
        <w:rFonts w:ascii="Georgia" w:hAnsi="Georgia"/>
        <w:noProof/>
      </w:rPr>
      <mc:AlternateContent>
        <mc:Choice Requires="wps">
          <w:drawing>
            <wp:anchor distT="0" distB="0" distL="114300" distR="114300" simplePos="0" relativeHeight="251708416" behindDoc="0" locked="0" layoutInCell="1" allowOverlap="1" wp14:anchorId="6464B483" wp14:editId="066DEE32">
              <wp:simplePos x="0" y="0"/>
              <wp:positionH relativeFrom="column">
                <wp:posOffset>-802005</wp:posOffset>
              </wp:positionH>
              <wp:positionV relativeFrom="paragraph">
                <wp:posOffset>-944245</wp:posOffset>
              </wp:positionV>
              <wp:extent cx="7572375" cy="66675"/>
              <wp:effectExtent l="0" t="0" r="9525" b="9525"/>
              <wp:wrapNone/>
              <wp:docPr id="117" name="Rectangle 117"/>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F9F8C" id="Rectangle 117" o:spid="_x0000_s1026" style="position:absolute;margin-left:-63.15pt;margin-top:-74.35pt;width:596.25pt;height: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707392" behindDoc="0" locked="0" layoutInCell="1" allowOverlap="1" wp14:anchorId="42579728" wp14:editId="354EACB4">
              <wp:simplePos x="0" y="0"/>
              <wp:positionH relativeFrom="column">
                <wp:posOffset>-812165</wp:posOffset>
              </wp:positionH>
              <wp:positionV relativeFrom="paragraph">
                <wp:posOffset>-871855</wp:posOffset>
              </wp:positionV>
              <wp:extent cx="7572375" cy="123825"/>
              <wp:effectExtent l="0" t="0" r="9525" b="9525"/>
              <wp:wrapNone/>
              <wp:docPr id="118" name="Rectangle 118"/>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AE7A84" id="Rectangle 118" o:spid="_x0000_s1026" style="position:absolute;margin-left:-63.95pt;margin-top:-68.65pt;width:596.25pt;height:9.7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706368" behindDoc="0" locked="0" layoutInCell="1" allowOverlap="1" wp14:anchorId="264440B2" wp14:editId="2372B532">
              <wp:simplePos x="0" y="0"/>
              <wp:positionH relativeFrom="column">
                <wp:posOffset>-812165</wp:posOffset>
              </wp:positionH>
              <wp:positionV relativeFrom="paragraph">
                <wp:posOffset>-604520</wp:posOffset>
              </wp:positionV>
              <wp:extent cx="7572375" cy="862965"/>
              <wp:effectExtent l="0" t="0" r="0" b="0"/>
              <wp:wrapNone/>
              <wp:docPr id="120" name="Rectangle 120"/>
              <wp:cNvGraphicFramePr/>
              <a:graphic xmlns:a="http://schemas.openxmlformats.org/drawingml/2006/main">
                <a:graphicData uri="http://schemas.microsoft.com/office/word/2010/wordprocessingShape">
                  <wps:wsp>
                    <wps:cNvSpPr/>
                    <wps:spPr>
                      <a:xfrm>
                        <a:off x="0" y="0"/>
                        <a:ext cx="7572375" cy="862965"/>
                      </a:xfrm>
                      <a:prstGeom prst="rect">
                        <a:avLst/>
                      </a:prstGeom>
                      <a:no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6641A9F5" w14:textId="77777777" w:rsidR="00D30986" w:rsidRDefault="00D30986" w:rsidP="00D30986">
                          <w:pPr>
                            <w:spacing w:after="0" w:line="240" w:lineRule="auto"/>
                            <w:jc w:val="center"/>
                            <w:rPr>
                              <w:rFonts w:ascii="Georgia" w:hAnsi="Georgia"/>
                              <w:color w:val="FFFFFF" w:themeColor="background1"/>
                              <w:sz w:val="20"/>
                              <w:szCs w:val="20"/>
                            </w:rPr>
                          </w:pPr>
                        </w:p>
                        <w:p w14:paraId="0022134B" w14:textId="77777777" w:rsidR="00D30986" w:rsidRPr="00C815AB" w:rsidRDefault="00D30986" w:rsidP="00D30986">
                          <w:pPr>
                            <w:spacing w:after="0" w:line="240" w:lineRule="auto"/>
                            <w:jc w:val="center"/>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Temple</w:t>
                          </w:r>
                        </w:p>
                        <w:p w14:paraId="364ADE51" w14:textId="77777777" w:rsidR="00D30986" w:rsidRPr="00C815AB" w:rsidRDefault="00D30986" w:rsidP="00D30986">
                          <w:pPr>
                            <w:spacing w:after="0" w:line="240" w:lineRule="auto"/>
                            <w:jc w:val="center"/>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240 Carrollton Street | Temple, GA 30179 | 770.562.3369 | 770.562.9440 </w:t>
                          </w:r>
                          <w:r w:rsidRPr="00C815AB">
                            <w:rPr>
                              <w:rFonts w:ascii="Georgia" w:hAnsi="Georgia"/>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440B2" id="Rectangle 120" o:spid="_x0000_s1027" style="position:absolute;left:0;text-align:left;margin-left:-63.95pt;margin-top:-47.6pt;width:596.25pt;height:67.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" filled="f" stroked="f" strokeweight="1pt">
              <v:textbox inset=",0">
                <w:txbxContent>
                  <w:p w14:paraId="6641A9F5" w14:textId="77777777" w:rsidR="00D30986" w:rsidRDefault="00D30986" w:rsidP="00D30986">
                    <w:pPr>
                      <w:spacing w:after="0" w:line="240" w:lineRule="auto"/>
                      <w:jc w:val="center"/>
                      <w:rPr>
                        <w:rFonts w:ascii="Georgia" w:hAnsi="Georgia"/>
                        <w:color w:val="FFFFFF" w:themeColor="background1"/>
                        <w:sz w:val="20"/>
                        <w:szCs w:val="20"/>
                      </w:rPr>
                    </w:pPr>
                  </w:p>
                  <w:p w14:paraId="0022134B" w14:textId="77777777" w:rsidR="00D30986" w:rsidRPr="00C815AB" w:rsidRDefault="00D30986" w:rsidP="00D30986">
                    <w:pPr>
                      <w:spacing w:after="0" w:line="240" w:lineRule="auto"/>
                      <w:jc w:val="center"/>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Temple</w:t>
                    </w:r>
                  </w:p>
                  <w:p w14:paraId="364ADE51" w14:textId="77777777" w:rsidR="00D30986" w:rsidRPr="00C815AB" w:rsidRDefault="00D30986" w:rsidP="00D30986">
                    <w:pPr>
                      <w:spacing w:after="0" w:line="240" w:lineRule="auto"/>
                      <w:jc w:val="center"/>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240 Carrollton Street | Temple, GA 30179 | 770.562.3369 | 770.562.9440 </w:t>
                    </w:r>
                    <w:r w:rsidRPr="00C815AB">
                      <w:rPr>
                        <w:rFonts w:ascii="Georgia" w:hAnsi="Georgia"/>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www.templega.us</w:t>
                    </w:r>
                  </w:p>
                </w:txbxContent>
              </v:textbox>
            </v:rect>
          </w:pict>
        </mc:Fallback>
      </mc:AlternateContent>
    </w:r>
    <w:r>
      <w:rPr>
        <w:rFonts w:ascii="Georgia" w:hAnsi="Georgia"/>
        <w:noProof/>
      </w:rPr>
      <mc:AlternateContent>
        <mc:Choice Requires="wps">
          <w:drawing>
            <wp:anchor distT="0" distB="0" distL="114300" distR="114300" simplePos="0" relativeHeight="251705344" behindDoc="0" locked="0" layoutInCell="1" allowOverlap="1" wp14:anchorId="029E126A" wp14:editId="0535186B">
              <wp:simplePos x="0" y="0"/>
              <wp:positionH relativeFrom="column">
                <wp:posOffset>-811530</wp:posOffset>
              </wp:positionH>
              <wp:positionV relativeFrom="paragraph">
                <wp:posOffset>-657051</wp:posOffset>
              </wp:positionV>
              <wp:extent cx="7572375" cy="22860"/>
              <wp:effectExtent l="0" t="0" r="0" b="0"/>
              <wp:wrapNone/>
              <wp:docPr id="119" name="Rectangle 119"/>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8519A" id="Rectangle 119" o:spid="_x0000_s1026" style="position:absolute;margin-left:-63.9pt;margin-top:-51.75pt;width:596.25pt;height:1.8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" fillcolor="#bf8f00 [2407]" stroked="f" strokeweight="1pt"/>
          </w:pict>
        </mc:Fallback>
      </mc:AlternateContent>
    </w:r>
  </w:p>
  <w:p w14:paraId="26786393" w14:textId="77777777" w:rsidR="006129BD" w:rsidRPr="00072652" w:rsidRDefault="006129BD" w:rsidP="006129BD">
    <w:pPr>
      <w:spacing w:after="0" w:line="240" w:lineRule="auto"/>
      <w:rPr>
        <w:rFonts w:ascii="Georgia" w:hAnsi="Georgia"/>
        <w:vertAlign w:val="subscript"/>
      </w:rPr>
    </w:pPr>
    <w:r w:rsidRPr="00072652">
      <w:rPr>
        <w:rFonts w:ascii="Georgia" w:hAnsi="Georgia"/>
        <w:noProof/>
      </w:rPr>
      <mc:AlternateContent>
        <mc:Choice Requires="wps">
          <w:drawing>
            <wp:anchor distT="0" distB="0" distL="114300" distR="114300" simplePos="0" relativeHeight="251671552" behindDoc="0" locked="0" layoutInCell="1" allowOverlap="1" wp14:anchorId="60F68548" wp14:editId="6C6405C4">
              <wp:simplePos x="0" y="0"/>
              <wp:positionH relativeFrom="column">
                <wp:posOffset>-819150</wp:posOffset>
              </wp:positionH>
              <wp:positionV relativeFrom="paragraph">
                <wp:posOffset>6718300</wp:posOffset>
              </wp:positionV>
              <wp:extent cx="7572375" cy="66675"/>
              <wp:effectExtent l="0" t="0" r="9525" b="9525"/>
              <wp:wrapNone/>
              <wp:docPr id="33" name="Rectangle 33"/>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BD085" id="Rectangle 33" o:spid="_x0000_s1026" style="position:absolute;margin-left:-64.5pt;margin-top:529pt;width:596.25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70528" behindDoc="0" locked="0" layoutInCell="1" allowOverlap="1" wp14:anchorId="543E3354" wp14:editId="7143F28E">
              <wp:simplePos x="0" y="0"/>
              <wp:positionH relativeFrom="column">
                <wp:posOffset>-819150</wp:posOffset>
              </wp:positionH>
              <wp:positionV relativeFrom="paragraph">
                <wp:posOffset>6813550</wp:posOffset>
              </wp:positionV>
              <wp:extent cx="7572375" cy="123825"/>
              <wp:effectExtent l="0" t="0" r="9525" b="9525"/>
              <wp:wrapNone/>
              <wp:docPr id="34" name="Rectangle 34"/>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1D9227" id="Rectangle 34" o:spid="_x0000_s1026" style="position:absolute;margin-left:-64.5pt;margin-top:536.5pt;width:596.25pt;height:9.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GjkZqJ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68480" behindDoc="0" locked="0" layoutInCell="1" allowOverlap="1" wp14:anchorId="56BD3802" wp14:editId="341A7979">
              <wp:simplePos x="0" y="0"/>
              <wp:positionH relativeFrom="column">
                <wp:posOffset>-819150</wp:posOffset>
              </wp:positionH>
              <wp:positionV relativeFrom="paragraph">
                <wp:posOffset>7012305</wp:posOffset>
              </wp:positionV>
              <wp:extent cx="7572375" cy="22860"/>
              <wp:effectExtent l="0" t="0" r="0" b="0"/>
              <wp:wrapNone/>
              <wp:docPr id="35" name="Rectangle 35"/>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D6138" id="Rectangle 35" o:spid="_x0000_s1026" style="position:absolute;margin-left:-64.5pt;margin-top:552.15pt;width:596.25pt;height:1.8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" fillcolor="#bf8f00 [2407]" stroked="f" strokeweight="1pt"/>
          </w:pict>
        </mc:Fallback>
      </mc:AlternateContent>
    </w:r>
    <w:r>
      <w:rPr>
        <w:rFonts w:ascii="Georgia" w:hAnsi="Georgia"/>
        <w:noProof/>
      </w:rPr>
      <mc:AlternateContent>
        <mc:Choice Requires="wps">
          <w:drawing>
            <wp:anchor distT="0" distB="0" distL="114300" distR="114300" simplePos="0" relativeHeight="251669504" behindDoc="0" locked="0" layoutInCell="1" allowOverlap="1" wp14:anchorId="76B2DB24" wp14:editId="468DD928">
              <wp:simplePos x="0" y="0"/>
              <wp:positionH relativeFrom="column">
                <wp:posOffset>-819150</wp:posOffset>
              </wp:positionH>
              <wp:positionV relativeFrom="paragraph">
                <wp:posOffset>7070725</wp:posOffset>
              </wp:positionV>
              <wp:extent cx="7572375" cy="862965"/>
              <wp:effectExtent l="0" t="0" r="9525" b="0"/>
              <wp:wrapNone/>
              <wp:docPr id="9" name="Rectangle 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016F6E5" w14:textId="77777777" w:rsidR="006129BD" w:rsidRDefault="006129BD" w:rsidP="006129BD">
                          <w:pPr>
                            <w:spacing w:after="0" w:line="240" w:lineRule="auto"/>
                            <w:jc w:val="center"/>
                            <w:rPr>
                              <w:rFonts w:ascii="Georgia" w:hAnsi="Georgia"/>
                              <w:color w:val="FFFFFF" w:themeColor="background1"/>
                              <w:sz w:val="20"/>
                              <w:szCs w:val="20"/>
                            </w:rPr>
                          </w:pPr>
                        </w:p>
                        <w:p w14:paraId="7C0A734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37F62F15"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2DB24" id="Rectangle 9" o:spid="_x0000_s1028" style="position:absolute;margin-left:-64.5pt;margin-top:556.75pt;width:596.25pt;height:6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HA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0ANhgmaNVS7O0ss&#10;pHlzhl812APXzPk7ZnHAcBRxafhb/EgFXUlhkCipwf58Tx/sse/xlpIOB7ak7seGWUGJ+qpxIk6L&#10;6TRMeDygYF9q1/EwxZbFG71pLwCbqsDVZHgUg71Xe1FaaJ9wr6xCRLximmNc7MK9eOHTCsG9xMVq&#10;FY1wng3z1/rB8AAdGA7d/dg/MWuGEfA4PDewH2u2eDUJyTZ4alhtPMgmjsmB0YF73AWxoYe9FZbN&#10;y3O0OmzX5S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gbkxwJsCAAClBQAADgAAAAAAAAAAAAAAAAAuAgAA&#10;ZHJzL2Uyb0RvYy54bWxQSwECLQAUAAYACAAAACEA1Svz5uQAAAAPAQAADwAAAAAAAAAAAAAAAAD1&#10;BAAAZHJzL2Rvd25yZXYueG1sUEsFBgAAAAAEAAQA8wAAAAYGAAAAAA==&#10;" fillcolor="#272727 [2749]" stroked="f" strokeweight="1pt">
              <v:textbox inset=",0">
                <w:txbxContent>
                  <w:p w14:paraId="3016F6E5" w14:textId="77777777" w:rsidR="006129BD" w:rsidRDefault="006129BD" w:rsidP="006129BD">
                    <w:pPr>
                      <w:spacing w:after="0" w:line="240" w:lineRule="auto"/>
                      <w:jc w:val="center"/>
                      <w:rPr>
                        <w:rFonts w:ascii="Georgia" w:hAnsi="Georgia"/>
                        <w:color w:val="FFFFFF" w:themeColor="background1"/>
                        <w:sz w:val="20"/>
                        <w:szCs w:val="20"/>
                      </w:rPr>
                    </w:pPr>
                  </w:p>
                  <w:p w14:paraId="7C0A734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37F62F15"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Pr>
        <w:rFonts w:ascii="Georgia" w:hAnsi="Georgia"/>
      </w:rPr>
      <w:softHyphen/>
    </w:r>
    <w:r>
      <w:rPr>
        <w:rFonts w:ascii="Georgia" w:hAnsi="Georgia"/>
      </w:rPr>
      <w:softHyphen/>
    </w:r>
  </w:p>
  <w:bookmarkStart w:id="1" w:name="_Hlk58830419"/>
  <w:p w14:paraId="7390B6BF" w14:textId="77777777" w:rsidR="006129BD" w:rsidRPr="00072652" w:rsidRDefault="006129BD" w:rsidP="006129BD">
    <w:pPr>
      <w:spacing w:after="0" w:line="240" w:lineRule="auto"/>
      <w:rPr>
        <w:rFonts w:ascii="Georgia" w:hAnsi="Georgia"/>
        <w:vertAlign w:val="subscript"/>
      </w:rPr>
    </w:pPr>
    <w:r w:rsidRPr="00072652">
      <w:rPr>
        <w:rFonts w:ascii="Georgia" w:hAnsi="Georgia"/>
        <w:noProof/>
      </w:rPr>
      <mc:AlternateContent>
        <mc:Choice Requires="wps">
          <w:drawing>
            <wp:anchor distT="0" distB="0" distL="114300" distR="114300" simplePos="0" relativeHeight="251676672" behindDoc="0" locked="0" layoutInCell="1" allowOverlap="1" wp14:anchorId="4AD0AEB8" wp14:editId="42CBA4DB">
              <wp:simplePos x="0" y="0"/>
              <wp:positionH relativeFrom="column">
                <wp:posOffset>-819150</wp:posOffset>
              </wp:positionH>
              <wp:positionV relativeFrom="paragraph">
                <wp:posOffset>6718300</wp:posOffset>
              </wp:positionV>
              <wp:extent cx="7572375" cy="66675"/>
              <wp:effectExtent l="0" t="0" r="9525" b="9525"/>
              <wp:wrapNone/>
              <wp:docPr id="36" name="Rectangle 36"/>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85517" id="Rectangle 36" o:spid="_x0000_s1026" style="position:absolute;margin-left:-64.5pt;margin-top:529pt;width:596.25pt;height: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75648" behindDoc="0" locked="0" layoutInCell="1" allowOverlap="1" wp14:anchorId="19804180" wp14:editId="685D7A1A">
              <wp:simplePos x="0" y="0"/>
              <wp:positionH relativeFrom="column">
                <wp:posOffset>-819150</wp:posOffset>
              </wp:positionH>
              <wp:positionV relativeFrom="paragraph">
                <wp:posOffset>6813550</wp:posOffset>
              </wp:positionV>
              <wp:extent cx="7572375" cy="123825"/>
              <wp:effectExtent l="0" t="0" r="9525" b="9525"/>
              <wp:wrapNone/>
              <wp:docPr id="37" name="Rectangle 37"/>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4066A4" id="Rectangle 37" o:spid="_x0000_s1026" style="position:absolute;margin-left:-64.5pt;margin-top:536.5pt;width:596.25pt;height:9.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N9RlbZ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73600" behindDoc="0" locked="0" layoutInCell="1" allowOverlap="1" wp14:anchorId="652236E5" wp14:editId="6CA0EE44">
              <wp:simplePos x="0" y="0"/>
              <wp:positionH relativeFrom="column">
                <wp:posOffset>-819150</wp:posOffset>
              </wp:positionH>
              <wp:positionV relativeFrom="paragraph">
                <wp:posOffset>7012305</wp:posOffset>
              </wp:positionV>
              <wp:extent cx="7572375" cy="22860"/>
              <wp:effectExtent l="0" t="0" r="0" b="0"/>
              <wp:wrapNone/>
              <wp:docPr id="38" name="Rectangle 38"/>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D82C4" id="Rectangle 38" o:spid="_x0000_s1026" style="position:absolute;margin-left:-64.5pt;margin-top:552.15pt;width:596.25pt;height:1.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" fillcolor="#bf8f00 [2407]" stroked="f" strokeweight="1pt"/>
          </w:pict>
        </mc:Fallback>
      </mc:AlternateContent>
    </w:r>
    <w:r>
      <w:rPr>
        <w:rFonts w:ascii="Georgia" w:hAnsi="Georgia"/>
        <w:noProof/>
      </w:rPr>
      <mc:AlternateContent>
        <mc:Choice Requires="wps">
          <w:drawing>
            <wp:anchor distT="0" distB="0" distL="114300" distR="114300" simplePos="0" relativeHeight="251674624" behindDoc="0" locked="0" layoutInCell="1" allowOverlap="1" wp14:anchorId="74E1A94D" wp14:editId="1028DFE5">
              <wp:simplePos x="0" y="0"/>
              <wp:positionH relativeFrom="column">
                <wp:posOffset>-819150</wp:posOffset>
              </wp:positionH>
              <wp:positionV relativeFrom="paragraph">
                <wp:posOffset>7070725</wp:posOffset>
              </wp:positionV>
              <wp:extent cx="7572375" cy="862965"/>
              <wp:effectExtent l="0" t="0" r="9525" b="0"/>
              <wp:wrapNone/>
              <wp:docPr id="39" name="Rectangle 3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12954DF5" w14:textId="77777777" w:rsidR="006129BD" w:rsidRDefault="006129BD" w:rsidP="006129BD">
                          <w:pPr>
                            <w:spacing w:after="0" w:line="240" w:lineRule="auto"/>
                            <w:jc w:val="center"/>
                            <w:rPr>
                              <w:rFonts w:ascii="Georgia" w:hAnsi="Georgia"/>
                              <w:color w:val="FFFFFF" w:themeColor="background1"/>
                              <w:sz w:val="20"/>
                              <w:szCs w:val="20"/>
                            </w:rPr>
                          </w:pPr>
                        </w:p>
                        <w:p w14:paraId="04DC6D6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175CA64A"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1A94D" id="Rectangle 39" o:spid="_x0000_s1029" style="position:absolute;margin-left:-64.5pt;margin-top:556.75pt;width:596.25pt;height:6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g1HFbZsCAAClBQAADgAAAAAAAAAAAAAAAAAuAgAA&#10;ZHJzL2Uyb0RvYy54bWxQSwECLQAUAAYACAAAACEA1Svz5uQAAAAPAQAADwAAAAAAAAAAAAAAAAD1&#10;BAAAZHJzL2Rvd25yZXYueG1sUEsFBgAAAAAEAAQA8wAAAAYGAAAAAA==&#10;" fillcolor="#272727 [2749]" stroked="f" strokeweight="1pt">
              <v:textbox inset=",0">
                <w:txbxContent>
                  <w:p w14:paraId="12954DF5" w14:textId="77777777" w:rsidR="006129BD" w:rsidRDefault="006129BD" w:rsidP="006129BD">
                    <w:pPr>
                      <w:spacing w:after="0" w:line="240" w:lineRule="auto"/>
                      <w:jc w:val="center"/>
                      <w:rPr>
                        <w:rFonts w:ascii="Georgia" w:hAnsi="Georgia"/>
                        <w:color w:val="FFFFFF" w:themeColor="background1"/>
                        <w:sz w:val="20"/>
                        <w:szCs w:val="20"/>
                      </w:rPr>
                    </w:pPr>
                  </w:p>
                  <w:p w14:paraId="04DC6D6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175CA64A"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bookmarkEnd w:id="1"/>
    <w:r w:rsidRPr="00072652">
      <w:rPr>
        <w:rFonts w:ascii="Georgia" w:hAnsi="Georgia"/>
        <w:noProof/>
      </w:rPr>
      <mc:AlternateContent>
        <mc:Choice Requires="wps">
          <w:drawing>
            <wp:anchor distT="0" distB="0" distL="114300" distR="114300" simplePos="0" relativeHeight="251681792" behindDoc="0" locked="0" layoutInCell="1" allowOverlap="1" wp14:anchorId="0B21FD7B" wp14:editId="32060E62">
              <wp:simplePos x="0" y="0"/>
              <wp:positionH relativeFrom="column">
                <wp:posOffset>-819150</wp:posOffset>
              </wp:positionH>
              <wp:positionV relativeFrom="paragraph">
                <wp:posOffset>6718300</wp:posOffset>
              </wp:positionV>
              <wp:extent cx="7572375" cy="6667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63B9D" id="Rectangle 11" o:spid="_x0000_s1026" style="position:absolute;margin-left:-64.5pt;margin-top:529pt;width:596.25pt;height: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80768" behindDoc="0" locked="0" layoutInCell="1" allowOverlap="1" wp14:anchorId="2D629002" wp14:editId="393B5E5D">
              <wp:simplePos x="0" y="0"/>
              <wp:positionH relativeFrom="column">
                <wp:posOffset>-819150</wp:posOffset>
              </wp:positionH>
              <wp:positionV relativeFrom="paragraph">
                <wp:posOffset>6813550</wp:posOffset>
              </wp:positionV>
              <wp:extent cx="7572375" cy="123825"/>
              <wp:effectExtent l="0" t="0" r="9525" b="9525"/>
              <wp:wrapNone/>
              <wp:docPr id="10" name="Rectangle 10"/>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4A1749" id="Rectangle 10" o:spid="_x0000_s1026" style="position:absolute;margin-left:-64.5pt;margin-top:536.5pt;width:596.25pt;height:9.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" fillcolor="#bf8f00 [2407]" stroked="f" strokeweight="1pt"/>
          </w:pict>
        </mc:Fallback>
      </mc:AlternateContent>
    </w:r>
    <w:r>
      <w:rPr>
        <w:rFonts w:ascii="Georgia" w:hAnsi="Georgia"/>
        <w:noProof/>
      </w:rPr>
      <mc:AlternateContent>
        <mc:Choice Requires="wps">
          <w:drawing>
            <wp:anchor distT="0" distB="0" distL="114300" distR="114300" simplePos="0" relativeHeight="251678720" behindDoc="0" locked="0" layoutInCell="1" allowOverlap="1" wp14:anchorId="359FF41F" wp14:editId="54651709">
              <wp:simplePos x="0" y="0"/>
              <wp:positionH relativeFrom="column">
                <wp:posOffset>-819150</wp:posOffset>
              </wp:positionH>
              <wp:positionV relativeFrom="paragraph">
                <wp:posOffset>7012305</wp:posOffset>
              </wp:positionV>
              <wp:extent cx="7572375" cy="22860"/>
              <wp:effectExtent l="0" t="0" r="0" b="0"/>
              <wp:wrapNone/>
              <wp:docPr id="40" name="Rectangle 40"/>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516C0" id="Rectangle 40" o:spid="_x0000_s1026" style="position:absolute;margin-left:-64.5pt;margin-top:552.15pt;width:596.25pt;height:1.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" fillcolor="#bf8f00 [2407]" stroked="f" strokeweight="1pt"/>
          </w:pict>
        </mc:Fallback>
      </mc:AlternateContent>
    </w:r>
    <w:r>
      <w:rPr>
        <w:rFonts w:ascii="Georgia" w:hAnsi="Georgia"/>
        <w:noProof/>
      </w:rPr>
      <mc:AlternateContent>
        <mc:Choice Requires="wps">
          <w:drawing>
            <wp:anchor distT="0" distB="0" distL="114300" distR="114300" simplePos="0" relativeHeight="251679744" behindDoc="0" locked="0" layoutInCell="1" allowOverlap="1" wp14:anchorId="4531A2F0" wp14:editId="1C44B5E5">
              <wp:simplePos x="0" y="0"/>
              <wp:positionH relativeFrom="column">
                <wp:posOffset>-819150</wp:posOffset>
              </wp:positionH>
              <wp:positionV relativeFrom="paragraph">
                <wp:posOffset>7070725</wp:posOffset>
              </wp:positionV>
              <wp:extent cx="7572375" cy="862965"/>
              <wp:effectExtent l="0" t="0" r="9525" b="0"/>
              <wp:wrapNone/>
              <wp:docPr id="41" name="Rectangle 41"/>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11ED9FC5" w14:textId="77777777" w:rsidR="006129BD" w:rsidRDefault="006129BD" w:rsidP="006129BD">
                          <w:pPr>
                            <w:spacing w:after="0" w:line="240" w:lineRule="auto"/>
                            <w:jc w:val="center"/>
                            <w:rPr>
                              <w:rFonts w:ascii="Georgia" w:hAnsi="Georgia"/>
                              <w:color w:val="FFFFFF" w:themeColor="background1"/>
                              <w:sz w:val="20"/>
                              <w:szCs w:val="20"/>
                            </w:rPr>
                          </w:pPr>
                        </w:p>
                        <w:p w14:paraId="64170FD2"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63C6E186"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A2F0" id="Rectangle 41" o:spid="_x0000_s1030" style="position:absolute;margin-left:-64.5pt;margin-top:556.75pt;width:596.25pt;height:6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ma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5JOg2XQrKHa3Vli&#10;Ic2bM/yqwR64Zs7fMYsDhqOIS8Pf4kcq6EoKg0RJDfbne/pgj32Pt5R0OLAldT82zApK1FeNE3Fa&#10;TKdhwuMBBftSu46HKbYs3uhNewHYVAWuJsOjGOy92ovSQvuEe2UVIuIV0xzjYhfuxQufVgjuJS5W&#10;q2iE82yYv9YPhgfowHDo7sf+iVkzjIDH4bmB/VizxatJSLbBU8Nq40E2cUwOjA7c4y6IDT3srbBs&#10;Xp6j1WG7Ln8B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D8XpmpsCAAClBQAADgAAAAAAAAAAAAAAAAAuAgAA&#10;ZHJzL2Uyb0RvYy54bWxQSwECLQAUAAYACAAAACEA1Svz5uQAAAAPAQAADwAAAAAAAAAAAAAAAAD1&#10;BAAAZHJzL2Rvd25yZXYueG1sUEsFBgAAAAAEAAQA8wAAAAYGAAAAAA==&#10;" fillcolor="#272727 [2749]" stroked="f" strokeweight="1pt">
              <v:textbox inset=",0">
                <w:txbxContent>
                  <w:p w14:paraId="11ED9FC5" w14:textId="77777777" w:rsidR="006129BD" w:rsidRDefault="006129BD" w:rsidP="006129BD">
                    <w:pPr>
                      <w:spacing w:after="0" w:line="240" w:lineRule="auto"/>
                      <w:jc w:val="center"/>
                      <w:rPr>
                        <w:rFonts w:ascii="Georgia" w:hAnsi="Georgia"/>
                        <w:color w:val="FFFFFF" w:themeColor="background1"/>
                        <w:sz w:val="20"/>
                        <w:szCs w:val="20"/>
                      </w:rPr>
                    </w:pPr>
                  </w:p>
                  <w:p w14:paraId="64170FD2"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63C6E186"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97152" behindDoc="0" locked="0" layoutInCell="1" allowOverlap="1" wp14:anchorId="1302CA77" wp14:editId="6D1DFA83">
              <wp:simplePos x="0" y="0"/>
              <wp:positionH relativeFrom="column">
                <wp:posOffset>-819150</wp:posOffset>
              </wp:positionH>
              <wp:positionV relativeFrom="paragraph">
                <wp:posOffset>6718300</wp:posOffset>
              </wp:positionV>
              <wp:extent cx="7572375" cy="66675"/>
              <wp:effectExtent l="0" t="0" r="9525" b="9525"/>
              <wp:wrapNone/>
              <wp:docPr id="66" name="Rectangle 66"/>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20A7B" id="Rectangle 66" o:spid="_x0000_s1026" style="position:absolute;margin-left:-64.5pt;margin-top:529pt;width:596.25pt;height: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96128" behindDoc="0" locked="0" layoutInCell="1" allowOverlap="1" wp14:anchorId="32207824" wp14:editId="22ADBCFE">
              <wp:simplePos x="0" y="0"/>
              <wp:positionH relativeFrom="column">
                <wp:posOffset>-819150</wp:posOffset>
              </wp:positionH>
              <wp:positionV relativeFrom="paragraph">
                <wp:posOffset>6813550</wp:posOffset>
              </wp:positionV>
              <wp:extent cx="7572375" cy="123825"/>
              <wp:effectExtent l="0" t="0" r="9525" b="9525"/>
              <wp:wrapNone/>
              <wp:docPr id="67" name="Rectangle 67"/>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CFB3E2" id="Rectangle 67" o:spid="_x0000_s1026" style="position:absolute;margin-left:-64.5pt;margin-top:536.5pt;width:596.25pt;height:9.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n7VLop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94080" behindDoc="0" locked="0" layoutInCell="1" allowOverlap="1" wp14:anchorId="7E3833C9" wp14:editId="4D27AC37">
              <wp:simplePos x="0" y="0"/>
              <wp:positionH relativeFrom="column">
                <wp:posOffset>-819150</wp:posOffset>
              </wp:positionH>
              <wp:positionV relativeFrom="paragraph">
                <wp:posOffset>7012305</wp:posOffset>
              </wp:positionV>
              <wp:extent cx="7572375" cy="22860"/>
              <wp:effectExtent l="0" t="0" r="0" b="0"/>
              <wp:wrapNone/>
              <wp:docPr id="68" name="Rectangle 68"/>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9F5D9" id="Rectangle 68" o:spid="_x0000_s1026" style="position:absolute;margin-left:-64.5pt;margin-top:552.15pt;width:596.25pt;height:1.8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" fillcolor="#bf8f00 [2407]" stroked="f" strokeweight="1pt"/>
          </w:pict>
        </mc:Fallback>
      </mc:AlternateContent>
    </w:r>
    <w:r>
      <w:rPr>
        <w:rFonts w:ascii="Georgia" w:hAnsi="Georgia"/>
        <w:noProof/>
      </w:rPr>
      <mc:AlternateContent>
        <mc:Choice Requires="wps">
          <w:drawing>
            <wp:anchor distT="0" distB="0" distL="114300" distR="114300" simplePos="0" relativeHeight="251695104" behindDoc="0" locked="0" layoutInCell="1" allowOverlap="1" wp14:anchorId="0606A01D" wp14:editId="47391BC0">
              <wp:simplePos x="0" y="0"/>
              <wp:positionH relativeFrom="column">
                <wp:posOffset>-819150</wp:posOffset>
              </wp:positionH>
              <wp:positionV relativeFrom="paragraph">
                <wp:posOffset>7070725</wp:posOffset>
              </wp:positionV>
              <wp:extent cx="7572375" cy="862965"/>
              <wp:effectExtent l="0" t="0" r="9525" b="0"/>
              <wp:wrapNone/>
              <wp:docPr id="69" name="Rectangle 6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674C7558" w14:textId="77777777" w:rsidR="006129BD" w:rsidRDefault="006129BD" w:rsidP="006129BD">
                          <w:pPr>
                            <w:spacing w:after="0" w:line="240" w:lineRule="auto"/>
                            <w:jc w:val="center"/>
                            <w:rPr>
                              <w:rFonts w:ascii="Georgia" w:hAnsi="Georgia"/>
                              <w:color w:val="FFFFFF" w:themeColor="background1"/>
                              <w:sz w:val="20"/>
                              <w:szCs w:val="20"/>
                            </w:rPr>
                          </w:pPr>
                        </w:p>
                        <w:p w14:paraId="7B3E9A17"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BAA5E7D"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6A01D" id="Rectangle 69" o:spid="_x0000_s1031" style="position:absolute;margin-left:-64.5pt;margin-top:556.75pt;width:596.25pt;height:6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03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5LGBgiaNVS7O0ss&#10;pHlzhl812APXzPk7ZnHAcBRxafhb/EgFXUlhkCipwf58Tx/sse/xlpIOB7ak7seGWUGJ+qpxIk6L&#10;6TRMeDygYF9q1/EwxZbFG71pLwCbqsDVZHgUg71Xe1FaaJ9wr6xCRLximmNc7MK9eOHTCsG9xMVq&#10;FY1wng3z1/rB8AAdGA7d/dg/MWuGEfA4PDewH2u2eDUJyTZ4alhtPMgmjsmB0YF73AWxoYe9FZbN&#10;y3O0OmzX5S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DS0dN5sCAAClBQAADgAAAAAAAAAAAAAAAAAuAgAA&#10;ZHJzL2Uyb0RvYy54bWxQSwECLQAUAAYACAAAACEA1Svz5uQAAAAPAQAADwAAAAAAAAAAAAAAAAD1&#10;BAAAZHJzL2Rvd25yZXYueG1sUEsFBgAAAAAEAAQA8wAAAAYGAAAAAA==&#10;" fillcolor="#272727 [2749]" stroked="f" strokeweight="1pt">
              <v:textbox inset=",0">
                <w:txbxContent>
                  <w:p w14:paraId="674C7558" w14:textId="77777777" w:rsidR="006129BD" w:rsidRDefault="006129BD" w:rsidP="006129BD">
                    <w:pPr>
                      <w:spacing w:after="0" w:line="240" w:lineRule="auto"/>
                      <w:jc w:val="center"/>
                      <w:rPr>
                        <w:rFonts w:ascii="Georgia" w:hAnsi="Georgia"/>
                        <w:color w:val="FFFFFF" w:themeColor="background1"/>
                        <w:sz w:val="20"/>
                        <w:szCs w:val="20"/>
                      </w:rPr>
                    </w:pPr>
                  </w:p>
                  <w:p w14:paraId="7B3E9A17"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BAA5E7D"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702272" behindDoc="0" locked="0" layoutInCell="1" allowOverlap="1" wp14:anchorId="74EA7CD3" wp14:editId="62C38FF4">
              <wp:simplePos x="0" y="0"/>
              <wp:positionH relativeFrom="column">
                <wp:posOffset>-819150</wp:posOffset>
              </wp:positionH>
              <wp:positionV relativeFrom="paragraph">
                <wp:posOffset>6718300</wp:posOffset>
              </wp:positionV>
              <wp:extent cx="7572375" cy="66675"/>
              <wp:effectExtent l="0" t="0" r="9525" b="9525"/>
              <wp:wrapNone/>
              <wp:docPr id="70" name="Rectangle 70"/>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E6FE8" id="Rectangle 70" o:spid="_x0000_s1026" style="position:absolute;margin-left:-64.5pt;margin-top:529pt;width:596.25pt;height: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701248" behindDoc="0" locked="0" layoutInCell="1" allowOverlap="1" wp14:anchorId="037673AA" wp14:editId="723FE312">
              <wp:simplePos x="0" y="0"/>
              <wp:positionH relativeFrom="column">
                <wp:posOffset>-819150</wp:posOffset>
              </wp:positionH>
              <wp:positionV relativeFrom="paragraph">
                <wp:posOffset>6813550</wp:posOffset>
              </wp:positionV>
              <wp:extent cx="7572375" cy="123825"/>
              <wp:effectExtent l="0" t="0" r="9525" b="9525"/>
              <wp:wrapNone/>
              <wp:docPr id="71" name="Rectangle 71"/>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C5419E" id="Rectangle 71" o:spid="_x0000_s1026" style="position:absolute;margin-left:-64.5pt;margin-top:536.5pt;width:596.25pt;height:9.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DHY1z5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99200" behindDoc="0" locked="0" layoutInCell="1" allowOverlap="1" wp14:anchorId="17F73116" wp14:editId="0122E31A">
              <wp:simplePos x="0" y="0"/>
              <wp:positionH relativeFrom="column">
                <wp:posOffset>-819150</wp:posOffset>
              </wp:positionH>
              <wp:positionV relativeFrom="paragraph">
                <wp:posOffset>7012305</wp:posOffset>
              </wp:positionV>
              <wp:extent cx="7572375" cy="22860"/>
              <wp:effectExtent l="0" t="0" r="0" b="0"/>
              <wp:wrapNone/>
              <wp:docPr id="72" name="Rectangle 72"/>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6775E" id="Rectangle 72" o:spid="_x0000_s1026" style="position:absolute;margin-left:-64.5pt;margin-top:552.15pt;width:596.25pt;height:1.8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" fillcolor="#bf8f00 [2407]" stroked="f" strokeweight="1pt"/>
          </w:pict>
        </mc:Fallback>
      </mc:AlternateContent>
    </w:r>
    <w:r>
      <w:rPr>
        <w:rFonts w:ascii="Georgia" w:hAnsi="Georgia"/>
        <w:noProof/>
      </w:rPr>
      <mc:AlternateContent>
        <mc:Choice Requires="wps">
          <w:drawing>
            <wp:anchor distT="0" distB="0" distL="114300" distR="114300" simplePos="0" relativeHeight="251700224" behindDoc="0" locked="0" layoutInCell="1" allowOverlap="1" wp14:anchorId="326F0236" wp14:editId="67B49A12">
              <wp:simplePos x="0" y="0"/>
              <wp:positionH relativeFrom="column">
                <wp:posOffset>-819150</wp:posOffset>
              </wp:positionH>
              <wp:positionV relativeFrom="paragraph">
                <wp:posOffset>7070725</wp:posOffset>
              </wp:positionV>
              <wp:extent cx="7572375" cy="862965"/>
              <wp:effectExtent l="0" t="0" r="9525" b="0"/>
              <wp:wrapNone/>
              <wp:docPr id="73" name="Rectangle 73"/>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84A52BF" w14:textId="77777777" w:rsidR="006129BD" w:rsidRDefault="006129BD" w:rsidP="006129BD">
                          <w:pPr>
                            <w:spacing w:after="0" w:line="240" w:lineRule="auto"/>
                            <w:jc w:val="center"/>
                            <w:rPr>
                              <w:rFonts w:ascii="Georgia" w:hAnsi="Georgia"/>
                              <w:color w:val="FFFFFF" w:themeColor="background1"/>
                              <w:sz w:val="20"/>
                              <w:szCs w:val="20"/>
                            </w:rPr>
                          </w:pPr>
                        </w:p>
                        <w:p w14:paraId="36555DC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03FA6BF7"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F0236" id="Rectangle 73" o:spid="_x0000_s1032" style="position:absolute;margin-left:-64.5pt;margin-top:556.75pt;width:596.25pt;height:6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ShNxGpsCAAClBQAADgAAAAAAAAAAAAAAAAAuAgAA&#10;ZHJzL2Uyb0RvYy54bWxQSwECLQAUAAYACAAAACEA1Svz5uQAAAAPAQAADwAAAAAAAAAAAAAAAAD1&#10;BAAAZHJzL2Rvd25yZXYueG1sUEsFBgAAAAAEAAQA8wAAAAYGAAAAAA==&#10;" fillcolor="#272727 [2749]" stroked="f" strokeweight="1pt">
              <v:textbox inset=",0">
                <w:txbxContent>
                  <w:p w14:paraId="584A52BF" w14:textId="77777777" w:rsidR="006129BD" w:rsidRDefault="006129BD" w:rsidP="006129BD">
                    <w:pPr>
                      <w:spacing w:after="0" w:line="240" w:lineRule="auto"/>
                      <w:jc w:val="center"/>
                      <w:rPr>
                        <w:rFonts w:ascii="Georgia" w:hAnsi="Georgia"/>
                        <w:color w:val="FFFFFF" w:themeColor="background1"/>
                        <w:sz w:val="20"/>
                        <w:szCs w:val="20"/>
                      </w:rPr>
                    </w:pPr>
                  </w:p>
                  <w:p w14:paraId="36555DC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03FA6BF7"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86912" behindDoc="0" locked="0" layoutInCell="1" allowOverlap="1" wp14:anchorId="1687A2AF" wp14:editId="6C78D236">
              <wp:simplePos x="0" y="0"/>
              <wp:positionH relativeFrom="column">
                <wp:posOffset>-819150</wp:posOffset>
              </wp:positionH>
              <wp:positionV relativeFrom="paragraph">
                <wp:posOffset>6718300</wp:posOffset>
              </wp:positionV>
              <wp:extent cx="7572375" cy="66675"/>
              <wp:effectExtent l="0" t="0" r="9525" b="9525"/>
              <wp:wrapNone/>
              <wp:docPr id="42" name="Rectangle 42"/>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9A598" id="Rectangle 42" o:spid="_x0000_s1026" style="position:absolute;margin-left:-64.5pt;margin-top:529pt;width:596.2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85888" behindDoc="0" locked="0" layoutInCell="1" allowOverlap="1" wp14:anchorId="72255C1F" wp14:editId="1E4C10DE">
              <wp:simplePos x="0" y="0"/>
              <wp:positionH relativeFrom="column">
                <wp:posOffset>-819150</wp:posOffset>
              </wp:positionH>
              <wp:positionV relativeFrom="paragraph">
                <wp:posOffset>6813550</wp:posOffset>
              </wp:positionV>
              <wp:extent cx="7572375" cy="123825"/>
              <wp:effectExtent l="0" t="0" r="9525" b="9525"/>
              <wp:wrapNone/>
              <wp:docPr id="43" name="Rectangle 43"/>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60DBDF" id="Rectangle 43" o:spid="_x0000_s1026" style="position:absolute;margin-left:-64.5pt;margin-top:536.5pt;width:596.25pt;height:9.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neKoup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83840" behindDoc="0" locked="0" layoutInCell="1" allowOverlap="1" wp14:anchorId="672FD503" wp14:editId="310BAF0E">
              <wp:simplePos x="0" y="0"/>
              <wp:positionH relativeFrom="column">
                <wp:posOffset>-819150</wp:posOffset>
              </wp:positionH>
              <wp:positionV relativeFrom="paragraph">
                <wp:posOffset>7012305</wp:posOffset>
              </wp:positionV>
              <wp:extent cx="7572375" cy="22860"/>
              <wp:effectExtent l="0" t="0" r="0" b="0"/>
              <wp:wrapNone/>
              <wp:docPr id="44" name="Rectangle 44"/>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C3AE0" id="Rectangle 44" o:spid="_x0000_s1026" style="position:absolute;margin-left:-64.5pt;margin-top:552.15pt;width:596.25pt;height:1.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" fillcolor="#bf8f00 [2407]" stroked="f" strokeweight="1pt"/>
          </w:pict>
        </mc:Fallback>
      </mc:AlternateContent>
    </w:r>
    <w:r>
      <w:rPr>
        <w:rFonts w:ascii="Georgia" w:hAnsi="Georgia"/>
        <w:noProof/>
      </w:rPr>
      <mc:AlternateContent>
        <mc:Choice Requires="wps">
          <w:drawing>
            <wp:anchor distT="0" distB="0" distL="114300" distR="114300" simplePos="0" relativeHeight="251684864" behindDoc="0" locked="0" layoutInCell="1" allowOverlap="1" wp14:anchorId="28477332" wp14:editId="581B071A">
              <wp:simplePos x="0" y="0"/>
              <wp:positionH relativeFrom="column">
                <wp:posOffset>-819150</wp:posOffset>
              </wp:positionH>
              <wp:positionV relativeFrom="paragraph">
                <wp:posOffset>7070725</wp:posOffset>
              </wp:positionV>
              <wp:extent cx="7572375" cy="862965"/>
              <wp:effectExtent l="0" t="0" r="9525" b="0"/>
              <wp:wrapNone/>
              <wp:docPr id="45" name="Rectangle 45"/>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2B1C383" w14:textId="77777777" w:rsidR="006129BD" w:rsidRDefault="006129BD" w:rsidP="006129BD">
                          <w:pPr>
                            <w:spacing w:after="0" w:line="240" w:lineRule="auto"/>
                            <w:jc w:val="center"/>
                            <w:rPr>
                              <w:rFonts w:ascii="Georgia" w:hAnsi="Georgia"/>
                              <w:color w:val="FFFFFF" w:themeColor="background1"/>
                              <w:sz w:val="20"/>
                              <w:szCs w:val="20"/>
                            </w:rPr>
                          </w:pPr>
                        </w:p>
                        <w:p w14:paraId="68A657A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507E4E94"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77332" id="Rectangle 45" o:spid="_x0000_s1033" style="position:absolute;margin-left:-64.5pt;margin-top:556.75pt;width:596.25pt;height:6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W3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G2yJYBk0a6h2d5ZY&#10;SPPmDL9qsAeumfN3zOKA4Sji0vC3+JEKupLCIFFSg/35nj7YY9/jLSUdDmxJ3Y8Ns4IS9VXjRJwW&#10;02mY8HhAwb7UruNhii2LN3rTXgA2VYGryfAoBnuv9qK00D7hXlmFiHjFNMe42IV78cKnFYJ7iYvV&#10;KhrhPBvmr/WD4QE6MBy6+7F/YtYMI+BxeG5gP9Zs8WoSkm3w1LDaeJBNHJMDowP3uAtiQw97Kyyb&#10;l+doddiuy1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SPuFt5sCAAClBQAADgAAAAAAAAAAAAAAAAAuAgAA&#10;ZHJzL2Uyb0RvYy54bWxQSwECLQAUAAYACAAAACEA1Svz5uQAAAAPAQAADwAAAAAAAAAAAAAAAAD1&#10;BAAAZHJzL2Rvd25yZXYueG1sUEsFBgAAAAAEAAQA8wAAAAYGAAAAAA==&#10;" fillcolor="#272727 [2749]" stroked="f" strokeweight="1pt">
              <v:textbox inset=",0">
                <w:txbxContent>
                  <w:p w14:paraId="32B1C383" w14:textId="77777777" w:rsidR="006129BD" w:rsidRDefault="006129BD" w:rsidP="006129BD">
                    <w:pPr>
                      <w:spacing w:after="0" w:line="240" w:lineRule="auto"/>
                      <w:jc w:val="center"/>
                      <w:rPr>
                        <w:rFonts w:ascii="Georgia" w:hAnsi="Georgia"/>
                        <w:color w:val="FFFFFF" w:themeColor="background1"/>
                        <w:sz w:val="20"/>
                        <w:szCs w:val="20"/>
                      </w:rPr>
                    </w:pPr>
                  </w:p>
                  <w:p w14:paraId="68A657A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507E4E94"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92032" behindDoc="0" locked="0" layoutInCell="1" allowOverlap="1" wp14:anchorId="1FEC444B" wp14:editId="4604AE8A">
              <wp:simplePos x="0" y="0"/>
              <wp:positionH relativeFrom="column">
                <wp:posOffset>-819150</wp:posOffset>
              </wp:positionH>
              <wp:positionV relativeFrom="paragraph">
                <wp:posOffset>6718300</wp:posOffset>
              </wp:positionV>
              <wp:extent cx="7572375" cy="66675"/>
              <wp:effectExtent l="0" t="0" r="9525" b="9525"/>
              <wp:wrapNone/>
              <wp:docPr id="50" name="Rectangle 50"/>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B5F5A" id="Rectangle 50" o:spid="_x0000_s1026" style="position:absolute;margin-left:-64.5pt;margin-top:529pt;width:596.25pt;height: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91008" behindDoc="0" locked="0" layoutInCell="1" allowOverlap="1" wp14:anchorId="3CA8ADF0" wp14:editId="2E25A6CE">
              <wp:simplePos x="0" y="0"/>
              <wp:positionH relativeFrom="column">
                <wp:posOffset>-819150</wp:posOffset>
              </wp:positionH>
              <wp:positionV relativeFrom="paragraph">
                <wp:posOffset>6813550</wp:posOffset>
              </wp:positionV>
              <wp:extent cx="7572375" cy="123825"/>
              <wp:effectExtent l="0" t="0" r="9525" b="9525"/>
              <wp:wrapNone/>
              <wp:docPr id="51" name="Rectangle 51"/>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AD70BD" id="Rectangle 51" o:spid="_x0000_s1026" style="position:absolute;margin-left:-64.5pt;margin-top:536.5pt;width:596.25pt;height:9.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" fillcolor="#bf8f00 [2407]" stroked="f" strokeweight="1pt"/>
          </w:pict>
        </mc:Fallback>
      </mc:AlternateContent>
    </w:r>
    <w:r>
      <w:rPr>
        <w:rFonts w:ascii="Georgia" w:hAnsi="Georgia"/>
        <w:noProof/>
      </w:rPr>
      <mc:AlternateContent>
        <mc:Choice Requires="wps">
          <w:drawing>
            <wp:anchor distT="0" distB="0" distL="114300" distR="114300" simplePos="0" relativeHeight="251688960" behindDoc="0" locked="0" layoutInCell="1" allowOverlap="1" wp14:anchorId="757D05C6" wp14:editId="58536E12">
              <wp:simplePos x="0" y="0"/>
              <wp:positionH relativeFrom="column">
                <wp:posOffset>-819150</wp:posOffset>
              </wp:positionH>
              <wp:positionV relativeFrom="paragraph">
                <wp:posOffset>7012305</wp:posOffset>
              </wp:positionV>
              <wp:extent cx="7572375" cy="22860"/>
              <wp:effectExtent l="0" t="0" r="0" b="0"/>
              <wp:wrapNone/>
              <wp:docPr id="52" name="Rectangle 52"/>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15E35" id="Rectangle 52" o:spid="_x0000_s1026" style="position:absolute;margin-left:-64.5pt;margin-top:552.15pt;width:596.25pt;height:1.8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" fillcolor="#bf8f00 [2407]" stroked="f" strokeweight="1pt"/>
          </w:pict>
        </mc:Fallback>
      </mc:AlternateContent>
    </w:r>
    <w:r>
      <w:rPr>
        <w:rFonts w:ascii="Georgia" w:hAnsi="Georgia"/>
        <w:noProof/>
      </w:rPr>
      <mc:AlternateContent>
        <mc:Choice Requires="wps">
          <w:drawing>
            <wp:anchor distT="0" distB="0" distL="114300" distR="114300" simplePos="0" relativeHeight="251689984" behindDoc="0" locked="0" layoutInCell="1" allowOverlap="1" wp14:anchorId="13B28D2C" wp14:editId="43DE824A">
              <wp:simplePos x="0" y="0"/>
              <wp:positionH relativeFrom="column">
                <wp:posOffset>-819150</wp:posOffset>
              </wp:positionH>
              <wp:positionV relativeFrom="paragraph">
                <wp:posOffset>7070725</wp:posOffset>
              </wp:positionV>
              <wp:extent cx="7572375" cy="862965"/>
              <wp:effectExtent l="0" t="0" r="9525" b="0"/>
              <wp:wrapNone/>
              <wp:docPr id="53" name="Rectangle 53"/>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15AB5F1" w14:textId="77777777" w:rsidR="006129BD" w:rsidRDefault="006129BD" w:rsidP="006129BD">
                          <w:pPr>
                            <w:spacing w:after="0" w:line="240" w:lineRule="auto"/>
                            <w:jc w:val="center"/>
                            <w:rPr>
                              <w:rFonts w:ascii="Georgia" w:hAnsi="Georgia"/>
                              <w:color w:val="FFFFFF" w:themeColor="background1"/>
                              <w:sz w:val="20"/>
                              <w:szCs w:val="20"/>
                            </w:rPr>
                          </w:pPr>
                        </w:p>
                        <w:p w14:paraId="2002C056"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499584B"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28D2C" id="Rectangle 53" o:spid="_x0000_s1034" style="position:absolute;margin-left:-64.5pt;margin-top:556.75pt;width:596.25pt;height:6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kv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G+yCYBk0a6h2d5ZY&#10;SPPmDL9qsAeumfN3zOKA4Sji0vC3+JEKupLCIFFSg/35nj7YY9/jLSUdDmxJ3Y8Ns4IS9VXjRJwW&#10;02mY8HhAwb7UruNhii2LN3rTXgA2VYGryfAoBnuv9qK00D7hXlmFiHjFNMe42IV78cKnFYJ7iYvV&#10;KhrhPBvmr/WD4QE6MBy6+7F/YtYMI+BxeG5gP9Zs8WoSkm3w1LDaeJBNHJMDowP3uAtiQw97Kyyb&#10;l+doddiuy1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EzxZL5sCAAClBQAADgAAAAAAAAAAAAAAAAAuAgAA&#10;ZHJzL2Uyb0RvYy54bWxQSwECLQAUAAYACAAAACEA1Svz5uQAAAAPAQAADwAAAAAAAAAAAAAAAAD1&#10;BAAAZHJzL2Rvd25yZXYueG1sUEsFBgAAAAAEAAQA8wAAAAYGAAAAAA==&#10;" fillcolor="#272727 [2749]" stroked="f" strokeweight="1pt">
              <v:textbox inset=",0">
                <w:txbxContent>
                  <w:p w14:paraId="515AB5F1" w14:textId="77777777" w:rsidR="006129BD" w:rsidRDefault="006129BD" w:rsidP="006129BD">
                    <w:pPr>
                      <w:spacing w:after="0" w:line="240" w:lineRule="auto"/>
                      <w:jc w:val="center"/>
                      <w:rPr>
                        <w:rFonts w:ascii="Georgia" w:hAnsi="Georgia"/>
                        <w:color w:val="FFFFFF" w:themeColor="background1"/>
                        <w:sz w:val="20"/>
                        <w:szCs w:val="20"/>
                      </w:rPr>
                    </w:pPr>
                  </w:p>
                  <w:p w14:paraId="2002C056"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499584B"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18B1" w14:textId="77777777" w:rsidR="007472E2" w:rsidRDefault="007472E2" w:rsidP="006129BD">
      <w:pPr>
        <w:spacing w:after="0" w:line="240" w:lineRule="auto"/>
      </w:pPr>
      <w:r>
        <w:separator/>
      </w:r>
    </w:p>
  </w:footnote>
  <w:footnote w:type="continuationSeparator" w:id="0">
    <w:p w14:paraId="1D792BCB" w14:textId="77777777" w:rsidR="007472E2" w:rsidRDefault="007472E2" w:rsidP="00612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9708" w14:textId="77777777" w:rsidR="00AE4864" w:rsidRDefault="00AE4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452F" w14:textId="77777777" w:rsidR="00B423BA" w:rsidRDefault="00B423BA">
    <w:pPr>
      <w:pStyle w:val="Header"/>
    </w:pPr>
    <w:r>
      <w:rPr>
        <w:rFonts w:ascii="Georgia" w:hAnsi="Georgia"/>
        <w:noProof/>
      </w:rPr>
      <mc:AlternateContent>
        <mc:Choice Requires="wps">
          <w:drawing>
            <wp:anchor distT="0" distB="0" distL="114300" distR="114300" simplePos="0" relativeHeight="251703296" behindDoc="0" locked="0" layoutInCell="1" allowOverlap="1" wp14:anchorId="21CEBA0C" wp14:editId="12C42745">
              <wp:simplePos x="0" y="0"/>
              <wp:positionH relativeFrom="column">
                <wp:posOffset>-338307</wp:posOffset>
              </wp:positionH>
              <wp:positionV relativeFrom="paragraph">
                <wp:posOffset>-652423</wp:posOffset>
              </wp:positionV>
              <wp:extent cx="1452880" cy="1315085"/>
              <wp:effectExtent l="0" t="0" r="0" b="0"/>
              <wp:wrapNone/>
              <wp:docPr id="184" name="Text Box 184"/>
              <wp:cNvGraphicFramePr/>
              <a:graphic xmlns:a="http://schemas.openxmlformats.org/drawingml/2006/main">
                <a:graphicData uri="http://schemas.microsoft.com/office/word/2010/wordprocessingShape">
                  <wps:wsp>
                    <wps:cNvSpPr txBox="1"/>
                    <wps:spPr>
                      <a:xfrm>
                        <a:off x="0" y="0"/>
                        <a:ext cx="1452880" cy="1315085"/>
                      </a:xfrm>
                      <a:prstGeom prst="rect">
                        <a:avLst/>
                      </a:prstGeom>
                      <a:noFill/>
                      <a:ln w="6350">
                        <a:noFill/>
                      </a:ln>
                    </wps:spPr>
                    <wps:txbx>
                      <w:txbxContent>
                        <w:p w14:paraId="4A39184A" w14:textId="77777777" w:rsidR="00B423BA" w:rsidRDefault="00B423BA">
                          <w:r>
                            <w:rPr>
                              <w:rFonts w:ascii="Georgia" w:hAnsi="Georgia"/>
                              <w:noProof/>
                            </w:rPr>
                            <w:drawing>
                              <wp:inline distT="0" distB="0" distL="0" distR="0" wp14:anchorId="37D64174" wp14:editId="3199CDAB">
                                <wp:extent cx="1073351" cy="1139868"/>
                                <wp:effectExtent l="0" t="0" r="0" b="317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153333" cy="12248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CEBA0C" id="_x0000_t202" coordsize="21600,21600" o:spt="202" path="m,l,21600r21600,l21600,xe">
              <v:stroke joinstyle="miter"/>
              <v:path gradientshapeok="t" o:connecttype="rect"/>
            </v:shapetype>
            <v:shape id="Text Box 184" o:spid="_x0000_s1026" type="#_x0000_t202" style="position:absolute;margin-left:-26.65pt;margin-top:-51.35pt;width:114.4pt;height:103.5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" filled="f" stroked="f" strokeweight=".5pt">
              <v:textbox>
                <w:txbxContent>
                  <w:p w14:paraId="4A39184A" w14:textId="77777777" w:rsidR="00B423BA" w:rsidRDefault="00B423BA">
                    <w:r>
                      <w:rPr>
                        <w:rFonts w:ascii="Georgia" w:hAnsi="Georgia"/>
                        <w:noProof/>
                      </w:rPr>
                      <w:drawing>
                        <wp:inline distT="0" distB="0" distL="0" distR="0" wp14:anchorId="37D64174" wp14:editId="3199CDAB">
                          <wp:extent cx="1073351" cy="1139868"/>
                          <wp:effectExtent l="0" t="0" r="0" b="317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153333" cy="1224807"/>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D2AE" w14:textId="77777777" w:rsidR="00AE4864" w:rsidRDefault="00AE4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29C2"/>
    <w:multiLevelType w:val="hybridMultilevel"/>
    <w:tmpl w:val="5C22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212BC"/>
    <w:multiLevelType w:val="hybridMultilevel"/>
    <w:tmpl w:val="260A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D1388"/>
    <w:multiLevelType w:val="hybridMultilevel"/>
    <w:tmpl w:val="1B60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E4200"/>
    <w:multiLevelType w:val="hybridMultilevel"/>
    <w:tmpl w:val="6B8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F38FF"/>
    <w:multiLevelType w:val="hybridMultilevel"/>
    <w:tmpl w:val="9A6A7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CA4500"/>
    <w:multiLevelType w:val="hybridMultilevel"/>
    <w:tmpl w:val="CDEC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685680">
    <w:abstractNumId w:val="3"/>
  </w:num>
  <w:num w:numId="2" w16cid:durableId="873813250">
    <w:abstractNumId w:val="1"/>
  </w:num>
  <w:num w:numId="3" w16cid:durableId="383911957">
    <w:abstractNumId w:val="2"/>
  </w:num>
  <w:num w:numId="4" w16cid:durableId="1954285660">
    <w:abstractNumId w:val="0"/>
  </w:num>
  <w:num w:numId="5" w16cid:durableId="774642339">
    <w:abstractNumId w:val="5"/>
  </w:num>
  <w:num w:numId="6" w16cid:durableId="1796168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F2"/>
    <w:rsid w:val="00004D44"/>
    <w:rsid w:val="00006BCB"/>
    <w:rsid w:val="0002213F"/>
    <w:rsid w:val="00043500"/>
    <w:rsid w:val="000449F9"/>
    <w:rsid w:val="0005202E"/>
    <w:rsid w:val="00055E02"/>
    <w:rsid w:val="00065CEF"/>
    <w:rsid w:val="00087EBE"/>
    <w:rsid w:val="000A271C"/>
    <w:rsid w:val="000B08BA"/>
    <w:rsid w:val="000C33FD"/>
    <w:rsid w:val="000D0492"/>
    <w:rsid w:val="000D6DFF"/>
    <w:rsid w:val="00101704"/>
    <w:rsid w:val="00106340"/>
    <w:rsid w:val="00125B27"/>
    <w:rsid w:val="0014527F"/>
    <w:rsid w:val="00145844"/>
    <w:rsid w:val="00156A58"/>
    <w:rsid w:val="001829AB"/>
    <w:rsid w:val="001916CE"/>
    <w:rsid w:val="001A6351"/>
    <w:rsid w:val="001B3BB7"/>
    <w:rsid w:val="001C0EB0"/>
    <w:rsid w:val="001C547A"/>
    <w:rsid w:val="001C7302"/>
    <w:rsid w:val="001D4247"/>
    <w:rsid w:val="001D7CF0"/>
    <w:rsid w:val="00206483"/>
    <w:rsid w:val="00216E17"/>
    <w:rsid w:val="00217159"/>
    <w:rsid w:val="002277B1"/>
    <w:rsid w:val="00252944"/>
    <w:rsid w:val="00266A42"/>
    <w:rsid w:val="00280FDA"/>
    <w:rsid w:val="00284EA4"/>
    <w:rsid w:val="00285447"/>
    <w:rsid w:val="0028757D"/>
    <w:rsid w:val="0029138E"/>
    <w:rsid w:val="002A12F3"/>
    <w:rsid w:val="002B320E"/>
    <w:rsid w:val="002C648D"/>
    <w:rsid w:val="002C7527"/>
    <w:rsid w:val="002C7649"/>
    <w:rsid w:val="002D61DA"/>
    <w:rsid w:val="002F7B74"/>
    <w:rsid w:val="0030117C"/>
    <w:rsid w:val="00301B05"/>
    <w:rsid w:val="00315BD0"/>
    <w:rsid w:val="00317C7A"/>
    <w:rsid w:val="00321BE4"/>
    <w:rsid w:val="00324247"/>
    <w:rsid w:val="003258C9"/>
    <w:rsid w:val="0035235D"/>
    <w:rsid w:val="0035480A"/>
    <w:rsid w:val="00372143"/>
    <w:rsid w:val="003A5CF7"/>
    <w:rsid w:val="003A7AFD"/>
    <w:rsid w:val="003C4549"/>
    <w:rsid w:val="003F0E65"/>
    <w:rsid w:val="00415C07"/>
    <w:rsid w:val="004248FC"/>
    <w:rsid w:val="004314C5"/>
    <w:rsid w:val="00433C2D"/>
    <w:rsid w:val="0045455F"/>
    <w:rsid w:val="00464183"/>
    <w:rsid w:val="004A1D63"/>
    <w:rsid w:val="004B3CAA"/>
    <w:rsid w:val="004C0CA3"/>
    <w:rsid w:val="004D0559"/>
    <w:rsid w:val="004E23DA"/>
    <w:rsid w:val="004E3EF6"/>
    <w:rsid w:val="00515B32"/>
    <w:rsid w:val="00523405"/>
    <w:rsid w:val="00524F85"/>
    <w:rsid w:val="00567817"/>
    <w:rsid w:val="00577C29"/>
    <w:rsid w:val="00591095"/>
    <w:rsid w:val="005B1A66"/>
    <w:rsid w:val="005B39BC"/>
    <w:rsid w:val="005C4675"/>
    <w:rsid w:val="005C48F2"/>
    <w:rsid w:val="005D1C90"/>
    <w:rsid w:val="005D6DEF"/>
    <w:rsid w:val="00600F4F"/>
    <w:rsid w:val="00607869"/>
    <w:rsid w:val="006117AB"/>
    <w:rsid w:val="006129BD"/>
    <w:rsid w:val="00622D51"/>
    <w:rsid w:val="0064126E"/>
    <w:rsid w:val="00642286"/>
    <w:rsid w:val="00650EF3"/>
    <w:rsid w:val="00651FE3"/>
    <w:rsid w:val="00656059"/>
    <w:rsid w:val="00675ABF"/>
    <w:rsid w:val="00693B79"/>
    <w:rsid w:val="006B7C7A"/>
    <w:rsid w:val="006D4B2D"/>
    <w:rsid w:val="006E51B9"/>
    <w:rsid w:val="006F7D68"/>
    <w:rsid w:val="007055B4"/>
    <w:rsid w:val="00713DAE"/>
    <w:rsid w:val="007279F5"/>
    <w:rsid w:val="007472E2"/>
    <w:rsid w:val="0076237C"/>
    <w:rsid w:val="007769A1"/>
    <w:rsid w:val="00790792"/>
    <w:rsid w:val="007B5C90"/>
    <w:rsid w:val="007B6387"/>
    <w:rsid w:val="007B6C48"/>
    <w:rsid w:val="007C5C7D"/>
    <w:rsid w:val="007E1007"/>
    <w:rsid w:val="007E4849"/>
    <w:rsid w:val="00821F75"/>
    <w:rsid w:val="008478BF"/>
    <w:rsid w:val="00863C32"/>
    <w:rsid w:val="008669FF"/>
    <w:rsid w:val="00877BF5"/>
    <w:rsid w:val="00892B76"/>
    <w:rsid w:val="0089575D"/>
    <w:rsid w:val="008A40A6"/>
    <w:rsid w:val="008A51CD"/>
    <w:rsid w:val="008B008D"/>
    <w:rsid w:val="008B09E1"/>
    <w:rsid w:val="008B7B72"/>
    <w:rsid w:val="008C6CBC"/>
    <w:rsid w:val="008D096C"/>
    <w:rsid w:val="008F50D4"/>
    <w:rsid w:val="00936DE3"/>
    <w:rsid w:val="00954250"/>
    <w:rsid w:val="00957426"/>
    <w:rsid w:val="0099693E"/>
    <w:rsid w:val="009A572D"/>
    <w:rsid w:val="009A74BE"/>
    <w:rsid w:val="009D1B5E"/>
    <w:rsid w:val="009E5371"/>
    <w:rsid w:val="00A00EF7"/>
    <w:rsid w:val="00A07671"/>
    <w:rsid w:val="00A357E6"/>
    <w:rsid w:val="00A35C3B"/>
    <w:rsid w:val="00A77EA5"/>
    <w:rsid w:val="00A82862"/>
    <w:rsid w:val="00AA4645"/>
    <w:rsid w:val="00AA4A22"/>
    <w:rsid w:val="00AC5322"/>
    <w:rsid w:val="00AE4864"/>
    <w:rsid w:val="00AE59D9"/>
    <w:rsid w:val="00AE7168"/>
    <w:rsid w:val="00AF033E"/>
    <w:rsid w:val="00B22B58"/>
    <w:rsid w:val="00B33299"/>
    <w:rsid w:val="00B36956"/>
    <w:rsid w:val="00B423BA"/>
    <w:rsid w:val="00B53E10"/>
    <w:rsid w:val="00B674BA"/>
    <w:rsid w:val="00B70C84"/>
    <w:rsid w:val="00B73AA8"/>
    <w:rsid w:val="00B82A61"/>
    <w:rsid w:val="00B9220A"/>
    <w:rsid w:val="00C0042C"/>
    <w:rsid w:val="00C018AF"/>
    <w:rsid w:val="00C10BD8"/>
    <w:rsid w:val="00C43264"/>
    <w:rsid w:val="00C43EE3"/>
    <w:rsid w:val="00C47EC9"/>
    <w:rsid w:val="00C77918"/>
    <w:rsid w:val="00C815AB"/>
    <w:rsid w:val="00CA1371"/>
    <w:rsid w:val="00CA6C44"/>
    <w:rsid w:val="00CB659A"/>
    <w:rsid w:val="00CD6346"/>
    <w:rsid w:val="00D065FF"/>
    <w:rsid w:val="00D06862"/>
    <w:rsid w:val="00D30986"/>
    <w:rsid w:val="00D35D3C"/>
    <w:rsid w:val="00D371C3"/>
    <w:rsid w:val="00D5581B"/>
    <w:rsid w:val="00D70000"/>
    <w:rsid w:val="00D863FB"/>
    <w:rsid w:val="00DA4378"/>
    <w:rsid w:val="00DB6403"/>
    <w:rsid w:val="00DC2F6F"/>
    <w:rsid w:val="00DD2F92"/>
    <w:rsid w:val="00DE78B8"/>
    <w:rsid w:val="00DE78CD"/>
    <w:rsid w:val="00DF0B71"/>
    <w:rsid w:val="00DF502C"/>
    <w:rsid w:val="00E10240"/>
    <w:rsid w:val="00E112F2"/>
    <w:rsid w:val="00E52CD4"/>
    <w:rsid w:val="00E55FFE"/>
    <w:rsid w:val="00E624E2"/>
    <w:rsid w:val="00E96DD5"/>
    <w:rsid w:val="00EB28F8"/>
    <w:rsid w:val="00EC01B3"/>
    <w:rsid w:val="00EC3E03"/>
    <w:rsid w:val="00ED39FB"/>
    <w:rsid w:val="00ED6CA2"/>
    <w:rsid w:val="00EF585F"/>
    <w:rsid w:val="00EF5A61"/>
    <w:rsid w:val="00EF5D75"/>
    <w:rsid w:val="00EF6AC5"/>
    <w:rsid w:val="00F0769F"/>
    <w:rsid w:val="00F36CA6"/>
    <w:rsid w:val="00F37B35"/>
    <w:rsid w:val="00F654A0"/>
    <w:rsid w:val="00F75944"/>
    <w:rsid w:val="00F841C6"/>
    <w:rsid w:val="00F90FF9"/>
    <w:rsid w:val="00F94DE6"/>
    <w:rsid w:val="00FB27FA"/>
    <w:rsid w:val="00FB2FED"/>
    <w:rsid w:val="00FC10ED"/>
    <w:rsid w:val="00FC31D9"/>
    <w:rsid w:val="00FC32DF"/>
    <w:rsid w:val="00FD6B15"/>
    <w:rsid w:val="00FD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4227A4"/>
  <w15:chartTrackingRefBased/>
  <w15:docId w15:val="{2370CDB7-32FD-49D1-9DEB-F46AEAC6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9BD"/>
  </w:style>
  <w:style w:type="paragraph" w:styleId="Footer">
    <w:name w:val="footer"/>
    <w:basedOn w:val="Normal"/>
    <w:link w:val="FooterChar"/>
    <w:uiPriority w:val="99"/>
    <w:unhideWhenUsed/>
    <w:rsid w:val="00612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9BD"/>
  </w:style>
  <w:style w:type="paragraph" w:styleId="ListParagraph">
    <w:name w:val="List Paragraph"/>
    <w:basedOn w:val="Normal"/>
    <w:uiPriority w:val="34"/>
    <w:qFormat/>
    <w:rsid w:val="00EF5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401138">
      <w:bodyDiv w:val="1"/>
      <w:marLeft w:val="0"/>
      <w:marRight w:val="0"/>
      <w:marTop w:val="0"/>
      <w:marBottom w:val="0"/>
      <w:divBdr>
        <w:top w:val="none" w:sz="0" w:space="0" w:color="auto"/>
        <w:left w:val="none" w:sz="0" w:space="0" w:color="auto"/>
        <w:bottom w:val="none" w:sz="0" w:space="0" w:color="auto"/>
        <w:right w:val="none" w:sz="0" w:space="0" w:color="auto"/>
      </w:divBdr>
    </w:div>
    <w:div w:id="190259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Custom%20Office%20Templates\City%20of%20Templ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29D42-3CDE-4006-BE43-43C06038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City of Temple Letterhead</Template>
  <TotalTime>4</TotalTime>
  <Pages>3</Pages>
  <Words>874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Vicki Nichols</cp:lastModifiedBy>
  <cp:revision>2</cp:revision>
  <cp:lastPrinted>2025-01-29T14:28:00Z</cp:lastPrinted>
  <dcterms:created xsi:type="dcterms:W3CDTF">2025-01-31T14:57:00Z</dcterms:created>
  <dcterms:modified xsi:type="dcterms:W3CDTF">2025-01-31T14:57:00Z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4f5b004eca508785c6db8249ce79189dd9fa9d69e210b7835245d2decbd0e6b6</vt:lpwstr>
  </property>
</Properties>
</file>