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4831" w14:textId="462B2280" w:rsidR="006F6364" w:rsidRDefault="006F6364" w:rsidP="006F6364">
      <w:pPr>
        <w:spacing w:after="0" w:line="240" w:lineRule="auto"/>
        <w:jc w:val="center"/>
        <w:rPr>
          <w:rFonts w:ascii="Times New Roman" w:hAnsi="Times New Roman" w:cs="Times New Roman"/>
          <w:b/>
          <w:bCs/>
          <w:sz w:val="24"/>
          <w:szCs w:val="24"/>
        </w:rPr>
      </w:pPr>
      <w:r>
        <w:rPr>
          <w:b/>
          <w:bCs/>
          <w:noProof/>
          <w:sz w:val="28"/>
          <w:szCs w:val="28"/>
          <w:u w:val="single"/>
        </w:rPr>
        <w:drawing>
          <wp:anchor distT="0" distB="0" distL="114300" distR="114300" simplePos="0" relativeHeight="251659264" behindDoc="0" locked="0" layoutInCell="1" allowOverlap="1" wp14:anchorId="6B4C6B64" wp14:editId="4AC55096">
            <wp:simplePos x="0" y="0"/>
            <wp:positionH relativeFrom="margin">
              <wp:posOffset>-161925</wp:posOffset>
            </wp:positionH>
            <wp:positionV relativeFrom="paragraph">
              <wp:posOffset>-238125</wp:posOffset>
            </wp:positionV>
            <wp:extent cx="933450" cy="826135"/>
            <wp:effectExtent l="0" t="0" r="0" b="0"/>
            <wp:wrapNone/>
            <wp:docPr id="485440514"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40514"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613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CITY OF TEMPLE, GEORGIA</w:t>
      </w:r>
    </w:p>
    <w:p w14:paraId="17F43F7E" w14:textId="77777777" w:rsidR="006F6364" w:rsidRDefault="006F6364" w:rsidP="006F636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Job Description</w:t>
      </w:r>
    </w:p>
    <w:p w14:paraId="5087E998" w14:textId="553750FF" w:rsidR="00FF38E2" w:rsidRDefault="00FF38E2" w:rsidP="004C7185">
      <w:pPr>
        <w:spacing w:after="0" w:line="240" w:lineRule="auto"/>
        <w:ind w:left="2880" w:firstLine="720"/>
        <w:rPr>
          <w:rFonts w:ascii="Times New Roman" w:hAnsi="Times New Roman" w:cs="Times New Roman"/>
          <w:b/>
          <w:bCs/>
          <w:sz w:val="24"/>
          <w:szCs w:val="24"/>
        </w:rPr>
      </w:pPr>
    </w:p>
    <w:p w14:paraId="0B4739A7" w14:textId="77777777" w:rsidR="008B09E1" w:rsidRDefault="008B09E1" w:rsidP="008B09E1">
      <w:pPr>
        <w:spacing w:after="0" w:line="240" w:lineRule="auto"/>
        <w:jc w:val="center"/>
        <w:rPr>
          <w:rFonts w:ascii="Times New Roman" w:hAnsi="Times New Roman" w:cs="Times New Roman"/>
          <w:b/>
          <w:bCs/>
          <w:sz w:val="24"/>
          <w:szCs w:val="24"/>
        </w:rPr>
      </w:pPr>
    </w:p>
    <w:p w14:paraId="467B60AF" w14:textId="77777777" w:rsidR="008B09E1" w:rsidRDefault="008B09E1" w:rsidP="008B09E1">
      <w:pPr>
        <w:spacing w:after="0" w:line="240" w:lineRule="auto"/>
        <w:jc w:val="center"/>
        <w:rPr>
          <w:rFonts w:ascii="Times New Roman" w:hAnsi="Times New Roman" w:cs="Times New Roman"/>
          <w:b/>
          <w:bCs/>
          <w:sz w:val="24"/>
          <w:szCs w:val="24"/>
        </w:rPr>
      </w:pPr>
    </w:p>
    <w:p w14:paraId="0638E914" w14:textId="12540789" w:rsidR="008B09E1" w:rsidRPr="006F6364" w:rsidRDefault="008B09E1" w:rsidP="008B09E1">
      <w:pPr>
        <w:spacing w:after="0" w:line="240" w:lineRule="auto"/>
        <w:rPr>
          <w:rFonts w:asciiTheme="majorHAnsi" w:hAnsiTheme="majorHAnsi" w:cstheme="majorHAnsi"/>
          <w:sz w:val="24"/>
          <w:szCs w:val="24"/>
        </w:rPr>
      </w:pPr>
      <w:r w:rsidRPr="006F6364">
        <w:rPr>
          <w:rFonts w:asciiTheme="majorHAnsi" w:hAnsiTheme="majorHAnsi" w:cstheme="majorHAnsi"/>
          <w:b/>
          <w:bCs/>
          <w:sz w:val="24"/>
          <w:szCs w:val="24"/>
        </w:rPr>
        <w:t xml:space="preserve">Job Title: </w:t>
      </w:r>
      <w:r w:rsidRPr="006F6364">
        <w:rPr>
          <w:rFonts w:asciiTheme="majorHAnsi" w:hAnsiTheme="majorHAnsi" w:cstheme="majorHAnsi"/>
          <w:b/>
          <w:bCs/>
          <w:sz w:val="24"/>
          <w:szCs w:val="24"/>
        </w:rPr>
        <w:tab/>
      </w:r>
      <w:r w:rsidR="00EC01B3" w:rsidRPr="006F6364">
        <w:rPr>
          <w:rFonts w:asciiTheme="majorHAnsi" w:hAnsiTheme="majorHAnsi" w:cstheme="majorHAnsi"/>
          <w:sz w:val="24"/>
          <w:szCs w:val="24"/>
        </w:rPr>
        <w:t xml:space="preserve">Public </w:t>
      </w:r>
      <w:r w:rsidR="00D70000" w:rsidRPr="006F6364">
        <w:rPr>
          <w:rFonts w:asciiTheme="majorHAnsi" w:hAnsiTheme="majorHAnsi" w:cstheme="majorHAnsi"/>
          <w:sz w:val="24"/>
          <w:szCs w:val="24"/>
        </w:rPr>
        <w:t xml:space="preserve">Works </w:t>
      </w:r>
      <w:r w:rsidR="004C7185" w:rsidRPr="006F6364">
        <w:rPr>
          <w:rFonts w:asciiTheme="majorHAnsi" w:hAnsiTheme="majorHAnsi" w:cstheme="majorHAnsi"/>
          <w:sz w:val="24"/>
          <w:szCs w:val="24"/>
        </w:rPr>
        <w:t>Technician</w:t>
      </w:r>
    </w:p>
    <w:p w14:paraId="50524D07" w14:textId="0F1EA642" w:rsidR="008B09E1" w:rsidRPr="006F6364" w:rsidRDefault="008B09E1" w:rsidP="008B09E1">
      <w:pPr>
        <w:spacing w:after="0" w:line="240" w:lineRule="auto"/>
        <w:rPr>
          <w:rFonts w:asciiTheme="majorHAnsi" w:hAnsiTheme="majorHAnsi" w:cstheme="majorHAnsi"/>
          <w:sz w:val="24"/>
          <w:szCs w:val="24"/>
        </w:rPr>
      </w:pPr>
      <w:r w:rsidRPr="006F6364">
        <w:rPr>
          <w:rFonts w:asciiTheme="majorHAnsi" w:hAnsiTheme="majorHAnsi" w:cstheme="majorHAnsi"/>
          <w:b/>
          <w:bCs/>
          <w:sz w:val="24"/>
          <w:szCs w:val="24"/>
        </w:rPr>
        <w:t xml:space="preserve">Department: </w:t>
      </w:r>
      <w:r w:rsidRPr="006F6364">
        <w:rPr>
          <w:rFonts w:asciiTheme="majorHAnsi" w:hAnsiTheme="majorHAnsi" w:cstheme="majorHAnsi"/>
          <w:b/>
          <w:bCs/>
          <w:sz w:val="24"/>
          <w:szCs w:val="24"/>
        </w:rPr>
        <w:tab/>
      </w:r>
      <w:r w:rsidR="00D70000" w:rsidRPr="006F6364">
        <w:rPr>
          <w:rFonts w:asciiTheme="majorHAnsi" w:hAnsiTheme="majorHAnsi" w:cstheme="majorHAnsi"/>
          <w:sz w:val="24"/>
          <w:szCs w:val="24"/>
        </w:rPr>
        <w:t>Public Works</w:t>
      </w:r>
    </w:p>
    <w:p w14:paraId="0061D831" w14:textId="710562BC" w:rsidR="008B09E1" w:rsidRPr="006F6364" w:rsidRDefault="008B09E1" w:rsidP="008B09E1">
      <w:pPr>
        <w:spacing w:after="0" w:line="240" w:lineRule="auto"/>
        <w:rPr>
          <w:rFonts w:asciiTheme="majorHAnsi" w:hAnsiTheme="majorHAnsi" w:cstheme="majorHAnsi"/>
          <w:sz w:val="24"/>
          <w:szCs w:val="24"/>
        </w:rPr>
      </w:pPr>
      <w:r w:rsidRPr="006F6364">
        <w:rPr>
          <w:rFonts w:asciiTheme="majorHAnsi" w:hAnsiTheme="majorHAnsi" w:cstheme="majorHAnsi"/>
          <w:b/>
          <w:bCs/>
          <w:sz w:val="24"/>
          <w:szCs w:val="24"/>
        </w:rPr>
        <w:t xml:space="preserve">Pay Grade: </w:t>
      </w:r>
      <w:r w:rsidR="0035235D" w:rsidRPr="006F6364">
        <w:rPr>
          <w:rFonts w:asciiTheme="majorHAnsi" w:hAnsiTheme="majorHAnsi" w:cstheme="majorHAnsi"/>
          <w:b/>
          <w:bCs/>
          <w:sz w:val="24"/>
          <w:szCs w:val="24"/>
        </w:rPr>
        <w:t xml:space="preserve"> </w:t>
      </w:r>
      <w:r w:rsidR="00C43EE3" w:rsidRPr="006F6364">
        <w:rPr>
          <w:rFonts w:asciiTheme="majorHAnsi" w:hAnsiTheme="majorHAnsi" w:cstheme="majorHAnsi"/>
          <w:b/>
          <w:bCs/>
          <w:sz w:val="24"/>
          <w:szCs w:val="24"/>
        </w:rPr>
        <w:t xml:space="preserve"> </w:t>
      </w:r>
      <w:r w:rsidR="002A12F3" w:rsidRPr="006F6364">
        <w:rPr>
          <w:rFonts w:asciiTheme="majorHAnsi" w:hAnsiTheme="majorHAnsi" w:cstheme="majorHAnsi"/>
          <w:b/>
          <w:bCs/>
          <w:sz w:val="24"/>
          <w:szCs w:val="24"/>
        </w:rPr>
        <w:tab/>
      </w:r>
      <w:r w:rsidR="004C7185" w:rsidRPr="006F6364">
        <w:rPr>
          <w:rFonts w:asciiTheme="majorHAnsi" w:hAnsiTheme="majorHAnsi" w:cstheme="majorHAnsi"/>
          <w:sz w:val="24"/>
          <w:szCs w:val="24"/>
        </w:rPr>
        <w:t>13</w:t>
      </w:r>
      <w:r w:rsidR="007E1007" w:rsidRPr="006F6364">
        <w:rPr>
          <w:rFonts w:asciiTheme="majorHAnsi" w:hAnsiTheme="majorHAnsi" w:cstheme="majorHAnsi"/>
          <w:sz w:val="24"/>
          <w:szCs w:val="24"/>
        </w:rPr>
        <w:t>-</w:t>
      </w:r>
      <w:r w:rsidR="00FF38E2" w:rsidRPr="006F6364">
        <w:rPr>
          <w:rFonts w:asciiTheme="majorHAnsi" w:hAnsiTheme="majorHAnsi" w:cstheme="majorHAnsi"/>
          <w:sz w:val="24"/>
          <w:szCs w:val="24"/>
        </w:rPr>
        <w:t>non-exempt.</w:t>
      </w:r>
    </w:p>
    <w:p w14:paraId="44AF90B0" w14:textId="77777777" w:rsidR="008B09E1" w:rsidRPr="006F6364" w:rsidRDefault="00000000" w:rsidP="008B09E1">
      <w:pPr>
        <w:spacing w:after="0" w:line="240" w:lineRule="auto"/>
        <w:rPr>
          <w:rFonts w:asciiTheme="majorHAnsi" w:hAnsiTheme="majorHAnsi" w:cstheme="majorHAnsi"/>
          <w:sz w:val="24"/>
          <w:szCs w:val="24"/>
        </w:rPr>
      </w:pPr>
      <w:r>
        <w:rPr>
          <w:rFonts w:asciiTheme="majorHAnsi" w:hAnsiTheme="majorHAnsi" w:cstheme="majorHAnsi"/>
          <w:b/>
          <w:bCs/>
          <w:sz w:val="24"/>
          <w:szCs w:val="24"/>
        </w:rPr>
        <w:pict w14:anchorId="47B6FB30">
          <v:rect id="_x0000_i1025" style="width:0;height:1.5pt" o:hralign="center" o:hrstd="t" o:hr="t" fillcolor="#a0a0a0" stroked="f"/>
        </w:pict>
      </w:r>
    </w:p>
    <w:p w14:paraId="77F1F08A" w14:textId="76A9BC75" w:rsidR="004C7185" w:rsidRPr="00FF38E2" w:rsidRDefault="008B09E1" w:rsidP="004C7185">
      <w:pPr>
        <w:spacing w:after="0" w:line="240" w:lineRule="auto"/>
        <w:rPr>
          <w:rFonts w:cstheme="minorHAnsi"/>
        </w:rPr>
      </w:pPr>
      <w:r w:rsidRPr="00FF38E2">
        <w:rPr>
          <w:rFonts w:cstheme="minorHAnsi"/>
          <w:b/>
          <w:bCs/>
        </w:rPr>
        <w:t xml:space="preserve">Major Function and Purpose:  </w:t>
      </w:r>
      <w:r w:rsidR="004C7185" w:rsidRPr="00FF38E2">
        <w:rPr>
          <w:rFonts w:cstheme="minorHAnsi"/>
        </w:rPr>
        <w:t>The Public Works Technician is a full time FLSA non-exempt position. This position is responsible for performing various assigned tasks for the Temple Public Works Department</w:t>
      </w:r>
    </w:p>
    <w:p w14:paraId="4DD16322" w14:textId="77777777" w:rsidR="004C7185" w:rsidRPr="00FF38E2" w:rsidRDefault="004C7185" w:rsidP="004C7185">
      <w:pPr>
        <w:spacing w:after="0" w:line="240" w:lineRule="auto"/>
        <w:rPr>
          <w:rFonts w:cstheme="minorHAnsi"/>
        </w:rPr>
      </w:pPr>
    </w:p>
    <w:p w14:paraId="24333F74" w14:textId="39938163" w:rsidR="008B09E1" w:rsidRPr="00FF38E2" w:rsidRDefault="008B09E1" w:rsidP="008B09E1">
      <w:pPr>
        <w:spacing w:after="0" w:line="240" w:lineRule="auto"/>
        <w:rPr>
          <w:rFonts w:cstheme="minorHAnsi"/>
          <w:b/>
          <w:bCs/>
        </w:rPr>
      </w:pPr>
      <w:r w:rsidRPr="00FF38E2">
        <w:rPr>
          <w:rFonts w:cstheme="minorHAnsi"/>
          <w:b/>
          <w:bCs/>
        </w:rPr>
        <w:t xml:space="preserve">Essential Job Functions </w:t>
      </w:r>
    </w:p>
    <w:p w14:paraId="5E9D820F" w14:textId="5F70AFA7" w:rsidR="004C7185" w:rsidRPr="00FF38E2" w:rsidRDefault="004C7185" w:rsidP="004C7185">
      <w:pPr>
        <w:pStyle w:val="ListParagraph"/>
        <w:numPr>
          <w:ilvl w:val="0"/>
          <w:numId w:val="2"/>
        </w:numPr>
        <w:spacing w:after="0" w:line="240" w:lineRule="auto"/>
        <w:contextualSpacing w:val="0"/>
        <w:rPr>
          <w:rFonts w:cstheme="minorHAnsi"/>
        </w:rPr>
      </w:pPr>
      <w:r w:rsidRPr="00FF38E2">
        <w:rPr>
          <w:rFonts w:cstheme="minorHAnsi"/>
        </w:rPr>
        <w:t>Collects data from water meters; repair and replace meters as needed.</w:t>
      </w:r>
    </w:p>
    <w:p w14:paraId="3D9BB34E" w14:textId="1901ADBD" w:rsidR="004C7185" w:rsidRPr="00FF38E2" w:rsidRDefault="004C7185" w:rsidP="004C7185">
      <w:pPr>
        <w:pStyle w:val="ListParagraph"/>
        <w:numPr>
          <w:ilvl w:val="0"/>
          <w:numId w:val="2"/>
        </w:numPr>
        <w:spacing w:after="0" w:line="240" w:lineRule="auto"/>
        <w:contextualSpacing w:val="0"/>
        <w:rPr>
          <w:rFonts w:cstheme="minorHAnsi"/>
        </w:rPr>
      </w:pPr>
      <w:r w:rsidRPr="00FF38E2">
        <w:rPr>
          <w:rFonts w:cstheme="minorHAnsi"/>
        </w:rPr>
        <w:t>Collects data from wastewater lift stations; perform minor preventative maintenance as instructed.</w:t>
      </w:r>
    </w:p>
    <w:p w14:paraId="7778962A" w14:textId="08DB13F2" w:rsidR="004C7185" w:rsidRPr="00FF38E2" w:rsidRDefault="004C7185" w:rsidP="004C7185">
      <w:pPr>
        <w:pStyle w:val="ListParagraph"/>
        <w:numPr>
          <w:ilvl w:val="0"/>
          <w:numId w:val="2"/>
        </w:numPr>
        <w:spacing w:after="0" w:line="240" w:lineRule="auto"/>
        <w:contextualSpacing w:val="0"/>
        <w:rPr>
          <w:rFonts w:cstheme="minorHAnsi"/>
        </w:rPr>
      </w:pPr>
      <w:r w:rsidRPr="00FF38E2">
        <w:rPr>
          <w:rFonts w:cstheme="minorHAnsi"/>
        </w:rPr>
        <w:t>Operates heavy equipment such as rubber tire backhoes, dump trucks, bush hogs, and any other equipment necessary.</w:t>
      </w:r>
    </w:p>
    <w:p w14:paraId="08A0D461" w14:textId="66E69FCD" w:rsidR="004C7185" w:rsidRPr="00FF38E2" w:rsidRDefault="004C7185" w:rsidP="004C7185">
      <w:pPr>
        <w:pStyle w:val="ListParagraph"/>
        <w:numPr>
          <w:ilvl w:val="0"/>
          <w:numId w:val="2"/>
        </w:numPr>
        <w:spacing w:after="0" w:line="240" w:lineRule="auto"/>
        <w:contextualSpacing w:val="0"/>
        <w:rPr>
          <w:rFonts w:cstheme="minorHAnsi"/>
        </w:rPr>
      </w:pPr>
      <w:r w:rsidRPr="00FF38E2">
        <w:rPr>
          <w:rFonts w:cstheme="minorHAnsi"/>
        </w:rPr>
        <w:t>Assists with minor repairs to the water distribution system and the wastewater collection system.</w:t>
      </w:r>
    </w:p>
    <w:p w14:paraId="2E80157D" w14:textId="5652C52B" w:rsidR="004C7185" w:rsidRPr="00FF38E2" w:rsidRDefault="004C7185" w:rsidP="004C7185">
      <w:pPr>
        <w:pStyle w:val="ListParagraph"/>
        <w:numPr>
          <w:ilvl w:val="0"/>
          <w:numId w:val="2"/>
        </w:numPr>
        <w:spacing w:after="0" w:line="240" w:lineRule="auto"/>
        <w:contextualSpacing w:val="0"/>
        <w:rPr>
          <w:rFonts w:cstheme="minorHAnsi"/>
        </w:rPr>
      </w:pPr>
      <w:r w:rsidRPr="00FF38E2">
        <w:rPr>
          <w:rFonts w:cstheme="minorHAnsi"/>
        </w:rPr>
        <w:t>Repairs road and streets, repairs and/ or replaces street signs, and applies road stripping paint to streets and parking lots as needed.</w:t>
      </w:r>
    </w:p>
    <w:p w14:paraId="618B74C2" w14:textId="7B80E9C9" w:rsidR="004C7185" w:rsidRPr="00FF38E2" w:rsidRDefault="004C7185" w:rsidP="004C7185">
      <w:pPr>
        <w:pStyle w:val="ListParagraph"/>
        <w:numPr>
          <w:ilvl w:val="0"/>
          <w:numId w:val="2"/>
        </w:numPr>
        <w:spacing w:after="0" w:line="240" w:lineRule="auto"/>
        <w:contextualSpacing w:val="0"/>
        <w:rPr>
          <w:rFonts w:cstheme="minorHAnsi"/>
        </w:rPr>
      </w:pPr>
      <w:r w:rsidRPr="00FF38E2">
        <w:rPr>
          <w:rFonts w:cstheme="minorHAnsi"/>
        </w:rPr>
        <w:t>Performs other related duties as assigned by the Public Works Director and or the Public Works Lead Technician.</w:t>
      </w:r>
    </w:p>
    <w:p w14:paraId="4C43DC28" w14:textId="08038A88" w:rsidR="004C7185" w:rsidRPr="00FF38E2" w:rsidRDefault="004C7185" w:rsidP="004C7185">
      <w:pPr>
        <w:pStyle w:val="ListParagraph"/>
        <w:numPr>
          <w:ilvl w:val="0"/>
          <w:numId w:val="2"/>
        </w:numPr>
        <w:spacing w:after="0" w:line="240" w:lineRule="auto"/>
        <w:contextualSpacing w:val="0"/>
        <w:rPr>
          <w:rFonts w:cstheme="minorHAnsi"/>
        </w:rPr>
      </w:pPr>
      <w:r w:rsidRPr="00FF38E2">
        <w:rPr>
          <w:rFonts w:cstheme="minorHAnsi"/>
        </w:rPr>
        <w:t>Performs utility locates on water and sewer lines within the city limits.</w:t>
      </w:r>
    </w:p>
    <w:p w14:paraId="5CF933B3" w14:textId="38B5873C" w:rsidR="004C7185" w:rsidRPr="00FF38E2" w:rsidRDefault="004C7185" w:rsidP="004C7185">
      <w:pPr>
        <w:pStyle w:val="ListParagraph"/>
        <w:numPr>
          <w:ilvl w:val="0"/>
          <w:numId w:val="2"/>
        </w:numPr>
        <w:spacing w:after="0" w:line="240" w:lineRule="auto"/>
        <w:contextualSpacing w:val="0"/>
        <w:rPr>
          <w:rFonts w:cstheme="minorHAnsi"/>
        </w:rPr>
      </w:pPr>
      <w:r w:rsidRPr="00FF38E2">
        <w:rPr>
          <w:rFonts w:cstheme="minorHAnsi"/>
        </w:rPr>
        <w:t>Carries out work orders for new water accounts, executes shut-off work orders, and performs leak checks on water services.</w:t>
      </w:r>
    </w:p>
    <w:p w14:paraId="5F413237" w14:textId="7E417F6F" w:rsidR="004C7185" w:rsidRPr="00FF38E2" w:rsidRDefault="004C7185" w:rsidP="004C7185">
      <w:pPr>
        <w:pStyle w:val="ListParagraph"/>
        <w:numPr>
          <w:ilvl w:val="0"/>
          <w:numId w:val="2"/>
        </w:numPr>
        <w:spacing w:after="0" w:line="240" w:lineRule="auto"/>
        <w:contextualSpacing w:val="0"/>
        <w:rPr>
          <w:rFonts w:cstheme="minorHAnsi"/>
        </w:rPr>
      </w:pPr>
      <w:r w:rsidRPr="00FF38E2">
        <w:rPr>
          <w:rFonts w:cstheme="minorHAnsi"/>
        </w:rPr>
        <w:t>Performs related work as required.</w:t>
      </w:r>
    </w:p>
    <w:p w14:paraId="56FF6930" w14:textId="77777777" w:rsidR="008D096C" w:rsidRPr="00FF38E2" w:rsidRDefault="008D096C" w:rsidP="00523405">
      <w:pPr>
        <w:spacing w:after="0" w:line="240" w:lineRule="auto"/>
        <w:rPr>
          <w:rFonts w:cstheme="minorHAnsi"/>
          <w:b/>
          <w:bCs/>
        </w:rPr>
      </w:pPr>
    </w:p>
    <w:p w14:paraId="009FBCAF" w14:textId="0B163070" w:rsidR="004C7185" w:rsidRPr="00FF38E2" w:rsidRDefault="00523405" w:rsidP="00713DAE">
      <w:pPr>
        <w:spacing w:after="0" w:line="240" w:lineRule="auto"/>
        <w:rPr>
          <w:rFonts w:cstheme="minorHAnsi"/>
          <w:b/>
          <w:bCs/>
        </w:rPr>
      </w:pPr>
      <w:r w:rsidRPr="00FF38E2">
        <w:rPr>
          <w:rFonts w:cstheme="minorHAnsi"/>
          <w:b/>
          <w:bCs/>
        </w:rPr>
        <w:t>Additional Job Functions:</w:t>
      </w:r>
    </w:p>
    <w:p w14:paraId="5E3DBA5E" w14:textId="68BE56F3" w:rsidR="004C7185" w:rsidRPr="004C7185" w:rsidRDefault="004C7185" w:rsidP="004C7185">
      <w:pPr>
        <w:numPr>
          <w:ilvl w:val="0"/>
          <w:numId w:val="13"/>
        </w:numPr>
        <w:spacing w:after="0" w:line="240" w:lineRule="auto"/>
        <w:rPr>
          <w:rFonts w:cstheme="minorHAnsi"/>
        </w:rPr>
      </w:pPr>
      <w:r w:rsidRPr="004C7185">
        <w:rPr>
          <w:rFonts w:cstheme="minorHAnsi"/>
        </w:rPr>
        <w:t xml:space="preserve">Basic knowledge of city streets and safety policies and procedures. </w:t>
      </w:r>
    </w:p>
    <w:p w14:paraId="4E8B2B0A" w14:textId="368EDD76" w:rsidR="004C7185" w:rsidRPr="004C7185" w:rsidRDefault="004C7185" w:rsidP="004C7185">
      <w:pPr>
        <w:numPr>
          <w:ilvl w:val="0"/>
          <w:numId w:val="13"/>
        </w:numPr>
        <w:spacing w:after="0" w:line="240" w:lineRule="auto"/>
        <w:rPr>
          <w:rFonts w:cstheme="minorHAnsi"/>
        </w:rPr>
      </w:pPr>
      <w:r w:rsidRPr="004C7185">
        <w:rPr>
          <w:rFonts w:cstheme="minorHAnsi"/>
        </w:rPr>
        <w:t>Basic knowledge of various hand and power tools such as wrenches, pliers, ratcheting pipe cutters, circular saws, demolition saws and any other tools as necessary.</w:t>
      </w:r>
    </w:p>
    <w:p w14:paraId="0E5B84EF" w14:textId="44317212" w:rsidR="004C7185" w:rsidRPr="004C7185" w:rsidRDefault="004C7185" w:rsidP="004C7185">
      <w:pPr>
        <w:numPr>
          <w:ilvl w:val="0"/>
          <w:numId w:val="13"/>
        </w:numPr>
        <w:spacing w:after="0" w:line="240" w:lineRule="auto"/>
        <w:rPr>
          <w:rFonts w:cstheme="minorHAnsi"/>
        </w:rPr>
      </w:pPr>
      <w:r w:rsidRPr="004C7185">
        <w:rPr>
          <w:rFonts w:cstheme="minorHAnsi"/>
        </w:rPr>
        <w:t>Basic ability to read and understand road maps, comprehensive utility maps, and blueprints.</w:t>
      </w:r>
    </w:p>
    <w:p w14:paraId="42795135" w14:textId="4C1CFBCC" w:rsidR="00481CFB" w:rsidRPr="00FF38E2" w:rsidRDefault="004C7185" w:rsidP="00713DAE">
      <w:pPr>
        <w:numPr>
          <w:ilvl w:val="0"/>
          <w:numId w:val="13"/>
        </w:numPr>
        <w:spacing w:after="0" w:line="240" w:lineRule="auto"/>
        <w:rPr>
          <w:rFonts w:cstheme="minorHAnsi"/>
        </w:rPr>
      </w:pPr>
      <w:r w:rsidRPr="004C7185">
        <w:rPr>
          <w:rFonts w:cstheme="minorHAnsi"/>
        </w:rPr>
        <w:t>Skill in oral and written communication and the ability to carry out basic written directions without supervision.</w:t>
      </w:r>
    </w:p>
    <w:p w14:paraId="39E495D9" w14:textId="77777777" w:rsidR="00481CFB" w:rsidRPr="00FF38E2" w:rsidRDefault="00481CFB" w:rsidP="00713DAE">
      <w:pPr>
        <w:spacing w:after="0" w:line="240" w:lineRule="auto"/>
        <w:rPr>
          <w:rFonts w:cstheme="minorHAnsi"/>
          <w:b/>
          <w:bCs/>
        </w:rPr>
      </w:pPr>
    </w:p>
    <w:p w14:paraId="0C5FF6AB" w14:textId="432D3F5C" w:rsidR="00D371C3" w:rsidRPr="00FF38E2" w:rsidRDefault="00D371C3" w:rsidP="00713DAE">
      <w:pPr>
        <w:spacing w:after="0" w:line="240" w:lineRule="auto"/>
        <w:rPr>
          <w:rFonts w:cstheme="minorHAnsi"/>
          <w:b/>
          <w:bCs/>
        </w:rPr>
      </w:pPr>
      <w:r w:rsidRPr="00FF38E2">
        <w:rPr>
          <w:rFonts w:cstheme="minorHAnsi"/>
          <w:b/>
          <w:bCs/>
        </w:rPr>
        <w:t>Supervisory Controls</w:t>
      </w:r>
      <w:r w:rsidR="00317C7A" w:rsidRPr="00FF38E2">
        <w:rPr>
          <w:rFonts w:cstheme="minorHAnsi"/>
          <w:b/>
          <w:bCs/>
        </w:rPr>
        <w:t>:</w:t>
      </w:r>
    </w:p>
    <w:p w14:paraId="76E709C6" w14:textId="641DB795" w:rsidR="004C7185" w:rsidRPr="00FF38E2" w:rsidRDefault="004C7185" w:rsidP="00713DAE">
      <w:pPr>
        <w:spacing w:after="0" w:line="240" w:lineRule="auto"/>
        <w:rPr>
          <w:rFonts w:cstheme="minorHAnsi"/>
        </w:rPr>
      </w:pPr>
      <w:r w:rsidRPr="00FF38E2">
        <w:rPr>
          <w:rFonts w:cstheme="minorHAnsi"/>
        </w:rPr>
        <w:t>The Public Works Director assigns work in terms of detailed and specific instructions.  The Public Works Lead Technician Foreman assists with supervising the technician (s) as directed by the Public Works Director or in his immediate absence.</w:t>
      </w:r>
      <w:r w:rsidR="009F6641">
        <w:rPr>
          <w:rFonts w:cstheme="minorHAnsi"/>
        </w:rPr>
        <w:t xml:space="preserve"> </w:t>
      </w:r>
      <w:r w:rsidRPr="00FF38E2">
        <w:rPr>
          <w:rFonts w:cstheme="minorHAnsi"/>
        </w:rPr>
        <w:t xml:space="preserve">Completed work is reviewed for the nature and propriety of the </w:t>
      </w:r>
      <w:proofErr w:type="gramStart"/>
      <w:r w:rsidRPr="00FF38E2">
        <w:rPr>
          <w:rFonts w:cstheme="minorHAnsi"/>
        </w:rPr>
        <w:t>final results</w:t>
      </w:r>
      <w:proofErr w:type="gramEnd"/>
      <w:r w:rsidRPr="00FF38E2">
        <w:rPr>
          <w:rFonts w:cstheme="minorHAnsi"/>
        </w:rPr>
        <w:t>.</w:t>
      </w:r>
    </w:p>
    <w:p w14:paraId="14CFA872" w14:textId="77777777" w:rsidR="004C7185" w:rsidRPr="00FF38E2" w:rsidRDefault="004C7185" w:rsidP="004C7185">
      <w:pPr>
        <w:spacing w:after="0" w:line="240" w:lineRule="auto"/>
        <w:rPr>
          <w:rFonts w:cstheme="minorHAnsi"/>
          <w:b/>
          <w:bCs/>
        </w:rPr>
      </w:pPr>
    </w:p>
    <w:p w14:paraId="53C16522" w14:textId="7A6521D4" w:rsidR="004C7185" w:rsidRPr="00FF38E2" w:rsidRDefault="004C7185" w:rsidP="004C7185">
      <w:pPr>
        <w:spacing w:after="0" w:line="240" w:lineRule="auto"/>
        <w:rPr>
          <w:rFonts w:cstheme="minorHAnsi"/>
        </w:rPr>
      </w:pPr>
      <w:r w:rsidRPr="00FF38E2">
        <w:rPr>
          <w:rFonts w:cstheme="minorHAnsi"/>
          <w:b/>
          <w:bCs/>
        </w:rPr>
        <w:t>GUIDELINES:</w:t>
      </w:r>
      <w:r w:rsidRPr="00FF38E2">
        <w:rPr>
          <w:rFonts w:cstheme="minorHAnsi"/>
        </w:rPr>
        <w:t xml:space="preserve">  Guidelines include city policies and ordinances, all applicable safety policies and procedures, supervisory instructions, and standing or special work orders.  These guidelines are clear and specific.</w:t>
      </w:r>
    </w:p>
    <w:p w14:paraId="3D51B7F2" w14:textId="77777777" w:rsidR="004C7185" w:rsidRPr="00FF38E2" w:rsidRDefault="004C7185" w:rsidP="004C7185">
      <w:pPr>
        <w:spacing w:after="0" w:line="240" w:lineRule="auto"/>
        <w:rPr>
          <w:rFonts w:cstheme="minorHAnsi"/>
        </w:rPr>
      </w:pPr>
    </w:p>
    <w:p w14:paraId="030A9CA7" w14:textId="77777777" w:rsidR="004C7185" w:rsidRPr="00FF38E2" w:rsidRDefault="004C7185" w:rsidP="004C7185">
      <w:pPr>
        <w:spacing w:after="0" w:line="240" w:lineRule="auto"/>
        <w:rPr>
          <w:rFonts w:cstheme="minorHAnsi"/>
        </w:rPr>
      </w:pPr>
      <w:r w:rsidRPr="00FF38E2">
        <w:rPr>
          <w:rFonts w:cstheme="minorHAnsi"/>
          <w:b/>
          <w:bCs/>
        </w:rPr>
        <w:t>COMPLEXITY:</w:t>
      </w:r>
      <w:r w:rsidRPr="00FF38E2">
        <w:rPr>
          <w:rFonts w:cstheme="minorHAnsi"/>
        </w:rPr>
        <w:t xml:space="preserve">  The work consists of directly related duties in the water and wastewater distribution system as well as maintaining city roads, streets, and properties.</w:t>
      </w:r>
    </w:p>
    <w:p w14:paraId="49286F0F" w14:textId="77777777" w:rsidR="004C7185" w:rsidRPr="00FF38E2" w:rsidRDefault="004C7185" w:rsidP="004C7185">
      <w:pPr>
        <w:spacing w:after="0" w:line="240" w:lineRule="auto"/>
        <w:rPr>
          <w:rFonts w:cstheme="minorHAnsi"/>
        </w:rPr>
      </w:pPr>
    </w:p>
    <w:p w14:paraId="2F397BBA" w14:textId="40792C6B" w:rsidR="004C7185" w:rsidRPr="00FF38E2" w:rsidRDefault="004C7185" w:rsidP="004C7185">
      <w:pPr>
        <w:spacing w:after="0" w:line="240" w:lineRule="auto"/>
        <w:rPr>
          <w:rFonts w:cstheme="minorHAnsi"/>
        </w:rPr>
      </w:pPr>
      <w:r w:rsidRPr="00FF38E2">
        <w:rPr>
          <w:rFonts w:cstheme="minorHAnsi"/>
          <w:b/>
          <w:bCs/>
        </w:rPr>
        <w:t>SCOPE AND EFFECT:</w:t>
      </w:r>
      <w:r w:rsidRPr="00FF38E2">
        <w:rPr>
          <w:rFonts w:cstheme="minorHAnsi"/>
        </w:rPr>
        <w:t xml:space="preserve">  The purpose of this position is to perform semi-skilled duties.  Successful performance helps ensure safe and efficient water and wastewater </w:t>
      </w:r>
      <w:r w:rsidR="00FF38E2" w:rsidRPr="00FF38E2">
        <w:rPr>
          <w:rFonts w:cstheme="minorHAnsi"/>
        </w:rPr>
        <w:t>systems</w:t>
      </w:r>
      <w:r w:rsidRPr="00FF38E2">
        <w:rPr>
          <w:rFonts w:cstheme="minorHAnsi"/>
        </w:rPr>
        <w:t xml:space="preserve">, safe roadways, and safe environment for city employees and the </w:t>
      </w:r>
      <w:proofErr w:type="gramStart"/>
      <w:r w:rsidRPr="00FF38E2">
        <w:rPr>
          <w:rFonts w:cstheme="minorHAnsi"/>
        </w:rPr>
        <w:t>general public</w:t>
      </w:r>
      <w:proofErr w:type="gramEnd"/>
      <w:r w:rsidRPr="00FF38E2">
        <w:rPr>
          <w:rFonts w:cstheme="minorHAnsi"/>
        </w:rPr>
        <w:t>.</w:t>
      </w:r>
    </w:p>
    <w:p w14:paraId="4B4C60EB" w14:textId="77777777" w:rsidR="004C7185" w:rsidRPr="00FF38E2" w:rsidRDefault="004C7185" w:rsidP="004C7185">
      <w:pPr>
        <w:spacing w:after="0" w:line="240" w:lineRule="auto"/>
        <w:rPr>
          <w:rFonts w:cstheme="minorHAnsi"/>
        </w:rPr>
      </w:pPr>
    </w:p>
    <w:p w14:paraId="4C2EE2C0" w14:textId="77777777" w:rsidR="004C7185" w:rsidRPr="00FF38E2" w:rsidRDefault="004C7185" w:rsidP="004C7185">
      <w:pPr>
        <w:spacing w:after="0" w:line="240" w:lineRule="auto"/>
        <w:rPr>
          <w:rFonts w:cstheme="minorHAnsi"/>
        </w:rPr>
      </w:pPr>
      <w:r w:rsidRPr="00FF38E2">
        <w:rPr>
          <w:rFonts w:cstheme="minorHAnsi"/>
          <w:b/>
          <w:bCs/>
        </w:rPr>
        <w:t>PERSONAL CONTACTS:</w:t>
      </w:r>
      <w:r w:rsidRPr="00FF38E2">
        <w:rPr>
          <w:rFonts w:cstheme="minorHAnsi"/>
        </w:rPr>
        <w:t xml:space="preserve">  Contacts are typically with co-workers, other city employees, community service workers, county prison inmates (work detail), and the </w:t>
      </w:r>
      <w:proofErr w:type="gramStart"/>
      <w:r w:rsidRPr="00FF38E2">
        <w:rPr>
          <w:rFonts w:cstheme="minorHAnsi"/>
        </w:rPr>
        <w:t>general public</w:t>
      </w:r>
      <w:proofErr w:type="gramEnd"/>
      <w:r w:rsidRPr="00FF38E2">
        <w:rPr>
          <w:rFonts w:cstheme="minorHAnsi"/>
        </w:rPr>
        <w:t>.</w:t>
      </w:r>
    </w:p>
    <w:p w14:paraId="3DBDAF40" w14:textId="77777777" w:rsidR="004C7185" w:rsidRPr="00FF38E2" w:rsidRDefault="004C7185" w:rsidP="004C7185">
      <w:pPr>
        <w:spacing w:after="0" w:line="240" w:lineRule="auto"/>
        <w:rPr>
          <w:rFonts w:cstheme="minorHAnsi"/>
        </w:rPr>
      </w:pPr>
    </w:p>
    <w:p w14:paraId="30F8F960" w14:textId="77777777" w:rsidR="004C7185" w:rsidRPr="00FF38E2" w:rsidRDefault="004C7185" w:rsidP="004C7185">
      <w:pPr>
        <w:spacing w:after="0" w:line="240" w:lineRule="auto"/>
        <w:rPr>
          <w:rFonts w:cstheme="minorHAnsi"/>
        </w:rPr>
      </w:pPr>
      <w:r w:rsidRPr="00FF38E2">
        <w:rPr>
          <w:rFonts w:cstheme="minorHAnsi"/>
          <w:b/>
          <w:bCs/>
        </w:rPr>
        <w:t>PURPOSE OF CONTACTS:</w:t>
      </w:r>
      <w:r w:rsidRPr="00FF38E2">
        <w:rPr>
          <w:rFonts w:cstheme="minorHAnsi"/>
        </w:rPr>
        <w:t xml:space="preserve">  Contacts are typically to exchange information and provide services.</w:t>
      </w:r>
    </w:p>
    <w:p w14:paraId="5A83AA85" w14:textId="77777777" w:rsidR="004C7185" w:rsidRPr="00FF38E2" w:rsidRDefault="004C7185" w:rsidP="004C7185">
      <w:pPr>
        <w:spacing w:after="0" w:line="240" w:lineRule="auto"/>
        <w:rPr>
          <w:rFonts w:cstheme="minorHAnsi"/>
          <w:b/>
          <w:bCs/>
        </w:rPr>
      </w:pPr>
    </w:p>
    <w:p w14:paraId="08319792" w14:textId="77777777" w:rsidR="004C7185" w:rsidRPr="00FF38E2" w:rsidRDefault="004C7185" w:rsidP="004C7185">
      <w:pPr>
        <w:spacing w:after="0" w:line="240" w:lineRule="auto"/>
        <w:rPr>
          <w:rFonts w:cstheme="minorHAnsi"/>
        </w:rPr>
      </w:pPr>
      <w:r w:rsidRPr="00FF38E2">
        <w:rPr>
          <w:rFonts w:cstheme="minorHAnsi"/>
          <w:b/>
          <w:bCs/>
        </w:rPr>
        <w:t>PHYSICAL DEMANDS:</w:t>
      </w:r>
      <w:r w:rsidRPr="00FF38E2">
        <w:rPr>
          <w:rFonts w:cstheme="minorHAnsi"/>
        </w:rPr>
        <w:t xml:space="preserve">  The physical demands described here are representative of those that may be met by an employee to successfully perform the essential functions of this job. Reasonable accommodations may be made to enable individuals with disabilities to perform the essential functions.</w:t>
      </w:r>
    </w:p>
    <w:p w14:paraId="741F2DF7" w14:textId="77777777" w:rsidR="004C7185" w:rsidRPr="00FF38E2" w:rsidRDefault="004C7185" w:rsidP="004C7185">
      <w:pPr>
        <w:spacing w:after="0" w:line="240" w:lineRule="auto"/>
        <w:rPr>
          <w:rFonts w:cstheme="minorHAnsi"/>
        </w:rPr>
      </w:pPr>
    </w:p>
    <w:p w14:paraId="71907B0D" w14:textId="28BD47AD" w:rsidR="004C7185" w:rsidRPr="00FF38E2" w:rsidRDefault="004C7185" w:rsidP="004C7185">
      <w:pPr>
        <w:spacing w:after="0" w:line="240" w:lineRule="auto"/>
        <w:rPr>
          <w:rFonts w:cstheme="minorHAnsi"/>
        </w:rPr>
      </w:pPr>
      <w:r w:rsidRPr="00FF38E2">
        <w:rPr>
          <w:rFonts w:cstheme="minorHAnsi"/>
        </w:rPr>
        <w:t xml:space="preserve">Work is performed in outdoor and office settings.  Job duties fluctuate based on daily needs within the department and employee </w:t>
      </w:r>
      <w:r w:rsidR="00FF38E2" w:rsidRPr="00FF38E2">
        <w:rPr>
          <w:rFonts w:cstheme="minorHAnsi"/>
        </w:rPr>
        <w:t>absenteeism and</w:t>
      </w:r>
      <w:r w:rsidRPr="00FF38E2">
        <w:rPr>
          <w:rFonts w:cstheme="minorHAnsi"/>
        </w:rPr>
        <w:t xml:space="preserve"> will fill-in where necessary.</w:t>
      </w:r>
    </w:p>
    <w:p w14:paraId="2B58FBD1" w14:textId="77777777" w:rsidR="004C7185" w:rsidRPr="00FF38E2" w:rsidRDefault="004C7185" w:rsidP="004C7185">
      <w:pPr>
        <w:spacing w:after="0" w:line="240" w:lineRule="auto"/>
        <w:rPr>
          <w:rFonts w:cstheme="minorHAnsi"/>
        </w:rPr>
      </w:pPr>
    </w:p>
    <w:p w14:paraId="4ECD98B5" w14:textId="3E9C4927" w:rsidR="004C7185" w:rsidRPr="00FF38E2" w:rsidRDefault="004C7185" w:rsidP="004C7185">
      <w:pPr>
        <w:spacing w:after="0" w:line="240" w:lineRule="auto"/>
        <w:rPr>
          <w:rFonts w:cstheme="minorHAnsi"/>
        </w:rPr>
      </w:pPr>
      <w:r w:rsidRPr="00FF38E2">
        <w:rPr>
          <w:rFonts w:cstheme="minorHAnsi"/>
        </w:rPr>
        <w:t xml:space="preserve">While performing the duties of this job, the employee is required to </w:t>
      </w:r>
      <w:r w:rsidR="00FF38E2" w:rsidRPr="00FF38E2">
        <w:rPr>
          <w:rFonts w:cstheme="minorHAnsi"/>
        </w:rPr>
        <w:t>stand,</w:t>
      </w:r>
      <w:r w:rsidRPr="00FF38E2">
        <w:rPr>
          <w:rFonts w:cstheme="minorHAnsi"/>
        </w:rPr>
        <w:t xml:space="preserve"> </w:t>
      </w:r>
      <w:r w:rsidR="00FF38E2" w:rsidRPr="00FF38E2">
        <w:rPr>
          <w:rFonts w:cstheme="minorHAnsi"/>
        </w:rPr>
        <w:t xml:space="preserve">walk, </w:t>
      </w:r>
      <w:r w:rsidRPr="00FF38E2">
        <w:rPr>
          <w:rFonts w:cstheme="minorHAnsi"/>
        </w:rPr>
        <w:t xml:space="preserve">operate objects, </w:t>
      </w:r>
      <w:r w:rsidR="00FF38E2" w:rsidRPr="00FF38E2">
        <w:rPr>
          <w:rFonts w:cstheme="minorHAnsi"/>
        </w:rPr>
        <w:t>tools,</w:t>
      </w:r>
      <w:r w:rsidRPr="00FF38E2">
        <w:rPr>
          <w:rFonts w:cstheme="minorHAnsi"/>
        </w:rPr>
        <w:t xml:space="preserve"> or controls on equipment; and reach with hands and arms. The employee is occasionally required to </w:t>
      </w:r>
      <w:r w:rsidR="00FF38E2" w:rsidRPr="00FF38E2">
        <w:rPr>
          <w:rFonts w:cstheme="minorHAnsi"/>
        </w:rPr>
        <w:t>sit, climb,</w:t>
      </w:r>
      <w:r w:rsidRPr="00FF38E2">
        <w:rPr>
          <w:rFonts w:cstheme="minorHAnsi"/>
        </w:rPr>
        <w:t xml:space="preserve"> </w:t>
      </w:r>
      <w:r w:rsidR="00FF38E2" w:rsidRPr="00FF38E2">
        <w:rPr>
          <w:rFonts w:cstheme="minorHAnsi"/>
        </w:rPr>
        <w:t xml:space="preserve">balance, </w:t>
      </w:r>
      <w:r w:rsidRPr="00FF38E2">
        <w:rPr>
          <w:rFonts w:cstheme="minorHAnsi"/>
        </w:rPr>
        <w:t>stoop</w:t>
      </w:r>
      <w:r w:rsidR="00FF38E2" w:rsidRPr="00FF38E2">
        <w:rPr>
          <w:rFonts w:cstheme="minorHAnsi"/>
        </w:rPr>
        <w:t xml:space="preserve">, </w:t>
      </w:r>
      <w:r w:rsidRPr="00FF38E2">
        <w:rPr>
          <w:rFonts w:cstheme="minorHAnsi"/>
        </w:rPr>
        <w:t>kneel, crouch, or crawl</w:t>
      </w:r>
      <w:r w:rsidR="00FF38E2" w:rsidRPr="00FF38E2">
        <w:rPr>
          <w:rFonts w:cstheme="minorHAnsi"/>
        </w:rPr>
        <w:t>.</w:t>
      </w:r>
    </w:p>
    <w:p w14:paraId="1D30F8DB" w14:textId="77777777" w:rsidR="00FF38E2" w:rsidRPr="00FF38E2" w:rsidRDefault="00FF38E2" w:rsidP="004C7185">
      <w:pPr>
        <w:spacing w:after="0" w:line="240" w:lineRule="auto"/>
        <w:rPr>
          <w:rFonts w:cstheme="minorHAnsi"/>
        </w:rPr>
      </w:pPr>
    </w:p>
    <w:p w14:paraId="406842AD" w14:textId="0511F6AD" w:rsidR="004C7185" w:rsidRPr="00FF38E2" w:rsidRDefault="004C7185" w:rsidP="004C7185">
      <w:pPr>
        <w:spacing w:after="0" w:line="240" w:lineRule="auto"/>
        <w:rPr>
          <w:rFonts w:cstheme="minorHAnsi"/>
        </w:rPr>
      </w:pPr>
      <w:r w:rsidRPr="00FF38E2">
        <w:rPr>
          <w:rFonts w:cstheme="minorHAnsi"/>
        </w:rPr>
        <w:t xml:space="preserve">The employee must occasionally be able to lift and/or move up to 50 pounds. Specific vision abilities required by this job include close vision, distance vision, color vision, peripheral vision, depth vision, and the ability to adjust focus and operate a motor vehicle at night. </w:t>
      </w:r>
    </w:p>
    <w:p w14:paraId="73470F6C" w14:textId="77777777" w:rsidR="004C7185" w:rsidRPr="00FF38E2" w:rsidRDefault="004C7185" w:rsidP="004C7185">
      <w:pPr>
        <w:spacing w:after="0" w:line="240" w:lineRule="auto"/>
        <w:rPr>
          <w:rFonts w:cstheme="minorHAnsi"/>
        </w:rPr>
      </w:pPr>
    </w:p>
    <w:p w14:paraId="7AD2C867" w14:textId="01B8F4AF" w:rsidR="004C7185" w:rsidRPr="00FF38E2" w:rsidRDefault="004C7185" w:rsidP="004C7185">
      <w:pPr>
        <w:spacing w:after="0" w:line="240" w:lineRule="auto"/>
        <w:rPr>
          <w:rFonts w:cstheme="minorHAnsi"/>
        </w:rPr>
      </w:pPr>
      <w:r w:rsidRPr="00FF38E2">
        <w:rPr>
          <w:rFonts w:cstheme="minorHAnsi"/>
          <w:b/>
          <w:bCs/>
        </w:rPr>
        <w:t>WORK ENVIRONMENT:</w:t>
      </w:r>
      <w:r w:rsidRPr="00FF38E2">
        <w:rPr>
          <w:rFonts w:cstheme="minorHAnsi"/>
        </w:rPr>
        <w:t xml:space="preserve">  The work is typically performed outdoors on City Streets and </w:t>
      </w:r>
      <w:r w:rsidR="00FF38E2" w:rsidRPr="00FF38E2">
        <w:rPr>
          <w:rFonts w:cstheme="minorHAnsi"/>
        </w:rPr>
        <w:t>Roads. The</w:t>
      </w:r>
      <w:r w:rsidRPr="00FF38E2">
        <w:rPr>
          <w:rFonts w:cstheme="minorHAnsi"/>
        </w:rPr>
        <w:t xml:space="preserve"> employee is exposed to dust, dirt, grease, contagious or infectious diseases, and irritating </w:t>
      </w:r>
      <w:r w:rsidR="00FF38E2" w:rsidRPr="00FF38E2">
        <w:rPr>
          <w:rFonts w:cstheme="minorHAnsi"/>
        </w:rPr>
        <w:t>chemicals. The</w:t>
      </w:r>
      <w:r w:rsidRPr="00FF38E2">
        <w:rPr>
          <w:rFonts w:cstheme="minorHAnsi"/>
        </w:rPr>
        <w:t xml:space="preserve"> employee will be exposed to oncoming traffic when performing certain tasks. The work may require the use of protective devices such as masks, goggles, gloves, safety vest and any other Personal Protective Equipment as needed.</w:t>
      </w:r>
    </w:p>
    <w:p w14:paraId="035F044B" w14:textId="77777777" w:rsidR="004C7185" w:rsidRPr="00FF38E2" w:rsidRDefault="004C7185" w:rsidP="004C7185">
      <w:pPr>
        <w:spacing w:after="0" w:line="240" w:lineRule="auto"/>
        <w:rPr>
          <w:rFonts w:cstheme="minorHAnsi"/>
        </w:rPr>
      </w:pPr>
    </w:p>
    <w:p w14:paraId="6F3461DF" w14:textId="7BACCC85" w:rsidR="004C7185" w:rsidRPr="00FF38E2" w:rsidRDefault="004C7185" w:rsidP="004C7185">
      <w:pPr>
        <w:spacing w:after="0" w:line="240" w:lineRule="auto"/>
        <w:rPr>
          <w:rFonts w:cstheme="minorHAnsi"/>
        </w:rPr>
      </w:pPr>
      <w:r w:rsidRPr="00FF38E2">
        <w:rPr>
          <w:rFonts w:cstheme="minorHAnsi"/>
          <w:b/>
          <w:bCs/>
        </w:rPr>
        <w:t>HOURS AND WORK SCHEDULE:</w:t>
      </w:r>
      <w:r w:rsidRPr="00FF38E2">
        <w:rPr>
          <w:rFonts w:cstheme="minorHAnsi"/>
        </w:rPr>
        <w:t xml:space="preserve">  The Employee will be required to work 40+ hours a week, 8 hours a day and the normal work week will be Monday through Friday. Any work to exceed 8 hours a day will be considered </w:t>
      </w:r>
      <w:r w:rsidR="00FF38E2" w:rsidRPr="00FF38E2">
        <w:rPr>
          <w:rFonts w:cstheme="minorHAnsi"/>
        </w:rPr>
        <w:t>overtime,</w:t>
      </w:r>
      <w:r w:rsidRPr="00FF38E2">
        <w:rPr>
          <w:rFonts w:cstheme="minorHAnsi"/>
        </w:rPr>
        <w:t xml:space="preserve"> and the Employee will be compensated accordingly. The Employee is required to be available for 24 hours on call emergency requirements. The Employee must notify his direct supervisor w</w:t>
      </w:r>
      <w:r w:rsidR="00CB03D3">
        <w:rPr>
          <w:rFonts w:cstheme="minorHAnsi"/>
        </w:rPr>
        <w:t>hen</w:t>
      </w:r>
      <w:r w:rsidRPr="00FF38E2">
        <w:rPr>
          <w:rFonts w:cstheme="minorHAnsi"/>
        </w:rPr>
        <w:t xml:space="preserve"> the occasion arises that he/she will not be available for after </w:t>
      </w:r>
      <w:proofErr w:type="gramStart"/>
      <w:r w:rsidRPr="00FF38E2">
        <w:rPr>
          <w:rFonts w:cstheme="minorHAnsi"/>
        </w:rPr>
        <w:t>hour’s</w:t>
      </w:r>
      <w:proofErr w:type="gramEnd"/>
      <w:r w:rsidRPr="00FF38E2">
        <w:rPr>
          <w:rFonts w:cstheme="minorHAnsi"/>
        </w:rPr>
        <w:t xml:space="preserve"> emergency call in. The Employee must be available to work weekends and holidays as City needs require and must be available for duty during natural disasters and in crisis situations as needed and directed. </w:t>
      </w:r>
    </w:p>
    <w:p w14:paraId="6083F853" w14:textId="77777777" w:rsidR="004C7185" w:rsidRPr="00FF38E2" w:rsidRDefault="004C7185" w:rsidP="004C7185">
      <w:pPr>
        <w:spacing w:after="0" w:line="240" w:lineRule="auto"/>
        <w:rPr>
          <w:rFonts w:cstheme="minorHAnsi"/>
        </w:rPr>
      </w:pPr>
    </w:p>
    <w:p w14:paraId="56959AD7" w14:textId="20DB6B5F" w:rsidR="004C7185" w:rsidRPr="00FF38E2" w:rsidRDefault="004C7185" w:rsidP="004C7185">
      <w:pPr>
        <w:spacing w:after="0" w:line="240" w:lineRule="auto"/>
        <w:rPr>
          <w:rFonts w:cstheme="minorHAnsi"/>
          <w:b/>
          <w:bCs/>
        </w:rPr>
      </w:pPr>
      <w:r w:rsidRPr="00FF38E2">
        <w:rPr>
          <w:rFonts w:cstheme="minorHAnsi"/>
          <w:b/>
          <w:bCs/>
        </w:rPr>
        <w:t>SUPERVISORY AND MANAGEMENT RESPONSIBILITY:</w:t>
      </w:r>
      <w:r w:rsidRPr="00FF38E2">
        <w:rPr>
          <w:rFonts w:cstheme="minorHAnsi"/>
        </w:rPr>
        <w:t xml:space="preserve">  The employee will supervise one </w:t>
      </w:r>
      <w:r w:rsidR="00FF38E2" w:rsidRPr="00FF38E2">
        <w:rPr>
          <w:rFonts w:cstheme="minorHAnsi"/>
        </w:rPr>
        <w:t>or</w:t>
      </w:r>
      <w:r w:rsidRPr="00FF38E2">
        <w:rPr>
          <w:rFonts w:cstheme="minorHAnsi"/>
        </w:rPr>
        <w:t xml:space="preserve"> several community service workers during certain tasks and must be able to execute sound judgment when relating to the workers. </w:t>
      </w:r>
      <w:r w:rsidR="00FF38E2" w:rsidRPr="00FF38E2">
        <w:rPr>
          <w:rFonts w:cstheme="minorHAnsi"/>
        </w:rPr>
        <w:t>The employee</w:t>
      </w:r>
      <w:r w:rsidRPr="00FF38E2">
        <w:rPr>
          <w:rFonts w:cstheme="minorHAnsi"/>
        </w:rPr>
        <w:t xml:space="preserve"> will, at the direction of the Public Works Director, assist with overseeing the Prison Work Detail during specific tasks</w:t>
      </w:r>
      <w:r w:rsidRPr="00FF38E2">
        <w:rPr>
          <w:rFonts w:cstheme="minorHAnsi"/>
          <w:b/>
          <w:bCs/>
        </w:rPr>
        <w:t>.</w:t>
      </w:r>
    </w:p>
    <w:p w14:paraId="24A7AEA3" w14:textId="77777777" w:rsidR="00FF38E2" w:rsidRPr="00FF38E2" w:rsidRDefault="00FF38E2" w:rsidP="008B09E1">
      <w:pPr>
        <w:spacing w:after="0" w:line="240" w:lineRule="auto"/>
        <w:rPr>
          <w:rFonts w:cstheme="minorHAnsi"/>
          <w:b/>
          <w:bCs/>
        </w:rPr>
      </w:pPr>
    </w:p>
    <w:p w14:paraId="0393F0A5" w14:textId="1804EA2E" w:rsidR="00FF38E2" w:rsidRPr="00FF38E2" w:rsidRDefault="00FF38E2" w:rsidP="00FF38E2">
      <w:pPr>
        <w:spacing w:after="0" w:line="240" w:lineRule="auto"/>
        <w:rPr>
          <w:rFonts w:cstheme="minorHAnsi"/>
          <w:b/>
          <w:bCs/>
        </w:rPr>
      </w:pPr>
      <w:r w:rsidRPr="00FF38E2">
        <w:rPr>
          <w:rFonts w:cstheme="minorHAnsi"/>
          <w:b/>
          <w:bCs/>
        </w:rPr>
        <w:t>Desirable Education and Responsibilities:</w:t>
      </w:r>
    </w:p>
    <w:p w14:paraId="5D839A92" w14:textId="77777777" w:rsidR="00FF38E2" w:rsidRPr="00FF38E2" w:rsidRDefault="00FF38E2" w:rsidP="00FF38E2">
      <w:pPr>
        <w:spacing w:after="0" w:line="240" w:lineRule="auto"/>
        <w:rPr>
          <w:rFonts w:cstheme="minorHAnsi"/>
          <w:b/>
          <w:bCs/>
        </w:rPr>
      </w:pPr>
    </w:p>
    <w:p w14:paraId="18C46D0B" w14:textId="73C773FD" w:rsidR="00FF38E2" w:rsidRPr="00FF38E2" w:rsidRDefault="00FF38E2" w:rsidP="00FF38E2">
      <w:pPr>
        <w:spacing w:after="0" w:line="240" w:lineRule="auto"/>
        <w:rPr>
          <w:rFonts w:cstheme="minorHAnsi"/>
        </w:rPr>
      </w:pPr>
      <w:r w:rsidRPr="00FF38E2">
        <w:rPr>
          <w:rFonts w:cstheme="minorHAnsi"/>
          <w:b/>
          <w:bCs/>
        </w:rPr>
        <w:t>•</w:t>
      </w:r>
      <w:r w:rsidRPr="00FF38E2">
        <w:rPr>
          <w:rFonts w:cstheme="minorHAnsi"/>
          <w:b/>
          <w:bCs/>
        </w:rPr>
        <w:tab/>
      </w:r>
      <w:r w:rsidRPr="00FF38E2">
        <w:rPr>
          <w:rFonts w:cstheme="minorHAnsi"/>
        </w:rPr>
        <w:t>Ability to read, write and perform basic mathematical calculations.</w:t>
      </w:r>
    </w:p>
    <w:p w14:paraId="5C1DE808" w14:textId="195BDA03" w:rsidR="00FF38E2" w:rsidRPr="00FF38E2" w:rsidRDefault="00FF38E2" w:rsidP="00FF38E2">
      <w:pPr>
        <w:spacing w:after="0" w:line="240" w:lineRule="auto"/>
        <w:rPr>
          <w:rFonts w:cstheme="minorHAnsi"/>
        </w:rPr>
      </w:pPr>
      <w:r w:rsidRPr="00FF38E2">
        <w:rPr>
          <w:rFonts w:cstheme="minorHAnsi"/>
        </w:rPr>
        <w:t>•</w:t>
      </w:r>
      <w:r w:rsidRPr="00FF38E2">
        <w:rPr>
          <w:rFonts w:cstheme="minorHAnsi"/>
        </w:rPr>
        <w:tab/>
        <w:t>Must possess a valid Georgia Driver’s License</w:t>
      </w:r>
    </w:p>
    <w:p w14:paraId="0516D1D4" w14:textId="6A5D5391" w:rsidR="00FF38E2" w:rsidRPr="00FF38E2" w:rsidRDefault="00FF38E2" w:rsidP="00FF38E2">
      <w:pPr>
        <w:spacing w:after="0" w:line="240" w:lineRule="auto"/>
        <w:ind w:left="720" w:hanging="720"/>
        <w:rPr>
          <w:rFonts w:cstheme="minorHAnsi"/>
        </w:rPr>
      </w:pPr>
      <w:r w:rsidRPr="00FF38E2">
        <w:rPr>
          <w:rFonts w:cstheme="minorHAnsi"/>
        </w:rPr>
        <w:t>•</w:t>
      </w:r>
      <w:r w:rsidRPr="00FF38E2">
        <w:rPr>
          <w:rFonts w:cstheme="minorHAnsi"/>
        </w:rPr>
        <w:tab/>
        <w:t>Must be able to maintain, as needed, after hours on call status. This is due to the sensitive nature of the water and wastewater systems and the requirement for immediate response. This is to include nights, weekends, and early mornings. The employee will be compensated for any call time that is worked.</w:t>
      </w:r>
    </w:p>
    <w:p w14:paraId="5C0C0764" w14:textId="0C1DB2B4" w:rsidR="00FF38E2" w:rsidRPr="00FF38E2" w:rsidRDefault="00FF38E2" w:rsidP="00FF38E2">
      <w:pPr>
        <w:spacing w:after="0" w:line="240" w:lineRule="auto"/>
        <w:rPr>
          <w:rFonts w:cstheme="minorHAnsi"/>
        </w:rPr>
      </w:pPr>
      <w:r w:rsidRPr="00FF38E2">
        <w:rPr>
          <w:rFonts w:cstheme="minorHAnsi"/>
        </w:rPr>
        <w:t>•</w:t>
      </w:r>
      <w:r w:rsidRPr="00FF38E2">
        <w:rPr>
          <w:rFonts w:cstheme="minorHAnsi"/>
        </w:rPr>
        <w:tab/>
        <w:t>Possession of a Valid Georgia Commercial Driver’s License</w:t>
      </w:r>
    </w:p>
    <w:p w14:paraId="799B51BC" w14:textId="782DB24A" w:rsidR="00FF38E2" w:rsidRPr="00FF38E2" w:rsidRDefault="00FF38E2" w:rsidP="00FF38E2">
      <w:pPr>
        <w:spacing w:after="0" w:line="240" w:lineRule="auto"/>
        <w:rPr>
          <w:rFonts w:cstheme="minorHAnsi"/>
        </w:rPr>
      </w:pPr>
      <w:r w:rsidRPr="00FF38E2">
        <w:rPr>
          <w:rFonts w:cstheme="minorHAnsi"/>
        </w:rPr>
        <w:t>•</w:t>
      </w:r>
      <w:r w:rsidRPr="00FF38E2">
        <w:rPr>
          <w:rFonts w:cstheme="minorHAnsi"/>
        </w:rPr>
        <w:tab/>
        <w:t>First Aid and CPR Training and Certification</w:t>
      </w:r>
    </w:p>
    <w:p w14:paraId="266E8283" w14:textId="7B9687B3" w:rsidR="00FF38E2" w:rsidRPr="00FF38E2" w:rsidRDefault="00FF38E2" w:rsidP="00FF38E2">
      <w:pPr>
        <w:spacing w:after="0" w:line="240" w:lineRule="auto"/>
        <w:rPr>
          <w:rFonts w:cstheme="minorHAnsi"/>
        </w:rPr>
      </w:pPr>
      <w:r w:rsidRPr="00FF38E2">
        <w:rPr>
          <w:rFonts w:cstheme="minorHAnsi"/>
        </w:rPr>
        <w:t>•</w:t>
      </w:r>
      <w:r w:rsidRPr="00FF38E2">
        <w:rPr>
          <w:rFonts w:cstheme="minorHAnsi"/>
        </w:rPr>
        <w:tab/>
        <w:t>1-year Heavy Equipment Operation Experience</w:t>
      </w:r>
    </w:p>
    <w:p w14:paraId="0793FE07" w14:textId="5E1BE17C" w:rsidR="00FF38E2" w:rsidRPr="00FF38E2" w:rsidRDefault="00FF38E2" w:rsidP="00FF38E2">
      <w:pPr>
        <w:spacing w:after="0" w:line="240" w:lineRule="auto"/>
        <w:rPr>
          <w:rFonts w:cstheme="minorHAnsi"/>
        </w:rPr>
      </w:pPr>
      <w:r w:rsidRPr="00FF38E2">
        <w:rPr>
          <w:rFonts w:cstheme="minorHAnsi"/>
        </w:rPr>
        <w:t>•</w:t>
      </w:r>
      <w:r w:rsidRPr="00FF38E2">
        <w:rPr>
          <w:rFonts w:cstheme="minorHAnsi"/>
        </w:rPr>
        <w:tab/>
        <w:t>Trench Safety Training and Certification (Competent Person)</w:t>
      </w:r>
    </w:p>
    <w:p w14:paraId="2FF74E7E" w14:textId="5C770C33" w:rsidR="00FF38E2" w:rsidRPr="00FF38E2" w:rsidRDefault="00FF38E2" w:rsidP="00FF38E2">
      <w:pPr>
        <w:spacing w:after="0" w:line="240" w:lineRule="auto"/>
        <w:rPr>
          <w:rFonts w:cstheme="minorHAnsi"/>
        </w:rPr>
      </w:pPr>
      <w:r w:rsidRPr="00FF38E2">
        <w:rPr>
          <w:rFonts w:cstheme="minorHAnsi"/>
        </w:rPr>
        <w:t>•</w:t>
      </w:r>
      <w:r w:rsidRPr="00FF38E2">
        <w:rPr>
          <w:rFonts w:cstheme="minorHAnsi"/>
        </w:rPr>
        <w:tab/>
        <w:t>1 year of water or wastewater maintenance experience</w:t>
      </w:r>
    </w:p>
    <w:p w14:paraId="22E8868D" w14:textId="3D8AFC7C" w:rsidR="0029138E" w:rsidRPr="00FF38E2" w:rsidRDefault="00FF38E2" w:rsidP="00FF38E2">
      <w:pPr>
        <w:spacing w:after="0" w:line="240" w:lineRule="auto"/>
        <w:rPr>
          <w:rFonts w:cstheme="minorHAnsi"/>
        </w:rPr>
      </w:pPr>
      <w:r w:rsidRPr="00FF38E2">
        <w:rPr>
          <w:rFonts w:cstheme="minorHAnsi"/>
        </w:rPr>
        <w:t>•</w:t>
      </w:r>
      <w:r w:rsidRPr="00FF38E2">
        <w:rPr>
          <w:rFonts w:cstheme="minorHAnsi"/>
        </w:rPr>
        <w:tab/>
        <w:t>A combination of training or experience in any related field</w:t>
      </w:r>
    </w:p>
    <w:p w14:paraId="372B0BC9" w14:textId="77777777" w:rsidR="00FF38E2" w:rsidRPr="00FF38E2" w:rsidRDefault="00FF38E2" w:rsidP="008B09E1">
      <w:pPr>
        <w:spacing w:after="0" w:line="240" w:lineRule="auto"/>
        <w:rPr>
          <w:rFonts w:cstheme="minorHAnsi"/>
        </w:rPr>
      </w:pPr>
    </w:p>
    <w:p w14:paraId="682B03E7" w14:textId="77777777" w:rsidR="008D096C" w:rsidRPr="00FF38E2" w:rsidRDefault="008D096C" w:rsidP="00266A42">
      <w:pPr>
        <w:spacing w:after="0" w:line="240" w:lineRule="auto"/>
        <w:rPr>
          <w:rFonts w:cstheme="minorHAnsi"/>
          <w:b/>
          <w:bCs/>
        </w:rPr>
      </w:pPr>
    </w:p>
    <w:p w14:paraId="6F861EFE" w14:textId="48680632" w:rsidR="00FF38E2" w:rsidRPr="00FF38E2" w:rsidRDefault="00FF38E2" w:rsidP="00FF38E2">
      <w:pPr>
        <w:rPr>
          <w:rFonts w:cstheme="minorHAnsi"/>
        </w:rPr>
      </w:pPr>
      <w:r w:rsidRPr="00FF38E2">
        <w:rPr>
          <w:rFonts w:cstheme="minorHAnsi"/>
        </w:rPr>
        <w:t>(ADA) minimum qualifications or standards required to perform essential job functions.</w:t>
      </w:r>
    </w:p>
    <w:p w14:paraId="6596EC63" w14:textId="77777777" w:rsidR="008B09E1" w:rsidRPr="00FF38E2" w:rsidRDefault="008B09E1" w:rsidP="008B09E1">
      <w:pPr>
        <w:spacing w:after="0" w:line="240" w:lineRule="auto"/>
        <w:rPr>
          <w:rFonts w:cstheme="minorHAnsi"/>
        </w:rPr>
      </w:pPr>
    </w:p>
    <w:p w14:paraId="3D2DF736" w14:textId="7E93CC26" w:rsidR="008B09E1" w:rsidRPr="00FF38E2" w:rsidRDefault="008B09E1" w:rsidP="008B09E1">
      <w:pPr>
        <w:spacing w:after="0" w:line="240" w:lineRule="auto"/>
        <w:rPr>
          <w:rFonts w:cstheme="minorHAnsi"/>
          <w:b/>
          <w:bCs/>
          <w:i/>
          <w:iCs/>
        </w:rPr>
      </w:pPr>
      <w:r w:rsidRPr="00FF38E2">
        <w:rPr>
          <w:rFonts w:cstheme="minorHAnsi"/>
          <w:b/>
          <w:bCs/>
          <w:i/>
          <w:iCs/>
        </w:rPr>
        <w:t xml:space="preserve">This job description does not constitute an employment agreement between the Employer and Employee and is subject to change as the needs of the Employer and </w:t>
      </w:r>
      <w:r w:rsidR="00FF38E2" w:rsidRPr="00FF38E2">
        <w:rPr>
          <w:rFonts w:cstheme="minorHAnsi"/>
          <w:b/>
          <w:bCs/>
          <w:i/>
          <w:iCs/>
        </w:rPr>
        <w:t>the requirements</w:t>
      </w:r>
      <w:r w:rsidRPr="00FF38E2">
        <w:rPr>
          <w:rFonts w:cstheme="minorHAnsi"/>
          <w:b/>
          <w:bCs/>
          <w:i/>
          <w:iCs/>
        </w:rPr>
        <w:t xml:space="preserve"> of the job change. </w:t>
      </w:r>
    </w:p>
    <w:sectPr w:rsidR="008B09E1" w:rsidRPr="00FF38E2" w:rsidSect="004C7185">
      <w:footerReference w:type="default" r:id="rId9"/>
      <w:footerReference w:type="first" r:id="rId10"/>
      <w:pgSz w:w="12240" w:h="15840" w:code="1"/>
      <w:pgMar w:top="720" w:right="720" w:bottom="720" w:left="720" w:header="146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E16BC" w14:textId="77777777" w:rsidR="00BF62DA" w:rsidRDefault="00BF62DA" w:rsidP="006129BD">
      <w:pPr>
        <w:spacing w:after="0" w:line="240" w:lineRule="auto"/>
      </w:pPr>
      <w:r>
        <w:separator/>
      </w:r>
    </w:p>
  </w:endnote>
  <w:endnote w:type="continuationSeparator" w:id="0">
    <w:p w14:paraId="768CC6C5" w14:textId="77777777" w:rsidR="00BF62DA" w:rsidRDefault="00BF62DA" w:rsidP="0061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2C0E" w14:textId="08E64615" w:rsidR="006129BD" w:rsidRDefault="00EF6AC5" w:rsidP="00285447">
    <w:pPr>
      <w:pStyle w:val="Footer"/>
      <w:tabs>
        <w:tab w:val="left" w:pos="2590"/>
      </w:tabs>
      <w:rPr>
        <w:caps/>
        <w:color w:val="4472C4" w:themeColor="accent1"/>
      </w:rPr>
    </w:pPr>
    <w:r>
      <w:rPr>
        <w:caps/>
        <w:color w:val="BF8F00" w:themeColor="accent4" w:themeShade="BF"/>
      </w:rPr>
      <w:t>Public Works</w:t>
    </w:r>
    <w:r>
      <w:rPr>
        <w:caps/>
        <w:color w:val="BF8F00" w:themeColor="accent4" w:themeShade="BF"/>
      </w:rPr>
      <w:tab/>
    </w:r>
    <w:r>
      <w:rPr>
        <w:caps/>
        <w:color w:val="BF8F00" w:themeColor="accent4" w:themeShade="BF"/>
      </w:rPr>
      <w:tab/>
      <w:t xml:space="preserve">PUBLIC WORKS </w:t>
    </w:r>
    <w:r w:rsidR="006F1317">
      <w:rPr>
        <w:caps/>
        <w:color w:val="BF8F00" w:themeColor="accent4" w:themeShade="BF"/>
      </w:rPr>
      <w:t>Director</w:t>
    </w:r>
    <w:r w:rsidR="00EF585F" w:rsidRPr="00EF585F">
      <w:rPr>
        <w:caps/>
        <w:color w:val="BF8F00" w:themeColor="accent4" w:themeShade="BF"/>
      </w:rPr>
      <w:ptab w:relativeTo="margin" w:alignment="right" w:leader="none"/>
    </w:r>
    <w:r w:rsidR="008401D6">
      <w:rPr>
        <w:caps/>
        <w:color w:val="BF8F00" w:themeColor="accent4" w:themeShade="BF"/>
      </w:rPr>
      <w:t>2023-</w:t>
    </w:r>
    <w:r w:rsidR="0071444D">
      <w:rPr>
        <w:caps/>
        <w:color w:val="BF8F00" w:themeColor="accent4" w:themeShade="BF"/>
      </w:rPr>
      <w:t>11</w:t>
    </w:r>
    <w:r w:rsidR="008401D6">
      <w:rPr>
        <w:caps/>
        <w:color w:val="BF8F00" w:themeColor="accent4" w:themeShade="BF"/>
      </w:rPr>
      <w:t>-</w:t>
    </w:r>
    <w:r w:rsidR="0071444D">
      <w:rPr>
        <w:caps/>
        <w:color w:val="BF8F00" w:themeColor="accent4" w:themeShade="BF"/>
      </w:rPr>
      <w:t>09</w:t>
    </w:r>
  </w:p>
  <w:p w14:paraId="1BA16916" w14:textId="77777777" w:rsidR="00EF585F" w:rsidRDefault="00EF5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0165" w14:textId="77777777" w:rsidR="00D30986" w:rsidRDefault="00D30986" w:rsidP="00D30986">
    <w:pPr>
      <w:spacing w:after="0" w:line="240" w:lineRule="auto"/>
      <w:jc w:val="center"/>
      <w:rPr>
        <w:rFonts w:ascii="Georgia" w:hAnsi="Georgia"/>
        <w:color w:val="FFFFFF" w:themeColor="background1"/>
        <w:sz w:val="20"/>
        <w:szCs w:val="20"/>
      </w:rPr>
    </w:pPr>
    <w:r w:rsidRPr="00072652">
      <w:rPr>
        <w:rFonts w:ascii="Georgia" w:hAnsi="Georgia"/>
        <w:noProof/>
      </w:rPr>
      <mc:AlternateContent>
        <mc:Choice Requires="wps">
          <w:drawing>
            <wp:anchor distT="0" distB="0" distL="114300" distR="114300" simplePos="0" relativeHeight="251708416" behindDoc="0" locked="0" layoutInCell="1" allowOverlap="1" wp14:anchorId="6464B483" wp14:editId="066DEE32">
              <wp:simplePos x="0" y="0"/>
              <wp:positionH relativeFrom="column">
                <wp:posOffset>-802005</wp:posOffset>
              </wp:positionH>
              <wp:positionV relativeFrom="paragraph">
                <wp:posOffset>-944245</wp:posOffset>
              </wp:positionV>
              <wp:extent cx="7572375" cy="66675"/>
              <wp:effectExtent l="0" t="0" r="9525" b="9525"/>
              <wp:wrapNone/>
              <wp:docPr id="117" name="Rectangle 117"/>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F9F8C" id="Rectangle 117" o:spid="_x0000_s1026" style="position:absolute;margin-left:-63.15pt;margin-top:-74.35pt;width:596.25pt;height: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707392" behindDoc="0" locked="0" layoutInCell="1" allowOverlap="1" wp14:anchorId="42579728" wp14:editId="354EACB4">
              <wp:simplePos x="0" y="0"/>
              <wp:positionH relativeFrom="column">
                <wp:posOffset>-812165</wp:posOffset>
              </wp:positionH>
              <wp:positionV relativeFrom="paragraph">
                <wp:posOffset>-871855</wp:posOffset>
              </wp:positionV>
              <wp:extent cx="7572375" cy="123825"/>
              <wp:effectExtent l="0" t="0" r="9525" b="9525"/>
              <wp:wrapNone/>
              <wp:docPr id="118" name="Rectangle 118"/>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AE7A84" id="Rectangle 118" o:spid="_x0000_s1026" style="position:absolute;margin-left:-63.95pt;margin-top:-68.65pt;width:596.25pt;height:9.7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706368" behindDoc="0" locked="0" layoutInCell="1" allowOverlap="1" wp14:anchorId="264440B2" wp14:editId="2372B532">
              <wp:simplePos x="0" y="0"/>
              <wp:positionH relativeFrom="column">
                <wp:posOffset>-812165</wp:posOffset>
              </wp:positionH>
              <wp:positionV relativeFrom="paragraph">
                <wp:posOffset>-604520</wp:posOffset>
              </wp:positionV>
              <wp:extent cx="7572375" cy="862965"/>
              <wp:effectExtent l="0" t="0" r="0" b="0"/>
              <wp:wrapNone/>
              <wp:docPr id="120" name="Rectangle 120"/>
              <wp:cNvGraphicFramePr/>
              <a:graphic xmlns:a="http://schemas.openxmlformats.org/drawingml/2006/main">
                <a:graphicData uri="http://schemas.microsoft.com/office/word/2010/wordprocessingShape">
                  <wps:wsp>
                    <wps:cNvSpPr/>
                    <wps:spPr>
                      <a:xfrm>
                        <a:off x="0" y="0"/>
                        <a:ext cx="7572375" cy="862965"/>
                      </a:xfrm>
                      <a:prstGeom prst="rect">
                        <a:avLst/>
                      </a:prstGeom>
                      <a:no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6641A9F5" w14:textId="77777777" w:rsidR="00D30986" w:rsidRDefault="00D30986" w:rsidP="00D30986">
                          <w:pPr>
                            <w:spacing w:after="0" w:line="240" w:lineRule="auto"/>
                            <w:jc w:val="center"/>
                            <w:rPr>
                              <w:rFonts w:ascii="Georgia" w:hAnsi="Georgia"/>
                              <w:color w:val="FFFFFF" w:themeColor="background1"/>
                              <w:sz w:val="20"/>
                              <w:szCs w:val="20"/>
                            </w:rPr>
                          </w:pPr>
                        </w:p>
                        <w:p w14:paraId="0022134B" w14:textId="77777777" w:rsidR="00D30986" w:rsidRPr="00C815AB" w:rsidRDefault="00D30986" w:rsidP="00D30986">
                          <w:pPr>
                            <w:spacing w:after="0" w:line="240" w:lineRule="auto"/>
                            <w:jc w:val="center"/>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Temple</w:t>
                          </w:r>
                        </w:p>
                        <w:p w14:paraId="364ADE51" w14:textId="77777777" w:rsidR="00D30986" w:rsidRPr="00C815AB" w:rsidRDefault="00D30986" w:rsidP="00D30986">
                          <w:pPr>
                            <w:spacing w:after="0" w:line="240" w:lineRule="auto"/>
                            <w:jc w:val="center"/>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240 Carrollton Street | Temple, GA 30179 | 770.562.3369 | 770.562.9440 </w:t>
                          </w:r>
                          <w:r w:rsidRPr="00C815AB">
                            <w:rPr>
                              <w:rFonts w:ascii="Georgia" w:hAnsi="Georgia"/>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440B2" id="Rectangle 120" o:spid="_x0000_s1026" style="position:absolute;left:0;text-align:left;margin-left:-63.95pt;margin-top:-47.6pt;width:596.25pt;height:67.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" filled="f" stroked="f" strokeweight="1pt">
              <v:textbox inset=",0">
                <w:txbxContent>
                  <w:p w14:paraId="6641A9F5" w14:textId="77777777" w:rsidR="00D30986" w:rsidRDefault="00D30986" w:rsidP="00D30986">
                    <w:pPr>
                      <w:spacing w:after="0" w:line="240" w:lineRule="auto"/>
                      <w:jc w:val="center"/>
                      <w:rPr>
                        <w:rFonts w:ascii="Georgia" w:hAnsi="Georgia"/>
                        <w:color w:val="FFFFFF" w:themeColor="background1"/>
                        <w:sz w:val="20"/>
                        <w:szCs w:val="20"/>
                      </w:rPr>
                    </w:pPr>
                  </w:p>
                  <w:p w14:paraId="0022134B" w14:textId="77777777" w:rsidR="00D30986" w:rsidRPr="00C815AB" w:rsidRDefault="00D30986" w:rsidP="00D30986">
                    <w:pPr>
                      <w:spacing w:after="0" w:line="240" w:lineRule="auto"/>
                      <w:jc w:val="center"/>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Temple</w:t>
                    </w:r>
                  </w:p>
                  <w:p w14:paraId="364ADE51" w14:textId="77777777" w:rsidR="00D30986" w:rsidRPr="00C815AB" w:rsidRDefault="00D30986" w:rsidP="00D30986">
                    <w:pPr>
                      <w:spacing w:after="0" w:line="240" w:lineRule="auto"/>
                      <w:jc w:val="center"/>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240 Carrollton Street | Temple, GA 30179 | 770.562.3369 | 770.562.9440 </w:t>
                    </w:r>
                    <w:r w:rsidRPr="00C815AB">
                      <w:rPr>
                        <w:rFonts w:ascii="Georgia" w:hAnsi="Georgia"/>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www.templega.us</w:t>
                    </w:r>
                  </w:p>
                </w:txbxContent>
              </v:textbox>
            </v:rect>
          </w:pict>
        </mc:Fallback>
      </mc:AlternateContent>
    </w:r>
    <w:r>
      <w:rPr>
        <w:rFonts w:ascii="Georgia" w:hAnsi="Georgia"/>
        <w:noProof/>
      </w:rPr>
      <mc:AlternateContent>
        <mc:Choice Requires="wps">
          <w:drawing>
            <wp:anchor distT="0" distB="0" distL="114300" distR="114300" simplePos="0" relativeHeight="251705344" behindDoc="0" locked="0" layoutInCell="1" allowOverlap="1" wp14:anchorId="029E126A" wp14:editId="0535186B">
              <wp:simplePos x="0" y="0"/>
              <wp:positionH relativeFrom="column">
                <wp:posOffset>-811530</wp:posOffset>
              </wp:positionH>
              <wp:positionV relativeFrom="paragraph">
                <wp:posOffset>-657051</wp:posOffset>
              </wp:positionV>
              <wp:extent cx="7572375" cy="22860"/>
              <wp:effectExtent l="0" t="0" r="0" b="0"/>
              <wp:wrapNone/>
              <wp:docPr id="119" name="Rectangle 119"/>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8519A" id="Rectangle 119" o:spid="_x0000_s1026" style="position:absolute;margin-left:-63.9pt;margin-top:-51.75pt;width:596.25pt;height:1.8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" fillcolor="#bf8f00 [2407]" stroked="f" strokeweight="1pt"/>
          </w:pict>
        </mc:Fallback>
      </mc:AlternateContent>
    </w:r>
  </w:p>
  <w:p w14:paraId="26786393" w14:textId="77777777" w:rsidR="006129BD" w:rsidRPr="00072652" w:rsidRDefault="006129BD" w:rsidP="006129BD">
    <w:pPr>
      <w:spacing w:after="0" w:line="240" w:lineRule="auto"/>
      <w:rPr>
        <w:rFonts w:ascii="Georgia" w:hAnsi="Georgia"/>
        <w:vertAlign w:val="subscript"/>
      </w:rPr>
    </w:pPr>
    <w:r w:rsidRPr="00072652">
      <w:rPr>
        <w:rFonts w:ascii="Georgia" w:hAnsi="Georgia"/>
        <w:noProof/>
      </w:rPr>
      <mc:AlternateContent>
        <mc:Choice Requires="wps">
          <w:drawing>
            <wp:anchor distT="0" distB="0" distL="114300" distR="114300" simplePos="0" relativeHeight="251671552" behindDoc="0" locked="0" layoutInCell="1" allowOverlap="1" wp14:anchorId="60F68548" wp14:editId="6C6405C4">
              <wp:simplePos x="0" y="0"/>
              <wp:positionH relativeFrom="column">
                <wp:posOffset>-819150</wp:posOffset>
              </wp:positionH>
              <wp:positionV relativeFrom="paragraph">
                <wp:posOffset>6718300</wp:posOffset>
              </wp:positionV>
              <wp:extent cx="7572375" cy="66675"/>
              <wp:effectExtent l="0" t="0" r="9525" b="9525"/>
              <wp:wrapNone/>
              <wp:docPr id="33" name="Rectangle 33"/>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BD085" id="Rectangle 33" o:spid="_x0000_s1026" style="position:absolute;margin-left:-64.5pt;margin-top:529pt;width:596.25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70528" behindDoc="0" locked="0" layoutInCell="1" allowOverlap="1" wp14:anchorId="543E3354" wp14:editId="7143F28E">
              <wp:simplePos x="0" y="0"/>
              <wp:positionH relativeFrom="column">
                <wp:posOffset>-819150</wp:posOffset>
              </wp:positionH>
              <wp:positionV relativeFrom="paragraph">
                <wp:posOffset>6813550</wp:posOffset>
              </wp:positionV>
              <wp:extent cx="7572375" cy="123825"/>
              <wp:effectExtent l="0" t="0" r="9525" b="9525"/>
              <wp:wrapNone/>
              <wp:docPr id="34" name="Rectangle 34"/>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1D9227" id="Rectangle 34" o:spid="_x0000_s1026" style="position:absolute;margin-left:-64.5pt;margin-top:536.5pt;width:596.25pt;height:9.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GjkZqJ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68480" behindDoc="0" locked="0" layoutInCell="1" allowOverlap="1" wp14:anchorId="56BD3802" wp14:editId="341A7979">
              <wp:simplePos x="0" y="0"/>
              <wp:positionH relativeFrom="column">
                <wp:posOffset>-819150</wp:posOffset>
              </wp:positionH>
              <wp:positionV relativeFrom="paragraph">
                <wp:posOffset>7012305</wp:posOffset>
              </wp:positionV>
              <wp:extent cx="7572375" cy="22860"/>
              <wp:effectExtent l="0" t="0" r="0" b="0"/>
              <wp:wrapNone/>
              <wp:docPr id="35" name="Rectangle 35"/>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D6138" id="Rectangle 35" o:spid="_x0000_s1026" style="position:absolute;margin-left:-64.5pt;margin-top:552.15pt;width:596.25pt;height:1.8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" fillcolor="#bf8f00 [2407]" stroked="f" strokeweight="1pt"/>
          </w:pict>
        </mc:Fallback>
      </mc:AlternateContent>
    </w:r>
    <w:r>
      <w:rPr>
        <w:rFonts w:ascii="Georgia" w:hAnsi="Georgia"/>
        <w:noProof/>
      </w:rPr>
      <mc:AlternateContent>
        <mc:Choice Requires="wps">
          <w:drawing>
            <wp:anchor distT="0" distB="0" distL="114300" distR="114300" simplePos="0" relativeHeight="251669504" behindDoc="0" locked="0" layoutInCell="1" allowOverlap="1" wp14:anchorId="76B2DB24" wp14:editId="468DD928">
              <wp:simplePos x="0" y="0"/>
              <wp:positionH relativeFrom="column">
                <wp:posOffset>-819150</wp:posOffset>
              </wp:positionH>
              <wp:positionV relativeFrom="paragraph">
                <wp:posOffset>7070725</wp:posOffset>
              </wp:positionV>
              <wp:extent cx="7572375" cy="862965"/>
              <wp:effectExtent l="0" t="0" r="9525" b="0"/>
              <wp:wrapNone/>
              <wp:docPr id="9" name="Rectangle 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016F6E5" w14:textId="77777777" w:rsidR="006129BD" w:rsidRDefault="006129BD" w:rsidP="006129BD">
                          <w:pPr>
                            <w:spacing w:after="0" w:line="240" w:lineRule="auto"/>
                            <w:jc w:val="center"/>
                            <w:rPr>
                              <w:rFonts w:ascii="Georgia" w:hAnsi="Georgia"/>
                              <w:color w:val="FFFFFF" w:themeColor="background1"/>
                              <w:sz w:val="20"/>
                              <w:szCs w:val="20"/>
                            </w:rPr>
                          </w:pPr>
                        </w:p>
                        <w:p w14:paraId="7C0A734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37F62F15"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2DB24" id="Rectangle 9" o:spid="_x0000_s1027" style="position:absolute;margin-left:-64.5pt;margin-top:556.75pt;width:596.25pt;height:6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13t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Gxz/YBk0a6h2d5ZY&#10;SPPmDL9qsAeumfN3zOKA4Sji0vC3+JEKupLCIFFSg/35nj7YY9/jLSUdDmxJ3Y8Ns4IS9VXjRJwW&#10;02mY8HhAwb7UruNhii2LN3rTXgA2VYGryfAoBnuv9qK00D7hXlmFiHjFNMe42IV78cKnFYJ7iYvV&#10;KhrhPBvmr/WD4QE6MBy6+7F/YtYMI+BxeG5gP9Zs8WoSkm3w1LDaeJBNHJMDowP3uAtiQw97Kyyb&#10;l+doddiuy1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xodd7ZsCAAClBQAADgAAAAAAAAAAAAAAAAAuAgAA&#10;ZHJzL2Uyb0RvYy54bWxQSwECLQAUAAYACAAAACEA1Svz5uQAAAAPAQAADwAAAAAAAAAAAAAAAAD1&#10;BAAAZHJzL2Rvd25yZXYueG1sUEsFBgAAAAAEAAQA8wAAAAYGAAAAAA==&#10;" fillcolor="#272727 [2749]" stroked="f" strokeweight="1pt">
              <v:textbox inset=",0">
                <w:txbxContent>
                  <w:p w14:paraId="3016F6E5" w14:textId="77777777" w:rsidR="006129BD" w:rsidRDefault="006129BD" w:rsidP="006129BD">
                    <w:pPr>
                      <w:spacing w:after="0" w:line="240" w:lineRule="auto"/>
                      <w:jc w:val="center"/>
                      <w:rPr>
                        <w:rFonts w:ascii="Georgia" w:hAnsi="Georgia"/>
                        <w:color w:val="FFFFFF" w:themeColor="background1"/>
                        <w:sz w:val="20"/>
                        <w:szCs w:val="20"/>
                      </w:rPr>
                    </w:pPr>
                  </w:p>
                  <w:p w14:paraId="7C0A734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37F62F15"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Pr>
        <w:rFonts w:ascii="Georgia" w:hAnsi="Georgia"/>
      </w:rPr>
      <w:softHyphen/>
    </w:r>
    <w:r>
      <w:rPr>
        <w:rFonts w:ascii="Georgia" w:hAnsi="Georgia"/>
      </w:rPr>
      <w:softHyphen/>
    </w:r>
  </w:p>
  <w:bookmarkStart w:id="0" w:name="_Hlk58830419"/>
  <w:p w14:paraId="7390B6BF" w14:textId="77777777" w:rsidR="006129BD" w:rsidRPr="00072652" w:rsidRDefault="006129BD" w:rsidP="006129BD">
    <w:pPr>
      <w:spacing w:after="0" w:line="240" w:lineRule="auto"/>
      <w:rPr>
        <w:rFonts w:ascii="Georgia" w:hAnsi="Georgia"/>
        <w:vertAlign w:val="subscript"/>
      </w:rPr>
    </w:pPr>
    <w:r w:rsidRPr="00072652">
      <w:rPr>
        <w:rFonts w:ascii="Georgia" w:hAnsi="Georgia"/>
        <w:noProof/>
      </w:rPr>
      <mc:AlternateContent>
        <mc:Choice Requires="wps">
          <w:drawing>
            <wp:anchor distT="0" distB="0" distL="114300" distR="114300" simplePos="0" relativeHeight="251676672" behindDoc="0" locked="0" layoutInCell="1" allowOverlap="1" wp14:anchorId="4AD0AEB8" wp14:editId="42CBA4DB">
              <wp:simplePos x="0" y="0"/>
              <wp:positionH relativeFrom="column">
                <wp:posOffset>-819150</wp:posOffset>
              </wp:positionH>
              <wp:positionV relativeFrom="paragraph">
                <wp:posOffset>6718300</wp:posOffset>
              </wp:positionV>
              <wp:extent cx="7572375" cy="66675"/>
              <wp:effectExtent l="0" t="0" r="9525" b="9525"/>
              <wp:wrapNone/>
              <wp:docPr id="36" name="Rectangle 36"/>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85517" id="Rectangle 36" o:spid="_x0000_s1026" style="position:absolute;margin-left:-64.5pt;margin-top:529pt;width:596.25pt;height: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75648" behindDoc="0" locked="0" layoutInCell="1" allowOverlap="1" wp14:anchorId="19804180" wp14:editId="685D7A1A">
              <wp:simplePos x="0" y="0"/>
              <wp:positionH relativeFrom="column">
                <wp:posOffset>-819150</wp:posOffset>
              </wp:positionH>
              <wp:positionV relativeFrom="paragraph">
                <wp:posOffset>6813550</wp:posOffset>
              </wp:positionV>
              <wp:extent cx="7572375" cy="123825"/>
              <wp:effectExtent l="0" t="0" r="9525" b="9525"/>
              <wp:wrapNone/>
              <wp:docPr id="37" name="Rectangle 37"/>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4066A4" id="Rectangle 37" o:spid="_x0000_s1026" style="position:absolute;margin-left:-64.5pt;margin-top:536.5pt;width:596.25pt;height:9.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N9RlbZ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73600" behindDoc="0" locked="0" layoutInCell="1" allowOverlap="1" wp14:anchorId="652236E5" wp14:editId="6CA0EE44">
              <wp:simplePos x="0" y="0"/>
              <wp:positionH relativeFrom="column">
                <wp:posOffset>-819150</wp:posOffset>
              </wp:positionH>
              <wp:positionV relativeFrom="paragraph">
                <wp:posOffset>7012305</wp:posOffset>
              </wp:positionV>
              <wp:extent cx="7572375" cy="22860"/>
              <wp:effectExtent l="0" t="0" r="0" b="0"/>
              <wp:wrapNone/>
              <wp:docPr id="38" name="Rectangle 38"/>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D82C4" id="Rectangle 38" o:spid="_x0000_s1026" style="position:absolute;margin-left:-64.5pt;margin-top:552.15pt;width:596.25pt;height:1.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" fillcolor="#bf8f00 [2407]" stroked="f" strokeweight="1pt"/>
          </w:pict>
        </mc:Fallback>
      </mc:AlternateContent>
    </w:r>
    <w:r>
      <w:rPr>
        <w:rFonts w:ascii="Georgia" w:hAnsi="Georgia"/>
        <w:noProof/>
      </w:rPr>
      <mc:AlternateContent>
        <mc:Choice Requires="wps">
          <w:drawing>
            <wp:anchor distT="0" distB="0" distL="114300" distR="114300" simplePos="0" relativeHeight="251674624" behindDoc="0" locked="0" layoutInCell="1" allowOverlap="1" wp14:anchorId="74E1A94D" wp14:editId="1028DFE5">
              <wp:simplePos x="0" y="0"/>
              <wp:positionH relativeFrom="column">
                <wp:posOffset>-819150</wp:posOffset>
              </wp:positionH>
              <wp:positionV relativeFrom="paragraph">
                <wp:posOffset>7070725</wp:posOffset>
              </wp:positionV>
              <wp:extent cx="7572375" cy="862965"/>
              <wp:effectExtent l="0" t="0" r="9525" b="0"/>
              <wp:wrapNone/>
              <wp:docPr id="39" name="Rectangle 3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12954DF5" w14:textId="77777777" w:rsidR="006129BD" w:rsidRDefault="006129BD" w:rsidP="006129BD">
                          <w:pPr>
                            <w:spacing w:after="0" w:line="240" w:lineRule="auto"/>
                            <w:jc w:val="center"/>
                            <w:rPr>
                              <w:rFonts w:ascii="Georgia" w:hAnsi="Georgia"/>
                              <w:color w:val="FFFFFF" w:themeColor="background1"/>
                              <w:sz w:val="20"/>
                              <w:szCs w:val="20"/>
                            </w:rPr>
                          </w:pPr>
                        </w:p>
                        <w:p w14:paraId="04DC6D6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175CA64A"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1A94D" id="Rectangle 39" o:spid="_x0000_s1028" style="position:absolute;margin-left:-64.5pt;margin-top:556.75pt;width:596.25pt;height:6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HA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0ANhgmaNVS7O0ss&#10;pHlzhl812APXzPk7ZnHAcBRxafhb/EgFXUlhkCipwf58Tx/sse/xlpIOB7ak7seGWUGJ+qpxIk6L&#10;6TRMeDygYF9q1/EwxZbFG71pLwCbqsDVZHgUg71Xe1FaaJ9wr6xCRLximmNc7MK9eOHTCsG9xMVq&#10;FY1wng3z1/rB8AAdGA7d/dg/MWuGEfA4PDewH2u2eDUJyTZ4alhtPMgmjsmB0YF73AWxoYe9FZbN&#10;y3O0OmzX5S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gbkxwJsCAAClBQAADgAAAAAAAAAAAAAAAAAuAgAA&#10;ZHJzL2Uyb0RvYy54bWxQSwECLQAUAAYACAAAACEA1Svz5uQAAAAPAQAADwAAAAAAAAAAAAAAAAD1&#10;BAAAZHJzL2Rvd25yZXYueG1sUEsFBgAAAAAEAAQA8wAAAAYGAAAAAA==&#10;" fillcolor="#272727 [2749]" stroked="f" strokeweight="1pt">
              <v:textbox inset=",0">
                <w:txbxContent>
                  <w:p w14:paraId="12954DF5" w14:textId="77777777" w:rsidR="006129BD" w:rsidRDefault="006129BD" w:rsidP="006129BD">
                    <w:pPr>
                      <w:spacing w:after="0" w:line="240" w:lineRule="auto"/>
                      <w:jc w:val="center"/>
                      <w:rPr>
                        <w:rFonts w:ascii="Georgia" w:hAnsi="Georgia"/>
                        <w:color w:val="FFFFFF" w:themeColor="background1"/>
                        <w:sz w:val="20"/>
                        <w:szCs w:val="20"/>
                      </w:rPr>
                    </w:pPr>
                  </w:p>
                  <w:p w14:paraId="04DC6D6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175CA64A"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bookmarkEnd w:id="0"/>
    <w:r w:rsidRPr="00072652">
      <w:rPr>
        <w:rFonts w:ascii="Georgia" w:hAnsi="Georgia"/>
        <w:noProof/>
      </w:rPr>
      <mc:AlternateContent>
        <mc:Choice Requires="wps">
          <w:drawing>
            <wp:anchor distT="0" distB="0" distL="114300" distR="114300" simplePos="0" relativeHeight="251681792" behindDoc="0" locked="0" layoutInCell="1" allowOverlap="1" wp14:anchorId="0B21FD7B" wp14:editId="32060E62">
              <wp:simplePos x="0" y="0"/>
              <wp:positionH relativeFrom="column">
                <wp:posOffset>-819150</wp:posOffset>
              </wp:positionH>
              <wp:positionV relativeFrom="paragraph">
                <wp:posOffset>6718300</wp:posOffset>
              </wp:positionV>
              <wp:extent cx="7572375" cy="6667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63B9D" id="Rectangle 11" o:spid="_x0000_s1026" style="position:absolute;margin-left:-64.5pt;margin-top:529pt;width:596.25pt;height: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80768" behindDoc="0" locked="0" layoutInCell="1" allowOverlap="1" wp14:anchorId="2D629002" wp14:editId="393B5E5D">
              <wp:simplePos x="0" y="0"/>
              <wp:positionH relativeFrom="column">
                <wp:posOffset>-819150</wp:posOffset>
              </wp:positionH>
              <wp:positionV relativeFrom="paragraph">
                <wp:posOffset>6813550</wp:posOffset>
              </wp:positionV>
              <wp:extent cx="7572375" cy="123825"/>
              <wp:effectExtent l="0" t="0" r="9525" b="9525"/>
              <wp:wrapNone/>
              <wp:docPr id="10" name="Rectangle 10"/>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4A1749" id="Rectangle 10" o:spid="_x0000_s1026" style="position:absolute;margin-left:-64.5pt;margin-top:536.5pt;width:596.25pt;height:9.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" fillcolor="#bf8f00 [2407]" stroked="f" strokeweight="1pt"/>
          </w:pict>
        </mc:Fallback>
      </mc:AlternateContent>
    </w:r>
    <w:r>
      <w:rPr>
        <w:rFonts w:ascii="Georgia" w:hAnsi="Georgia"/>
        <w:noProof/>
      </w:rPr>
      <mc:AlternateContent>
        <mc:Choice Requires="wps">
          <w:drawing>
            <wp:anchor distT="0" distB="0" distL="114300" distR="114300" simplePos="0" relativeHeight="251678720" behindDoc="0" locked="0" layoutInCell="1" allowOverlap="1" wp14:anchorId="359FF41F" wp14:editId="54651709">
              <wp:simplePos x="0" y="0"/>
              <wp:positionH relativeFrom="column">
                <wp:posOffset>-819150</wp:posOffset>
              </wp:positionH>
              <wp:positionV relativeFrom="paragraph">
                <wp:posOffset>7012305</wp:posOffset>
              </wp:positionV>
              <wp:extent cx="7572375" cy="22860"/>
              <wp:effectExtent l="0" t="0" r="0" b="0"/>
              <wp:wrapNone/>
              <wp:docPr id="40" name="Rectangle 40"/>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516C0" id="Rectangle 40" o:spid="_x0000_s1026" style="position:absolute;margin-left:-64.5pt;margin-top:552.15pt;width:596.25pt;height:1.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" fillcolor="#bf8f00 [2407]" stroked="f" strokeweight="1pt"/>
          </w:pict>
        </mc:Fallback>
      </mc:AlternateContent>
    </w:r>
    <w:r>
      <w:rPr>
        <w:rFonts w:ascii="Georgia" w:hAnsi="Georgia"/>
        <w:noProof/>
      </w:rPr>
      <mc:AlternateContent>
        <mc:Choice Requires="wps">
          <w:drawing>
            <wp:anchor distT="0" distB="0" distL="114300" distR="114300" simplePos="0" relativeHeight="251679744" behindDoc="0" locked="0" layoutInCell="1" allowOverlap="1" wp14:anchorId="4531A2F0" wp14:editId="1C44B5E5">
              <wp:simplePos x="0" y="0"/>
              <wp:positionH relativeFrom="column">
                <wp:posOffset>-819150</wp:posOffset>
              </wp:positionH>
              <wp:positionV relativeFrom="paragraph">
                <wp:posOffset>7070725</wp:posOffset>
              </wp:positionV>
              <wp:extent cx="7572375" cy="862965"/>
              <wp:effectExtent l="0" t="0" r="9525" b="0"/>
              <wp:wrapNone/>
              <wp:docPr id="41" name="Rectangle 41"/>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11ED9FC5" w14:textId="77777777" w:rsidR="006129BD" w:rsidRDefault="006129BD" w:rsidP="006129BD">
                          <w:pPr>
                            <w:spacing w:after="0" w:line="240" w:lineRule="auto"/>
                            <w:jc w:val="center"/>
                            <w:rPr>
                              <w:rFonts w:ascii="Georgia" w:hAnsi="Georgia"/>
                              <w:color w:val="FFFFFF" w:themeColor="background1"/>
                              <w:sz w:val="20"/>
                              <w:szCs w:val="20"/>
                            </w:rPr>
                          </w:pPr>
                        </w:p>
                        <w:p w14:paraId="64170FD2"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63C6E186"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A2F0" id="Rectangle 41" o:spid="_x0000_s1029" style="position:absolute;margin-left:-64.5pt;margin-top:556.75pt;width:596.25pt;height:6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g1HFbZsCAAClBQAADgAAAAAAAAAAAAAAAAAuAgAA&#10;ZHJzL2Uyb0RvYy54bWxQSwECLQAUAAYACAAAACEA1Svz5uQAAAAPAQAADwAAAAAAAAAAAAAAAAD1&#10;BAAAZHJzL2Rvd25yZXYueG1sUEsFBgAAAAAEAAQA8wAAAAYGAAAAAA==&#10;" fillcolor="#272727 [2749]" stroked="f" strokeweight="1pt">
              <v:textbox inset=",0">
                <w:txbxContent>
                  <w:p w14:paraId="11ED9FC5" w14:textId="77777777" w:rsidR="006129BD" w:rsidRDefault="006129BD" w:rsidP="006129BD">
                    <w:pPr>
                      <w:spacing w:after="0" w:line="240" w:lineRule="auto"/>
                      <w:jc w:val="center"/>
                      <w:rPr>
                        <w:rFonts w:ascii="Georgia" w:hAnsi="Georgia"/>
                        <w:color w:val="FFFFFF" w:themeColor="background1"/>
                        <w:sz w:val="20"/>
                        <w:szCs w:val="20"/>
                      </w:rPr>
                    </w:pPr>
                  </w:p>
                  <w:p w14:paraId="64170FD2"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63C6E186"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97152" behindDoc="0" locked="0" layoutInCell="1" allowOverlap="1" wp14:anchorId="1302CA77" wp14:editId="6D1DFA83">
              <wp:simplePos x="0" y="0"/>
              <wp:positionH relativeFrom="column">
                <wp:posOffset>-819150</wp:posOffset>
              </wp:positionH>
              <wp:positionV relativeFrom="paragraph">
                <wp:posOffset>6718300</wp:posOffset>
              </wp:positionV>
              <wp:extent cx="7572375" cy="66675"/>
              <wp:effectExtent l="0" t="0" r="9525" b="9525"/>
              <wp:wrapNone/>
              <wp:docPr id="66" name="Rectangle 66"/>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20A7B" id="Rectangle 66" o:spid="_x0000_s1026" style="position:absolute;margin-left:-64.5pt;margin-top:529pt;width:596.25pt;height: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96128" behindDoc="0" locked="0" layoutInCell="1" allowOverlap="1" wp14:anchorId="32207824" wp14:editId="22ADBCFE">
              <wp:simplePos x="0" y="0"/>
              <wp:positionH relativeFrom="column">
                <wp:posOffset>-819150</wp:posOffset>
              </wp:positionH>
              <wp:positionV relativeFrom="paragraph">
                <wp:posOffset>6813550</wp:posOffset>
              </wp:positionV>
              <wp:extent cx="7572375" cy="123825"/>
              <wp:effectExtent l="0" t="0" r="9525" b="9525"/>
              <wp:wrapNone/>
              <wp:docPr id="67" name="Rectangle 67"/>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CFB3E2" id="Rectangle 67" o:spid="_x0000_s1026" style="position:absolute;margin-left:-64.5pt;margin-top:536.5pt;width:596.25pt;height:9.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n7VLop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94080" behindDoc="0" locked="0" layoutInCell="1" allowOverlap="1" wp14:anchorId="7E3833C9" wp14:editId="4D27AC37">
              <wp:simplePos x="0" y="0"/>
              <wp:positionH relativeFrom="column">
                <wp:posOffset>-819150</wp:posOffset>
              </wp:positionH>
              <wp:positionV relativeFrom="paragraph">
                <wp:posOffset>7012305</wp:posOffset>
              </wp:positionV>
              <wp:extent cx="7572375" cy="22860"/>
              <wp:effectExtent l="0" t="0" r="0" b="0"/>
              <wp:wrapNone/>
              <wp:docPr id="68" name="Rectangle 68"/>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9F5D9" id="Rectangle 68" o:spid="_x0000_s1026" style="position:absolute;margin-left:-64.5pt;margin-top:552.15pt;width:596.25pt;height:1.8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" fillcolor="#bf8f00 [2407]" stroked="f" strokeweight="1pt"/>
          </w:pict>
        </mc:Fallback>
      </mc:AlternateContent>
    </w:r>
    <w:r>
      <w:rPr>
        <w:rFonts w:ascii="Georgia" w:hAnsi="Georgia"/>
        <w:noProof/>
      </w:rPr>
      <mc:AlternateContent>
        <mc:Choice Requires="wps">
          <w:drawing>
            <wp:anchor distT="0" distB="0" distL="114300" distR="114300" simplePos="0" relativeHeight="251695104" behindDoc="0" locked="0" layoutInCell="1" allowOverlap="1" wp14:anchorId="0606A01D" wp14:editId="47391BC0">
              <wp:simplePos x="0" y="0"/>
              <wp:positionH relativeFrom="column">
                <wp:posOffset>-819150</wp:posOffset>
              </wp:positionH>
              <wp:positionV relativeFrom="paragraph">
                <wp:posOffset>7070725</wp:posOffset>
              </wp:positionV>
              <wp:extent cx="7572375" cy="862965"/>
              <wp:effectExtent l="0" t="0" r="9525" b="0"/>
              <wp:wrapNone/>
              <wp:docPr id="69" name="Rectangle 6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674C7558" w14:textId="77777777" w:rsidR="006129BD" w:rsidRDefault="006129BD" w:rsidP="006129BD">
                          <w:pPr>
                            <w:spacing w:after="0" w:line="240" w:lineRule="auto"/>
                            <w:jc w:val="center"/>
                            <w:rPr>
                              <w:rFonts w:ascii="Georgia" w:hAnsi="Georgia"/>
                              <w:color w:val="FFFFFF" w:themeColor="background1"/>
                              <w:sz w:val="20"/>
                              <w:szCs w:val="20"/>
                            </w:rPr>
                          </w:pPr>
                        </w:p>
                        <w:p w14:paraId="7B3E9A17"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BAA5E7D"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6A01D" id="Rectangle 69" o:spid="_x0000_s1030" style="position:absolute;margin-left:-64.5pt;margin-top:556.75pt;width:596.25pt;height:6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ma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5JOg2XQrKHa3Vli&#10;Ic2bM/yqwR64Zs7fMYsDhqOIS8Pf4kcq6EoKg0RJDfbne/pgj32Pt5R0OLAldT82zApK1FeNE3Fa&#10;TKdhwuMBBftSu46HKbYs3uhNewHYVAWuJsOjGOy92ovSQvuEe2UVIuIV0xzjYhfuxQufVgjuJS5W&#10;q2iE82yYv9YPhgfowHDo7sf+iVkzjIDH4bmB/VizxatJSLbBU8Nq40E2cUwOjA7c4y6IDT3srbBs&#10;Xp6j1WG7Ln8B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D8XpmpsCAAClBQAADgAAAAAAAAAAAAAAAAAuAgAA&#10;ZHJzL2Uyb0RvYy54bWxQSwECLQAUAAYACAAAACEA1Svz5uQAAAAPAQAADwAAAAAAAAAAAAAAAAD1&#10;BAAAZHJzL2Rvd25yZXYueG1sUEsFBgAAAAAEAAQA8wAAAAYGAAAAAA==&#10;" fillcolor="#272727 [2749]" stroked="f" strokeweight="1pt">
              <v:textbox inset=",0">
                <w:txbxContent>
                  <w:p w14:paraId="674C7558" w14:textId="77777777" w:rsidR="006129BD" w:rsidRDefault="006129BD" w:rsidP="006129BD">
                    <w:pPr>
                      <w:spacing w:after="0" w:line="240" w:lineRule="auto"/>
                      <w:jc w:val="center"/>
                      <w:rPr>
                        <w:rFonts w:ascii="Georgia" w:hAnsi="Georgia"/>
                        <w:color w:val="FFFFFF" w:themeColor="background1"/>
                        <w:sz w:val="20"/>
                        <w:szCs w:val="20"/>
                      </w:rPr>
                    </w:pPr>
                  </w:p>
                  <w:p w14:paraId="7B3E9A17"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BAA5E7D"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702272" behindDoc="0" locked="0" layoutInCell="1" allowOverlap="1" wp14:anchorId="74EA7CD3" wp14:editId="62C38FF4">
              <wp:simplePos x="0" y="0"/>
              <wp:positionH relativeFrom="column">
                <wp:posOffset>-819150</wp:posOffset>
              </wp:positionH>
              <wp:positionV relativeFrom="paragraph">
                <wp:posOffset>6718300</wp:posOffset>
              </wp:positionV>
              <wp:extent cx="7572375" cy="66675"/>
              <wp:effectExtent l="0" t="0" r="9525" b="9525"/>
              <wp:wrapNone/>
              <wp:docPr id="70" name="Rectangle 70"/>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E6FE8" id="Rectangle 70" o:spid="_x0000_s1026" style="position:absolute;margin-left:-64.5pt;margin-top:529pt;width:596.25pt;height: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701248" behindDoc="0" locked="0" layoutInCell="1" allowOverlap="1" wp14:anchorId="037673AA" wp14:editId="723FE312">
              <wp:simplePos x="0" y="0"/>
              <wp:positionH relativeFrom="column">
                <wp:posOffset>-819150</wp:posOffset>
              </wp:positionH>
              <wp:positionV relativeFrom="paragraph">
                <wp:posOffset>6813550</wp:posOffset>
              </wp:positionV>
              <wp:extent cx="7572375" cy="123825"/>
              <wp:effectExtent l="0" t="0" r="9525" b="9525"/>
              <wp:wrapNone/>
              <wp:docPr id="71" name="Rectangle 71"/>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C5419E" id="Rectangle 71" o:spid="_x0000_s1026" style="position:absolute;margin-left:-64.5pt;margin-top:536.5pt;width:596.25pt;height:9.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DHY1z5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99200" behindDoc="0" locked="0" layoutInCell="1" allowOverlap="1" wp14:anchorId="17F73116" wp14:editId="0122E31A">
              <wp:simplePos x="0" y="0"/>
              <wp:positionH relativeFrom="column">
                <wp:posOffset>-819150</wp:posOffset>
              </wp:positionH>
              <wp:positionV relativeFrom="paragraph">
                <wp:posOffset>7012305</wp:posOffset>
              </wp:positionV>
              <wp:extent cx="7572375" cy="22860"/>
              <wp:effectExtent l="0" t="0" r="0" b="0"/>
              <wp:wrapNone/>
              <wp:docPr id="72" name="Rectangle 72"/>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6775E" id="Rectangle 72" o:spid="_x0000_s1026" style="position:absolute;margin-left:-64.5pt;margin-top:552.15pt;width:596.25pt;height:1.8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" fillcolor="#bf8f00 [2407]" stroked="f" strokeweight="1pt"/>
          </w:pict>
        </mc:Fallback>
      </mc:AlternateContent>
    </w:r>
    <w:r>
      <w:rPr>
        <w:rFonts w:ascii="Georgia" w:hAnsi="Georgia"/>
        <w:noProof/>
      </w:rPr>
      <mc:AlternateContent>
        <mc:Choice Requires="wps">
          <w:drawing>
            <wp:anchor distT="0" distB="0" distL="114300" distR="114300" simplePos="0" relativeHeight="251700224" behindDoc="0" locked="0" layoutInCell="1" allowOverlap="1" wp14:anchorId="326F0236" wp14:editId="67B49A12">
              <wp:simplePos x="0" y="0"/>
              <wp:positionH relativeFrom="column">
                <wp:posOffset>-819150</wp:posOffset>
              </wp:positionH>
              <wp:positionV relativeFrom="paragraph">
                <wp:posOffset>7070725</wp:posOffset>
              </wp:positionV>
              <wp:extent cx="7572375" cy="862965"/>
              <wp:effectExtent l="0" t="0" r="9525" b="0"/>
              <wp:wrapNone/>
              <wp:docPr id="73" name="Rectangle 73"/>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84A52BF" w14:textId="77777777" w:rsidR="006129BD" w:rsidRDefault="006129BD" w:rsidP="006129BD">
                          <w:pPr>
                            <w:spacing w:after="0" w:line="240" w:lineRule="auto"/>
                            <w:jc w:val="center"/>
                            <w:rPr>
                              <w:rFonts w:ascii="Georgia" w:hAnsi="Georgia"/>
                              <w:color w:val="FFFFFF" w:themeColor="background1"/>
                              <w:sz w:val="20"/>
                              <w:szCs w:val="20"/>
                            </w:rPr>
                          </w:pPr>
                        </w:p>
                        <w:p w14:paraId="36555DC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03FA6BF7"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F0236" id="Rectangle 73" o:spid="_x0000_s1031" style="position:absolute;margin-left:-64.5pt;margin-top:556.75pt;width:596.25pt;height:6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03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5LGBgiaNVS7O0ss&#10;pHlzhl812APXzPk7ZnHAcBRxafhb/EgFXUlhkCipwf58Tx/sse/xlpIOB7ak7seGWUGJ+qpxIk6L&#10;6TRMeDygYF9q1/EwxZbFG71pLwCbqsDVZHgUg71Xe1FaaJ9wr6xCRLximmNc7MK9eOHTCsG9xMVq&#10;FY1wng3z1/rB8AAdGA7d/dg/MWuGEfA4PDewH2u2eDUJyTZ4alhtPMgmjsmB0YF73AWxoYe9FZbN&#10;y3O0OmzX5S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DS0dN5sCAAClBQAADgAAAAAAAAAAAAAAAAAuAgAA&#10;ZHJzL2Uyb0RvYy54bWxQSwECLQAUAAYACAAAACEA1Svz5uQAAAAPAQAADwAAAAAAAAAAAAAAAAD1&#10;BAAAZHJzL2Rvd25yZXYueG1sUEsFBgAAAAAEAAQA8wAAAAYGAAAAAA==&#10;" fillcolor="#272727 [2749]" stroked="f" strokeweight="1pt">
              <v:textbox inset=",0">
                <w:txbxContent>
                  <w:p w14:paraId="584A52BF" w14:textId="77777777" w:rsidR="006129BD" w:rsidRDefault="006129BD" w:rsidP="006129BD">
                    <w:pPr>
                      <w:spacing w:after="0" w:line="240" w:lineRule="auto"/>
                      <w:jc w:val="center"/>
                      <w:rPr>
                        <w:rFonts w:ascii="Georgia" w:hAnsi="Georgia"/>
                        <w:color w:val="FFFFFF" w:themeColor="background1"/>
                        <w:sz w:val="20"/>
                        <w:szCs w:val="20"/>
                      </w:rPr>
                    </w:pPr>
                  </w:p>
                  <w:p w14:paraId="36555DC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03FA6BF7"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86912" behindDoc="0" locked="0" layoutInCell="1" allowOverlap="1" wp14:anchorId="1687A2AF" wp14:editId="6C78D236">
              <wp:simplePos x="0" y="0"/>
              <wp:positionH relativeFrom="column">
                <wp:posOffset>-819150</wp:posOffset>
              </wp:positionH>
              <wp:positionV relativeFrom="paragraph">
                <wp:posOffset>6718300</wp:posOffset>
              </wp:positionV>
              <wp:extent cx="7572375" cy="66675"/>
              <wp:effectExtent l="0" t="0" r="9525" b="9525"/>
              <wp:wrapNone/>
              <wp:docPr id="42" name="Rectangle 42"/>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9A598" id="Rectangle 42" o:spid="_x0000_s1026" style="position:absolute;margin-left:-64.5pt;margin-top:529pt;width:596.2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85888" behindDoc="0" locked="0" layoutInCell="1" allowOverlap="1" wp14:anchorId="72255C1F" wp14:editId="1E4C10DE">
              <wp:simplePos x="0" y="0"/>
              <wp:positionH relativeFrom="column">
                <wp:posOffset>-819150</wp:posOffset>
              </wp:positionH>
              <wp:positionV relativeFrom="paragraph">
                <wp:posOffset>6813550</wp:posOffset>
              </wp:positionV>
              <wp:extent cx="7572375" cy="123825"/>
              <wp:effectExtent l="0" t="0" r="9525" b="9525"/>
              <wp:wrapNone/>
              <wp:docPr id="43" name="Rectangle 43"/>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60DBDF" id="Rectangle 43" o:spid="_x0000_s1026" style="position:absolute;margin-left:-64.5pt;margin-top:536.5pt;width:596.25pt;height:9.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neKoup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83840" behindDoc="0" locked="0" layoutInCell="1" allowOverlap="1" wp14:anchorId="672FD503" wp14:editId="310BAF0E">
              <wp:simplePos x="0" y="0"/>
              <wp:positionH relativeFrom="column">
                <wp:posOffset>-819150</wp:posOffset>
              </wp:positionH>
              <wp:positionV relativeFrom="paragraph">
                <wp:posOffset>7012305</wp:posOffset>
              </wp:positionV>
              <wp:extent cx="7572375" cy="22860"/>
              <wp:effectExtent l="0" t="0" r="0" b="0"/>
              <wp:wrapNone/>
              <wp:docPr id="44" name="Rectangle 44"/>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C3AE0" id="Rectangle 44" o:spid="_x0000_s1026" style="position:absolute;margin-left:-64.5pt;margin-top:552.15pt;width:596.25pt;height:1.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" fillcolor="#bf8f00 [2407]" stroked="f" strokeweight="1pt"/>
          </w:pict>
        </mc:Fallback>
      </mc:AlternateContent>
    </w:r>
    <w:r>
      <w:rPr>
        <w:rFonts w:ascii="Georgia" w:hAnsi="Georgia"/>
        <w:noProof/>
      </w:rPr>
      <mc:AlternateContent>
        <mc:Choice Requires="wps">
          <w:drawing>
            <wp:anchor distT="0" distB="0" distL="114300" distR="114300" simplePos="0" relativeHeight="251684864" behindDoc="0" locked="0" layoutInCell="1" allowOverlap="1" wp14:anchorId="28477332" wp14:editId="581B071A">
              <wp:simplePos x="0" y="0"/>
              <wp:positionH relativeFrom="column">
                <wp:posOffset>-819150</wp:posOffset>
              </wp:positionH>
              <wp:positionV relativeFrom="paragraph">
                <wp:posOffset>7070725</wp:posOffset>
              </wp:positionV>
              <wp:extent cx="7572375" cy="862965"/>
              <wp:effectExtent l="0" t="0" r="9525" b="0"/>
              <wp:wrapNone/>
              <wp:docPr id="45" name="Rectangle 45"/>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2B1C383" w14:textId="77777777" w:rsidR="006129BD" w:rsidRDefault="006129BD" w:rsidP="006129BD">
                          <w:pPr>
                            <w:spacing w:after="0" w:line="240" w:lineRule="auto"/>
                            <w:jc w:val="center"/>
                            <w:rPr>
                              <w:rFonts w:ascii="Georgia" w:hAnsi="Georgia"/>
                              <w:color w:val="FFFFFF" w:themeColor="background1"/>
                              <w:sz w:val="20"/>
                              <w:szCs w:val="20"/>
                            </w:rPr>
                          </w:pPr>
                        </w:p>
                        <w:p w14:paraId="68A657A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507E4E94"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77332" id="Rectangle 45" o:spid="_x0000_s1032" style="position:absolute;margin-left:-64.5pt;margin-top:556.75pt;width:596.25pt;height:6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ShNxGpsCAAClBQAADgAAAAAAAAAAAAAAAAAuAgAA&#10;ZHJzL2Uyb0RvYy54bWxQSwECLQAUAAYACAAAACEA1Svz5uQAAAAPAQAADwAAAAAAAAAAAAAAAAD1&#10;BAAAZHJzL2Rvd25yZXYueG1sUEsFBgAAAAAEAAQA8wAAAAYGAAAAAA==&#10;" fillcolor="#272727 [2749]" stroked="f" strokeweight="1pt">
              <v:textbox inset=",0">
                <w:txbxContent>
                  <w:p w14:paraId="32B1C383" w14:textId="77777777" w:rsidR="006129BD" w:rsidRDefault="006129BD" w:rsidP="006129BD">
                    <w:pPr>
                      <w:spacing w:after="0" w:line="240" w:lineRule="auto"/>
                      <w:jc w:val="center"/>
                      <w:rPr>
                        <w:rFonts w:ascii="Georgia" w:hAnsi="Georgia"/>
                        <w:color w:val="FFFFFF" w:themeColor="background1"/>
                        <w:sz w:val="20"/>
                        <w:szCs w:val="20"/>
                      </w:rPr>
                    </w:pPr>
                  </w:p>
                  <w:p w14:paraId="68A657A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507E4E94"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92032" behindDoc="0" locked="0" layoutInCell="1" allowOverlap="1" wp14:anchorId="1FEC444B" wp14:editId="4604AE8A">
              <wp:simplePos x="0" y="0"/>
              <wp:positionH relativeFrom="column">
                <wp:posOffset>-819150</wp:posOffset>
              </wp:positionH>
              <wp:positionV relativeFrom="paragraph">
                <wp:posOffset>6718300</wp:posOffset>
              </wp:positionV>
              <wp:extent cx="7572375" cy="66675"/>
              <wp:effectExtent l="0" t="0" r="9525" b="9525"/>
              <wp:wrapNone/>
              <wp:docPr id="50" name="Rectangle 50"/>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B5F5A" id="Rectangle 50" o:spid="_x0000_s1026" style="position:absolute;margin-left:-64.5pt;margin-top:529pt;width:596.25pt;height: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91008" behindDoc="0" locked="0" layoutInCell="1" allowOverlap="1" wp14:anchorId="3CA8ADF0" wp14:editId="2E25A6CE">
              <wp:simplePos x="0" y="0"/>
              <wp:positionH relativeFrom="column">
                <wp:posOffset>-819150</wp:posOffset>
              </wp:positionH>
              <wp:positionV relativeFrom="paragraph">
                <wp:posOffset>6813550</wp:posOffset>
              </wp:positionV>
              <wp:extent cx="7572375" cy="123825"/>
              <wp:effectExtent l="0" t="0" r="9525" b="9525"/>
              <wp:wrapNone/>
              <wp:docPr id="51" name="Rectangle 51"/>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AD70BD" id="Rectangle 51" o:spid="_x0000_s1026" style="position:absolute;margin-left:-64.5pt;margin-top:536.5pt;width:596.25pt;height:9.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HEnZtp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88960" behindDoc="0" locked="0" layoutInCell="1" allowOverlap="1" wp14:anchorId="757D05C6" wp14:editId="58536E12">
              <wp:simplePos x="0" y="0"/>
              <wp:positionH relativeFrom="column">
                <wp:posOffset>-819150</wp:posOffset>
              </wp:positionH>
              <wp:positionV relativeFrom="paragraph">
                <wp:posOffset>7012305</wp:posOffset>
              </wp:positionV>
              <wp:extent cx="7572375" cy="22860"/>
              <wp:effectExtent l="0" t="0" r="0" b="0"/>
              <wp:wrapNone/>
              <wp:docPr id="52" name="Rectangle 52"/>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15E35" id="Rectangle 52" o:spid="_x0000_s1026" style="position:absolute;margin-left:-64.5pt;margin-top:552.15pt;width:596.25pt;height:1.8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" fillcolor="#bf8f00 [2407]" stroked="f" strokeweight="1pt"/>
          </w:pict>
        </mc:Fallback>
      </mc:AlternateContent>
    </w:r>
    <w:r>
      <w:rPr>
        <w:rFonts w:ascii="Georgia" w:hAnsi="Georgia"/>
        <w:noProof/>
      </w:rPr>
      <mc:AlternateContent>
        <mc:Choice Requires="wps">
          <w:drawing>
            <wp:anchor distT="0" distB="0" distL="114300" distR="114300" simplePos="0" relativeHeight="251689984" behindDoc="0" locked="0" layoutInCell="1" allowOverlap="1" wp14:anchorId="13B28D2C" wp14:editId="43DE824A">
              <wp:simplePos x="0" y="0"/>
              <wp:positionH relativeFrom="column">
                <wp:posOffset>-819150</wp:posOffset>
              </wp:positionH>
              <wp:positionV relativeFrom="paragraph">
                <wp:posOffset>7070725</wp:posOffset>
              </wp:positionV>
              <wp:extent cx="7572375" cy="862965"/>
              <wp:effectExtent l="0" t="0" r="9525" b="0"/>
              <wp:wrapNone/>
              <wp:docPr id="53" name="Rectangle 53"/>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15AB5F1" w14:textId="77777777" w:rsidR="006129BD" w:rsidRDefault="006129BD" w:rsidP="006129BD">
                          <w:pPr>
                            <w:spacing w:after="0" w:line="240" w:lineRule="auto"/>
                            <w:jc w:val="center"/>
                            <w:rPr>
                              <w:rFonts w:ascii="Georgia" w:hAnsi="Georgia"/>
                              <w:color w:val="FFFFFF" w:themeColor="background1"/>
                              <w:sz w:val="20"/>
                              <w:szCs w:val="20"/>
                            </w:rPr>
                          </w:pPr>
                        </w:p>
                        <w:p w14:paraId="2002C056"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499584B"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28D2C" id="Rectangle 53" o:spid="_x0000_s1033" style="position:absolute;margin-left:-64.5pt;margin-top:556.75pt;width:596.25pt;height:6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W3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G2yJYBk0a6h2d5ZY&#10;SPPmDL9qsAeumfN3zOKA4Sji0vC3+JEKupLCIFFSg/35nj7YY9/jLSUdDmxJ3Y8Ns4IS9VXjRJwW&#10;02mY8HhAwb7UruNhii2LN3rTXgA2VYGryfAoBnuv9qK00D7hXlmFiHjFNMe42IV78cKnFYJ7iYvV&#10;KhrhPBvmr/WD4QE6MBy6+7F/YtYMI+BxeG5gP9Zs8WoSkm3w1LDaeJBNHJMDowP3uAtiQw97Kyyb&#10;l+doddiuy1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SPuFt5sCAAClBQAADgAAAAAAAAAAAAAAAAAuAgAA&#10;ZHJzL2Uyb0RvYy54bWxQSwECLQAUAAYACAAAACEA1Svz5uQAAAAPAQAADwAAAAAAAAAAAAAAAAD1&#10;BAAAZHJzL2Rvd25yZXYueG1sUEsFBgAAAAAEAAQA8wAAAAYGAAAAAA==&#10;" fillcolor="#272727 [2749]" stroked="f" strokeweight="1pt">
              <v:textbox inset=",0">
                <w:txbxContent>
                  <w:p w14:paraId="515AB5F1" w14:textId="77777777" w:rsidR="006129BD" w:rsidRDefault="006129BD" w:rsidP="006129BD">
                    <w:pPr>
                      <w:spacing w:after="0" w:line="240" w:lineRule="auto"/>
                      <w:jc w:val="center"/>
                      <w:rPr>
                        <w:rFonts w:ascii="Georgia" w:hAnsi="Georgia"/>
                        <w:color w:val="FFFFFF" w:themeColor="background1"/>
                        <w:sz w:val="20"/>
                        <w:szCs w:val="20"/>
                      </w:rPr>
                    </w:pPr>
                  </w:p>
                  <w:p w14:paraId="2002C056"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499584B"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6D160" w14:textId="77777777" w:rsidR="00BF62DA" w:rsidRDefault="00BF62DA" w:rsidP="006129BD">
      <w:pPr>
        <w:spacing w:after="0" w:line="240" w:lineRule="auto"/>
      </w:pPr>
      <w:r>
        <w:separator/>
      </w:r>
    </w:p>
  </w:footnote>
  <w:footnote w:type="continuationSeparator" w:id="0">
    <w:p w14:paraId="19C52A57" w14:textId="77777777" w:rsidR="00BF62DA" w:rsidRDefault="00BF62DA" w:rsidP="00612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D29C2"/>
    <w:multiLevelType w:val="hybridMultilevel"/>
    <w:tmpl w:val="5C22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01155"/>
    <w:multiLevelType w:val="hybridMultilevel"/>
    <w:tmpl w:val="3F6E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154B7"/>
    <w:multiLevelType w:val="hybridMultilevel"/>
    <w:tmpl w:val="7160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41310"/>
    <w:multiLevelType w:val="hybridMultilevel"/>
    <w:tmpl w:val="6122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80E48"/>
    <w:multiLevelType w:val="hybridMultilevel"/>
    <w:tmpl w:val="23E8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212BC"/>
    <w:multiLevelType w:val="hybridMultilevel"/>
    <w:tmpl w:val="33B4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42C42"/>
    <w:multiLevelType w:val="hybridMultilevel"/>
    <w:tmpl w:val="2EE4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0D1388"/>
    <w:multiLevelType w:val="hybridMultilevel"/>
    <w:tmpl w:val="1B60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E4200"/>
    <w:multiLevelType w:val="hybridMultilevel"/>
    <w:tmpl w:val="B988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C2419A"/>
    <w:multiLevelType w:val="hybridMultilevel"/>
    <w:tmpl w:val="C93E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FC7ECE"/>
    <w:multiLevelType w:val="hybridMultilevel"/>
    <w:tmpl w:val="F022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ED44C3"/>
    <w:multiLevelType w:val="hybridMultilevel"/>
    <w:tmpl w:val="3F504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CA4500"/>
    <w:multiLevelType w:val="hybridMultilevel"/>
    <w:tmpl w:val="CDEC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230181">
    <w:abstractNumId w:val="8"/>
  </w:num>
  <w:num w:numId="2" w16cid:durableId="797189470">
    <w:abstractNumId w:val="5"/>
  </w:num>
  <w:num w:numId="3" w16cid:durableId="81222429">
    <w:abstractNumId w:val="7"/>
  </w:num>
  <w:num w:numId="4" w16cid:durableId="1746031978">
    <w:abstractNumId w:val="0"/>
  </w:num>
  <w:num w:numId="5" w16cid:durableId="570236496">
    <w:abstractNumId w:val="12"/>
  </w:num>
  <w:num w:numId="6" w16cid:durableId="2072070346">
    <w:abstractNumId w:val="11"/>
  </w:num>
  <w:num w:numId="7" w16cid:durableId="287011686">
    <w:abstractNumId w:val="3"/>
  </w:num>
  <w:num w:numId="8" w16cid:durableId="1801336309">
    <w:abstractNumId w:val="1"/>
  </w:num>
  <w:num w:numId="9" w16cid:durableId="1348486229">
    <w:abstractNumId w:val="6"/>
  </w:num>
  <w:num w:numId="10" w16cid:durableId="1008756261">
    <w:abstractNumId w:val="2"/>
  </w:num>
  <w:num w:numId="11" w16cid:durableId="922881013">
    <w:abstractNumId w:val="9"/>
  </w:num>
  <w:num w:numId="12" w16cid:durableId="885336553">
    <w:abstractNumId w:val="10"/>
  </w:num>
  <w:num w:numId="13" w16cid:durableId="946355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F2"/>
    <w:rsid w:val="00004D44"/>
    <w:rsid w:val="00006BCB"/>
    <w:rsid w:val="00021044"/>
    <w:rsid w:val="0002213F"/>
    <w:rsid w:val="00043500"/>
    <w:rsid w:val="000449F9"/>
    <w:rsid w:val="0005202E"/>
    <w:rsid w:val="00055E02"/>
    <w:rsid w:val="00065CEF"/>
    <w:rsid w:val="000A271C"/>
    <w:rsid w:val="000C33FD"/>
    <w:rsid w:val="000D0492"/>
    <w:rsid w:val="000D6DFF"/>
    <w:rsid w:val="00101704"/>
    <w:rsid w:val="00106340"/>
    <w:rsid w:val="00125B27"/>
    <w:rsid w:val="0014527F"/>
    <w:rsid w:val="00145844"/>
    <w:rsid w:val="00151557"/>
    <w:rsid w:val="00155EFE"/>
    <w:rsid w:val="00156A58"/>
    <w:rsid w:val="001916CE"/>
    <w:rsid w:val="001A0F3A"/>
    <w:rsid w:val="001A6351"/>
    <w:rsid w:val="001B5555"/>
    <w:rsid w:val="001C0EB0"/>
    <w:rsid w:val="001C547A"/>
    <w:rsid w:val="001C7302"/>
    <w:rsid w:val="001D4247"/>
    <w:rsid w:val="001D7CF0"/>
    <w:rsid w:val="00202A4E"/>
    <w:rsid w:val="00216E17"/>
    <w:rsid w:val="00217159"/>
    <w:rsid w:val="002277B1"/>
    <w:rsid w:val="00242430"/>
    <w:rsid w:val="00266A42"/>
    <w:rsid w:val="00280FDA"/>
    <w:rsid w:val="00284EA4"/>
    <w:rsid w:val="00285447"/>
    <w:rsid w:val="0029138E"/>
    <w:rsid w:val="002A084B"/>
    <w:rsid w:val="002A12F3"/>
    <w:rsid w:val="002B320E"/>
    <w:rsid w:val="002C648D"/>
    <w:rsid w:val="002C7649"/>
    <w:rsid w:val="002D61DA"/>
    <w:rsid w:val="0030117C"/>
    <w:rsid w:val="00301B05"/>
    <w:rsid w:val="00315BD0"/>
    <w:rsid w:val="00317C7A"/>
    <w:rsid w:val="00321BE4"/>
    <w:rsid w:val="00324247"/>
    <w:rsid w:val="0035235D"/>
    <w:rsid w:val="00372143"/>
    <w:rsid w:val="003A5CF7"/>
    <w:rsid w:val="003A7AFD"/>
    <w:rsid w:val="003C4549"/>
    <w:rsid w:val="003F0E65"/>
    <w:rsid w:val="00415C07"/>
    <w:rsid w:val="004248FC"/>
    <w:rsid w:val="004314C5"/>
    <w:rsid w:val="00433C2D"/>
    <w:rsid w:val="0044376E"/>
    <w:rsid w:val="00445634"/>
    <w:rsid w:val="00464183"/>
    <w:rsid w:val="00481CFB"/>
    <w:rsid w:val="00486D1A"/>
    <w:rsid w:val="004B3CAA"/>
    <w:rsid w:val="004C0CA3"/>
    <w:rsid w:val="004C7185"/>
    <w:rsid w:val="004D0559"/>
    <w:rsid w:val="004E23DA"/>
    <w:rsid w:val="004F2822"/>
    <w:rsid w:val="00515B32"/>
    <w:rsid w:val="00523405"/>
    <w:rsid w:val="00524F85"/>
    <w:rsid w:val="0052506E"/>
    <w:rsid w:val="005419CB"/>
    <w:rsid w:val="00567817"/>
    <w:rsid w:val="00575DF8"/>
    <w:rsid w:val="00577C29"/>
    <w:rsid w:val="00591095"/>
    <w:rsid w:val="005966D5"/>
    <w:rsid w:val="005B1A66"/>
    <w:rsid w:val="005B39BC"/>
    <w:rsid w:val="005C4675"/>
    <w:rsid w:val="005C48F2"/>
    <w:rsid w:val="005D1C90"/>
    <w:rsid w:val="005F2D04"/>
    <w:rsid w:val="00600F4F"/>
    <w:rsid w:val="00607869"/>
    <w:rsid w:val="006117AB"/>
    <w:rsid w:val="006129BD"/>
    <w:rsid w:val="00651FE3"/>
    <w:rsid w:val="00656059"/>
    <w:rsid w:val="00661954"/>
    <w:rsid w:val="00665A24"/>
    <w:rsid w:val="00672D74"/>
    <w:rsid w:val="00675ABF"/>
    <w:rsid w:val="006B7C7A"/>
    <w:rsid w:val="006C5EE9"/>
    <w:rsid w:val="006D4B2D"/>
    <w:rsid w:val="006E51B9"/>
    <w:rsid w:val="006F1317"/>
    <w:rsid w:val="006F6364"/>
    <w:rsid w:val="006F7D68"/>
    <w:rsid w:val="007055B4"/>
    <w:rsid w:val="00713DAE"/>
    <w:rsid w:val="0071444D"/>
    <w:rsid w:val="00717C38"/>
    <w:rsid w:val="0076237C"/>
    <w:rsid w:val="00776042"/>
    <w:rsid w:val="00790792"/>
    <w:rsid w:val="007B5C90"/>
    <w:rsid w:val="007B6387"/>
    <w:rsid w:val="007B6C48"/>
    <w:rsid w:val="007C5C7D"/>
    <w:rsid w:val="007E1007"/>
    <w:rsid w:val="007E4849"/>
    <w:rsid w:val="007E778C"/>
    <w:rsid w:val="00821F75"/>
    <w:rsid w:val="008401D6"/>
    <w:rsid w:val="008478BF"/>
    <w:rsid w:val="00863C32"/>
    <w:rsid w:val="008669FF"/>
    <w:rsid w:val="00877BF5"/>
    <w:rsid w:val="00892B76"/>
    <w:rsid w:val="0089575D"/>
    <w:rsid w:val="008A40A6"/>
    <w:rsid w:val="008A51CD"/>
    <w:rsid w:val="008B09E1"/>
    <w:rsid w:val="008B7B72"/>
    <w:rsid w:val="008C6CBC"/>
    <w:rsid w:val="008D096C"/>
    <w:rsid w:val="008E2D86"/>
    <w:rsid w:val="008F50D4"/>
    <w:rsid w:val="00905927"/>
    <w:rsid w:val="00936DE3"/>
    <w:rsid w:val="00942BE6"/>
    <w:rsid w:val="00951C3F"/>
    <w:rsid w:val="0099693E"/>
    <w:rsid w:val="009A572D"/>
    <w:rsid w:val="009A74BE"/>
    <w:rsid w:val="009D1B5E"/>
    <w:rsid w:val="009E5371"/>
    <w:rsid w:val="009F6641"/>
    <w:rsid w:val="00A00EF7"/>
    <w:rsid w:val="00A07671"/>
    <w:rsid w:val="00A357E6"/>
    <w:rsid w:val="00A35C3B"/>
    <w:rsid w:val="00A77EA5"/>
    <w:rsid w:val="00A82862"/>
    <w:rsid w:val="00A94196"/>
    <w:rsid w:val="00AA4645"/>
    <w:rsid w:val="00AC5322"/>
    <w:rsid w:val="00AE59D9"/>
    <w:rsid w:val="00AF033E"/>
    <w:rsid w:val="00B22B58"/>
    <w:rsid w:val="00B2654D"/>
    <w:rsid w:val="00B33299"/>
    <w:rsid w:val="00B36956"/>
    <w:rsid w:val="00B423BA"/>
    <w:rsid w:val="00B51148"/>
    <w:rsid w:val="00B53E10"/>
    <w:rsid w:val="00B674BA"/>
    <w:rsid w:val="00B70C84"/>
    <w:rsid w:val="00B73AA8"/>
    <w:rsid w:val="00B82A61"/>
    <w:rsid w:val="00B9220A"/>
    <w:rsid w:val="00BF62DA"/>
    <w:rsid w:val="00C018AF"/>
    <w:rsid w:val="00C43264"/>
    <w:rsid w:val="00C43EE3"/>
    <w:rsid w:val="00C47EC9"/>
    <w:rsid w:val="00C51C43"/>
    <w:rsid w:val="00C815AB"/>
    <w:rsid w:val="00C87F5F"/>
    <w:rsid w:val="00CA1371"/>
    <w:rsid w:val="00CA6C44"/>
    <w:rsid w:val="00CB03D3"/>
    <w:rsid w:val="00CB659A"/>
    <w:rsid w:val="00CD6346"/>
    <w:rsid w:val="00D30986"/>
    <w:rsid w:val="00D35D3C"/>
    <w:rsid w:val="00D371C3"/>
    <w:rsid w:val="00D5581B"/>
    <w:rsid w:val="00D70000"/>
    <w:rsid w:val="00D863FB"/>
    <w:rsid w:val="00DB6403"/>
    <w:rsid w:val="00DC2F6F"/>
    <w:rsid w:val="00DD2F92"/>
    <w:rsid w:val="00DE78B8"/>
    <w:rsid w:val="00DE78CD"/>
    <w:rsid w:val="00DF0B71"/>
    <w:rsid w:val="00E10240"/>
    <w:rsid w:val="00E112F2"/>
    <w:rsid w:val="00E52CD4"/>
    <w:rsid w:val="00E624E2"/>
    <w:rsid w:val="00E810D4"/>
    <w:rsid w:val="00EC01B3"/>
    <w:rsid w:val="00ED39FB"/>
    <w:rsid w:val="00ED6CA2"/>
    <w:rsid w:val="00EF585F"/>
    <w:rsid w:val="00EF5A61"/>
    <w:rsid w:val="00EF5D75"/>
    <w:rsid w:val="00EF6AC5"/>
    <w:rsid w:val="00F0769F"/>
    <w:rsid w:val="00F32F06"/>
    <w:rsid w:val="00F36CA6"/>
    <w:rsid w:val="00F37B35"/>
    <w:rsid w:val="00F75944"/>
    <w:rsid w:val="00F841C6"/>
    <w:rsid w:val="00F90FF9"/>
    <w:rsid w:val="00F94DE6"/>
    <w:rsid w:val="00FB27FA"/>
    <w:rsid w:val="00FB2FED"/>
    <w:rsid w:val="00FC31D9"/>
    <w:rsid w:val="00FC32DF"/>
    <w:rsid w:val="00FD6B15"/>
    <w:rsid w:val="00FD7A9E"/>
    <w:rsid w:val="00FF3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227A4"/>
  <w15:chartTrackingRefBased/>
  <w15:docId w15:val="{2370CDB7-32FD-49D1-9DEB-F46AEAC6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9BD"/>
  </w:style>
  <w:style w:type="paragraph" w:styleId="Footer">
    <w:name w:val="footer"/>
    <w:basedOn w:val="Normal"/>
    <w:link w:val="FooterChar"/>
    <w:uiPriority w:val="99"/>
    <w:unhideWhenUsed/>
    <w:rsid w:val="00612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9BD"/>
  </w:style>
  <w:style w:type="paragraph" w:styleId="ListParagraph">
    <w:name w:val="List Paragraph"/>
    <w:basedOn w:val="Normal"/>
    <w:uiPriority w:val="34"/>
    <w:qFormat/>
    <w:rsid w:val="00EF585F"/>
    <w:pPr>
      <w:ind w:left="720"/>
      <w:contextualSpacing/>
    </w:pPr>
  </w:style>
  <w:style w:type="paragraph" w:styleId="PlainText">
    <w:name w:val="Plain Text"/>
    <w:basedOn w:val="Normal"/>
    <w:link w:val="PlainTextChar"/>
    <w:rsid w:val="004C718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C718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401138">
      <w:bodyDiv w:val="1"/>
      <w:marLeft w:val="0"/>
      <w:marRight w:val="0"/>
      <w:marTop w:val="0"/>
      <w:marBottom w:val="0"/>
      <w:divBdr>
        <w:top w:val="none" w:sz="0" w:space="0" w:color="auto"/>
        <w:left w:val="none" w:sz="0" w:space="0" w:color="auto"/>
        <w:bottom w:val="none" w:sz="0" w:space="0" w:color="auto"/>
        <w:right w:val="none" w:sz="0" w:space="0" w:color="auto"/>
      </w:divBdr>
    </w:div>
    <w:div w:id="190259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ustom%20Office%20Templates\City%20of%20Templ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29D42-3CDE-4006-BE43-43C06038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City of Temple Letterhead</Template>
  <TotalTime>25</TotalTime>
  <Pages>2</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Misty O’Reilly</cp:lastModifiedBy>
  <cp:revision>8</cp:revision>
  <cp:lastPrinted>2021-12-16T19:11:00Z</cp:lastPrinted>
  <dcterms:created xsi:type="dcterms:W3CDTF">2023-11-09T18:45:00Z</dcterms:created>
  <dcterms:modified xsi:type="dcterms:W3CDTF">2023-11-10T17:22:00Z</dcterms:modified>
</cp:coreProperties>
</file>