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F3209" w14:textId="77777777" w:rsidR="008B09E1" w:rsidRPr="00662767" w:rsidRDefault="008B09E1" w:rsidP="00BE5BE9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662767">
        <w:rPr>
          <w:rFonts w:cstheme="minorHAnsi"/>
          <w:b/>
          <w:bCs/>
          <w:sz w:val="24"/>
          <w:szCs w:val="24"/>
        </w:rPr>
        <w:t>CITY OF TEMPLE, GEORGIA</w:t>
      </w:r>
    </w:p>
    <w:p w14:paraId="0B4739A7" w14:textId="040CF1AA" w:rsidR="008B09E1" w:rsidRPr="00662767" w:rsidRDefault="008B09E1" w:rsidP="00BE5BE9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662767">
        <w:rPr>
          <w:rFonts w:cstheme="minorHAnsi"/>
          <w:b/>
          <w:bCs/>
          <w:sz w:val="24"/>
          <w:szCs w:val="24"/>
        </w:rPr>
        <w:t>Job Description</w:t>
      </w:r>
    </w:p>
    <w:p w14:paraId="467B60AF" w14:textId="77777777" w:rsidR="008B09E1" w:rsidRPr="00FE6EE6" w:rsidRDefault="008B09E1" w:rsidP="008B09E1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0638E914" w14:textId="4A5A23E5" w:rsidR="008B09E1" w:rsidRPr="00FE6EE6" w:rsidRDefault="008B09E1" w:rsidP="008B09E1">
      <w:pPr>
        <w:spacing w:after="0" w:line="240" w:lineRule="auto"/>
        <w:rPr>
          <w:rFonts w:cstheme="minorHAnsi"/>
        </w:rPr>
      </w:pPr>
      <w:r w:rsidRPr="00FE6EE6">
        <w:rPr>
          <w:rFonts w:cstheme="minorHAnsi"/>
          <w:b/>
          <w:bCs/>
        </w:rPr>
        <w:t>Job Title</w:t>
      </w:r>
      <w:proofErr w:type="gramStart"/>
      <w:r w:rsidRPr="00FE6EE6">
        <w:rPr>
          <w:rFonts w:cstheme="minorHAnsi"/>
          <w:b/>
          <w:bCs/>
        </w:rPr>
        <w:t xml:space="preserve">: </w:t>
      </w:r>
      <w:r w:rsidRPr="00FE6EE6">
        <w:rPr>
          <w:rFonts w:cstheme="minorHAnsi"/>
          <w:b/>
          <w:bCs/>
        </w:rPr>
        <w:tab/>
      </w:r>
      <w:r w:rsidR="00C4658A" w:rsidRPr="00FE6EE6">
        <w:rPr>
          <w:rFonts w:cstheme="minorHAnsi"/>
        </w:rPr>
        <w:t>Finance</w:t>
      </w:r>
      <w:proofErr w:type="gramEnd"/>
      <w:r w:rsidR="00C4658A" w:rsidRPr="00FE6EE6">
        <w:rPr>
          <w:rFonts w:cstheme="minorHAnsi"/>
        </w:rPr>
        <w:t xml:space="preserve"> Accountant</w:t>
      </w:r>
    </w:p>
    <w:p w14:paraId="50524D07" w14:textId="5CE7B284" w:rsidR="008B09E1" w:rsidRPr="00FE6EE6" w:rsidRDefault="008B09E1" w:rsidP="008B09E1">
      <w:pPr>
        <w:spacing w:after="0" w:line="240" w:lineRule="auto"/>
        <w:rPr>
          <w:rFonts w:cstheme="minorHAnsi"/>
        </w:rPr>
      </w:pPr>
      <w:r w:rsidRPr="00FE6EE6">
        <w:rPr>
          <w:rFonts w:cstheme="minorHAnsi"/>
          <w:b/>
          <w:bCs/>
        </w:rPr>
        <w:t>Department</w:t>
      </w:r>
      <w:proofErr w:type="gramStart"/>
      <w:r w:rsidRPr="00FE6EE6">
        <w:rPr>
          <w:rFonts w:cstheme="minorHAnsi"/>
          <w:b/>
          <w:bCs/>
        </w:rPr>
        <w:t xml:space="preserve">: </w:t>
      </w:r>
      <w:r w:rsidRPr="00FE6EE6">
        <w:rPr>
          <w:rFonts w:cstheme="minorHAnsi"/>
          <w:b/>
          <w:bCs/>
        </w:rPr>
        <w:tab/>
      </w:r>
      <w:r w:rsidR="00C33CCD" w:rsidRPr="00FE6EE6">
        <w:rPr>
          <w:rFonts w:cstheme="minorHAnsi"/>
        </w:rPr>
        <w:t>City</w:t>
      </w:r>
      <w:proofErr w:type="gramEnd"/>
      <w:r w:rsidR="00C33CCD" w:rsidRPr="00FE6EE6">
        <w:rPr>
          <w:rFonts w:cstheme="minorHAnsi"/>
        </w:rPr>
        <w:t xml:space="preserve"> Hall</w:t>
      </w:r>
    </w:p>
    <w:p w14:paraId="0061D831" w14:textId="1D4F7CA3" w:rsidR="008B09E1" w:rsidRPr="00FE6EE6" w:rsidRDefault="008B09E1" w:rsidP="008B09E1">
      <w:pPr>
        <w:spacing w:after="0" w:line="240" w:lineRule="auto"/>
        <w:rPr>
          <w:rFonts w:cstheme="minorHAnsi"/>
        </w:rPr>
      </w:pPr>
      <w:r w:rsidRPr="00FE6EE6">
        <w:rPr>
          <w:rFonts w:cstheme="minorHAnsi"/>
          <w:b/>
          <w:bCs/>
        </w:rPr>
        <w:t>Pay Grade</w:t>
      </w:r>
      <w:proofErr w:type="gramStart"/>
      <w:r w:rsidRPr="00FE6EE6">
        <w:rPr>
          <w:rFonts w:cstheme="minorHAnsi"/>
          <w:b/>
          <w:bCs/>
        </w:rPr>
        <w:t xml:space="preserve">: </w:t>
      </w:r>
      <w:r w:rsidRPr="00FE6EE6">
        <w:rPr>
          <w:rFonts w:cstheme="minorHAnsi"/>
          <w:b/>
          <w:bCs/>
        </w:rPr>
        <w:tab/>
      </w:r>
      <w:r w:rsidR="009605CE" w:rsidRPr="00FE6EE6">
        <w:rPr>
          <w:rFonts w:cstheme="minorHAnsi"/>
        </w:rPr>
        <w:t>21</w:t>
      </w:r>
      <w:proofErr w:type="gramEnd"/>
      <w:r w:rsidR="00DE561A">
        <w:rPr>
          <w:rFonts w:cstheme="minorHAnsi"/>
        </w:rPr>
        <w:t xml:space="preserve"> non-</w:t>
      </w:r>
      <w:r w:rsidR="00C33CCD" w:rsidRPr="00FE6EE6">
        <w:rPr>
          <w:rFonts w:cstheme="minorHAnsi"/>
        </w:rPr>
        <w:t>exempt</w:t>
      </w:r>
    </w:p>
    <w:p w14:paraId="1DE92801" w14:textId="76F836DF" w:rsidR="00A6426E" w:rsidRPr="00FE6EE6" w:rsidRDefault="000149F4" w:rsidP="00C33CCD">
      <w:pPr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pict w14:anchorId="47B6FB30">
          <v:rect id="_x0000_i1025" style="width:0;height:1.5pt" o:hralign="center" o:hrstd="t" o:hr="t" fillcolor="#a0a0a0" stroked="f"/>
        </w:pict>
      </w:r>
    </w:p>
    <w:p w14:paraId="6B4EFEFE" w14:textId="27DDE3DF" w:rsidR="00E26272" w:rsidRPr="00FE6EE6" w:rsidRDefault="009605CE" w:rsidP="009605CE">
      <w:pPr>
        <w:pStyle w:val="Default"/>
        <w:rPr>
          <w:rFonts w:asciiTheme="minorHAnsi" w:hAnsiTheme="minorHAnsi" w:cstheme="minorHAnsi"/>
        </w:rPr>
      </w:pPr>
      <w:r w:rsidRPr="00FE6EE6">
        <w:rPr>
          <w:rFonts w:asciiTheme="minorHAnsi" w:hAnsiTheme="minorHAnsi" w:cstheme="minorHAnsi"/>
          <w:b/>
          <w:bCs/>
        </w:rPr>
        <w:t>Major Function and Purpose:</w:t>
      </w:r>
      <w:r w:rsidR="000149F4">
        <w:rPr>
          <w:rFonts w:asciiTheme="minorHAnsi" w:hAnsiTheme="minorHAnsi" w:cstheme="minorHAnsi"/>
          <w:b/>
          <w:bCs/>
        </w:rPr>
        <w:t xml:space="preserve"> </w:t>
      </w:r>
      <w:r w:rsidR="00A6426E" w:rsidRPr="00FE6EE6">
        <w:rPr>
          <w:rFonts w:asciiTheme="minorHAnsi" w:hAnsiTheme="minorHAnsi" w:cstheme="minorHAnsi"/>
          <w:sz w:val="22"/>
          <w:szCs w:val="22"/>
        </w:rPr>
        <w:t>The Finance Accountant</w:t>
      </w:r>
      <w:r w:rsidR="000149F4">
        <w:rPr>
          <w:rFonts w:asciiTheme="minorHAnsi" w:hAnsiTheme="minorHAnsi" w:cstheme="minorHAnsi"/>
          <w:sz w:val="22"/>
          <w:szCs w:val="22"/>
        </w:rPr>
        <w:t xml:space="preserve"> is</w:t>
      </w:r>
      <w:r w:rsidR="00A6426E" w:rsidRPr="00FE6EE6">
        <w:rPr>
          <w:rFonts w:asciiTheme="minorHAnsi" w:hAnsiTheme="minorHAnsi" w:cstheme="minorHAnsi"/>
          <w:sz w:val="22"/>
          <w:szCs w:val="22"/>
        </w:rPr>
        <w:t xml:space="preserve"> responsible for </w:t>
      </w:r>
      <w:r w:rsidR="000149F4">
        <w:rPr>
          <w:rFonts w:asciiTheme="minorHAnsi" w:hAnsiTheme="minorHAnsi" w:cstheme="minorHAnsi"/>
          <w:sz w:val="22"/>
          <w:szCs w:val="22"/>
        </w:rPr>
        <w:t>overseeing</w:t>
      </w:r>
      <w:r w:rsidR="00A6426E" w:rsidRPr="00FE6EE6">
        <w:rPr>
          <w:rFonts w:asciiTheme="minorHAnsi" w:hAnsiTheme="minorHAnsi" w:cstheme="minorHAnsi"/>
          <w:sz w:val="22"/>
          <w:szCs w:val="22"/>
        </w:rPr>
        <w:t xml:space="preserve"> the Finance function</w:t>
      </w:r>
      <w:r w:rsidR="000149F4">
        <w:rPr>
          <w:rFonts w:asciiTheme="minorHAnsi" w:hAnsiTheme="minorHAnsi" w:cstheme="minorHAnsi"/>
          <w:sz w:val="22"/>
          <w:szCs w:val="22"/>
        </w:rPr>
        <w:t>s</w:t>
      </w:r>
      <w:r w:rsidR="00A6426E" w:rsidRPr="00FE6EE6">
        <w:rPr>
          <w:rFonts w:asciiTheme="minorHAnsi" w:hAnsiTheme="minorHAnsi" w:cstheme="minorHAnsi"/>
          <w:sz w:val="22"/>
          <w:szCs w:val="22"/>
        </w:rPr>
        <w:t xml:space="preserve"> for the City of Temple. The Finance Accountant will coordinate financial activities for the City Administrator and Elected Officials</w:t>
      </w:r>
      <w:r w:rsidR="000149F4">
        <w:rPr>
          <w:rFonts w:asciiTheme="minorHAnsi" w:hAnsiTheme="minorHAnsi" w:cstheme="minorHAnsi"/>
          <w:sz w:val="22"/>
          <w:szCs w:val="22"/>
        </w:rPr>
        <w:t>,</w:t>
      </w:r>
      <w:r w:rsidR="00A6426E" w:rsidRPr="00FE6EE6">
        <w:rPr>
          <w:rFonts w:asciiTheme="minorHAnsi" w:hAnsiTheme="minorHAnsi" w:cstheme="minorHAnsi"/>
          <w:sz w:val="22"/>
          <w:szCs w:val="22"/>
        </w:rPr>
        <w:t xml:space="preserve"> </w:t>
      </w:r>
      <w:r w:rsidRPr="00FE6EE6">
        <w:rPr>
          <w:rFonts w:asciiTheme="minorHAnsi" w:hAnsiTheme="minorHAnsi" w:cstheme="minorHAnsi"/>
          <w:sz w:val="22"/>
          <w:szCs w:val="22"/>
        </w:rPr>
        <w:t>including</w:t>
      </w:r>
      <w:r w:rsidR="00A6426E" w:rsidRPr="00FE6EE6">
        <w:rPr>
          <w:rFonts w:asciiTheme="minorHAnsi" w:hAnsiTheme="minorHAnsi" w:cstheme="minorHAnsi"/>
          <w:sz w:val="22"/>
          <w:szCs w:val="22"/>
        </w:rPr>
        <w:t xml:space="preserve"> ensuring compliance with all applicable codes, laws, rules, regulations, standards, policies</w:t>
      </w:r>
      <w:r w:rsidRPr="00FE6EE6">
        <w:rPr>
          <w:rFonts w:asciiTheme="minorHAnsi" w:hAnsiTheme="minorHAnsi" w:cstheme="minorHAnsi"/>
          <w:sz w:val="22"/>
          <w:szCs w:val="22"/>
        </w:rPr>
        <w:t>,</w:t>
      </w:r>
      <w:r w:rsidR="00A6426E" w:rsidRPr="00FE6EE6">
        <w:rPr>
          <w:rFonts w:asciiTheme="minorHAnsi" w:hAnsiTheme="minorHAnsi" w:cstheme="minorHAnsi"/>
          <w:sz w:val="22"/>
          <w:szCs w:val="22"/>
        </w:rPr>
        <w:t xml:space="preserve"> and procedures</w:t>
      </w:r>
      <w:r w:rsidRPr="00FE6EE6">
        <w:rPr>
          <w:rFonts w:asciiTheme="minorHAnsi" w:hAnsiTheme="minorHAnsi" w:cstheme="minorHAnsi"/>
          <w:sz w:val="22"/>
          <w:szCs w:val="22"/>
        </w:rPr>
        <w:t>,</w:t>
      </w:r>
      <w:r w:rsidR="00A6426E" w:rsidRPr="00FE6EE6">
        <w:rPr>
          <w:rFonts w:asciiTheme="minorHAnsi" w:hAnsiTheme="minorHAnsi" w:cstheme="minorHAnsi"/>
          <w:sz w:val="22"/>
          <w:szCs w:val="22"/>
        </w:rPr>
        <w:t xml:space="preserve"> and will initiate any action with the City Administrator as necessary to correct deviations or violations. The Finance Accountant will provide </w:t>
      </w:r>
      <w:r w:rsidR="000149F4">
        <w:rPr>
          <w:rFonts w:asciiTheme="minorHAnsi" w:hAnsiTheme="minorHAnsi" w:cstheme="minorHAnsi"/>
          <w:sz w:val="22"/>
          <w:szCs w:val="22"/>
        </w:rPr>
        <w:t xml:space="preserve">daily guidance and oversight to staff </w:t>
      </w:r>
      <w:r w:rsidR="00A6426E" w:rsidRPr="00FE6EE6">
        <w:rPr>
          <w:rFonts w:asciiTheme="minorHAnsi" w:hAnsiTheme="minorHAnsi" w:cstheme="minorHAnsi"/>
          <w:sz w:val="22"/>
          <w:szCs w:val="22"/>
        </w:rPr>
        <w:t xml:space="preserve">in </w:t>
      </w:r>
      <w:r w:rsidR="000149F4">
        <w:rPr>
          <w:rFonts w:asciiTheme="minorHAnsi" w:hAnsiTheme="minorHAnsi" w:cstheme="minorHAnsi"/>
          <w:sz w:val="22"/>
          <w:szCs w:val="22"/>
        </w:rPr>
        <w:t>performing</w:t>
      </w:r>
      <w:r w:rsidR="00A6426E" w:rsidRPr="00FE6EE6">
        <w:rPr>
          <w:rFonts w:asciiTheme="minorHAnsi" w:hAnsiTheme="minorHAnsi" w:cstheme="minorHAnsi"/>
          <w:sz w:val="22"/>
          <w:szCs w:val="22"/>
        </w:rPr>
        <w:t xml:space="preserve"> finance tasks and responsibilities. The </w:t>
      </w:r>
      <w:r w:rsidRPr="00FE6EE6">
        <w:rPr>
          <w:rFonts w:asciiTheme="minorHAnsi" w:hAnsiTheme="minorHAnsi" w:cstheme="minorHAnsi"/>
          <w:sz w:val="22"/>
          <w:szCs w:val="22"/>
        </w:rPr>
        <w:t>accountant</w:t>
      </w:r>
      <w:r w:rsidR="00A6426E" w:rsidRPr="00FE6EE6">
        <w:rPr>
          <w:rFonts w:asciiTheme="minorHAnsi" w:hAnsiTheme="minorHAnsi" w:cstheme="minorHAnsi"/>
          <w:sz w:val="22"/>
          <w:szCs w:val="22"/>
        </w:rPr>
        <w:t xml:space="preserve"> will establish and maintain effective working relationships with all levels of staff, elected officials, auditors, agency representatives</w:t>
      </w:r>
      <w:r w:rsidRPr="00FE6EE6">
        <w:rPr>
          <w:rFonts w:asciiTheme="minorHAnsi" w:hAnsiTheme="minorHAnsi" w:cstheme="minorHAnsi"/>
          <w:sz w:val="22"/>
          <w:szCs w:val="22"/>
        </w:rPr>
        <w:t>,</w:t>
      </w:r>
      <w:r w:rsidR="00A6426E" w:rsidRPr="00FE6EE6">
        <w:rPr>
          <w:rFonts w:asciiTheme="minorHAnsi" w:hAnsiTheme="minorHAnsi" w:cstheme="minorHAnsi"/>
          <w:sz w:val="22"/>
          <w:szCs w:val="22"/>
        </w:rPr>
        <w:t xml:space="preserve"> and the </w:t>
      </w:r>
      <w:r w:rsidR="00C4658A" w:rsidRPr="00FE6EE6">
        <w:rPr>
          <w:rFonts w:asciiTheme="minorHAnsi" w:hAnsiTheme="minorHAnsi" w:cstheme="minorHAnsi"/>
          <w:sz w:val="22"/>
          <w:szCs w:val="22"/>
        </w:rPr>
        <w:t>public</w:t>
      </w:r>
      <w:r w:rsidR="00A6426E" w:rsidRPr="00FE6EE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338D348" w14:textId="77777777" w:rsidR="00E26272" w:rsidRPr="00FE6EE6" w:rsidRDefault="00E26272" w:rsidP="00A6426E">
      <w:pPr>
        <w:spacing w:after="0" w:line="240" w:lineRule="auto"/>
        <w:rPr>
          <w:rFonts w:cstheme="minorHAnsi"/>
        </w:rPr>
      </w:pPr>
    </w:p>
    <w:p w14:paraId="1E468860" w14:textId="77777777" w:rsidR="00C4658A" w:rsidRPr="00FE6EE6" w:rsidRDefault="00A6426E" w:rsidP="00A6426E">
      <w:pPr>
        <w:spacing w:after="0" w:line="240" w:lineRule="auto"/>
        <w:rPr>
          <w:rFonts w:cstheme="minorHAnsi"/>
          <w:b/>
          <w:bCs/>
        </w:rPr>
      </w:pPr>
      <w:r w:rsidRPr="00FE6EE6">
        <w:rPr>
          <w:rFonts w:cstheme="minorHAnsi"/>
          <w:b/>
          <w:bCs/>
        </w:rPr>
        <w:t xml:space="preserve">Duties and Responsibilities: </w:t>
      </w:r>
    </w:p>
    <w:p w14:paraId="49889F46" w14:textId="7E18476B" w:rsidR="00C4658A" w:rsidRPr="00FE6EE6" w:rsidRDefault="00A6426E" w:rsidP="00C4658A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FE6EE6">
        <w:rPr>
          <w:rFonts w:cstheme="minorHAnsi"/>
        </w:rPr>
        <w:t xml:space="preserve">Performs all operational responsibilities of the Finance function </w:t>
      </w:r>
      <w:r w:rsidR="00AD0833">
        <w:rPr>
          <w:rFonts w:cstheme="minorHAnsi"/>
        </w:rPr>
        <w:t>by</w:t>
      </w:r>
      <w:r w:rsidRPr="00FE6EE6">
        <w:rPr>
          <w:rFonts w:cstheme="minorHAnsi"/>
        </w:rPr>
        <w:t xml:space="preserve"> sound government accounting rules and financial management principles</w:t>
      </w:r>
    </w:p>
    <w:p w14:paraId="239C80D2" w14:textId="1FF30153" w:rsidR="00C4658A" w:rsidRPr="00FE6EE6" w:rsidRDefault="00A6426E" w:rsidP="00C4658A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FE6EE6">
        <w:rPr>
          <w:rFonts w:cstheme="minorHAnsi"/>
        </w:rPr>
        <w:t xml:space="preserve">Assists the City Administrator in developing, recommending, updating, and implementing financial policies and </w:t>
      </w:r>
      <w:r w:rsidR="00C4658A" w:rsidRPr="00FE6EE6">
        <w:rPr>
          <w:rFonts w:cstheme="minorHAnsi"/>
        </w:rPr>
        <w:t>procedures</w:t>
      </w:r>
      <w:r w:rsidR="000149F4">
        <w:rPr>
          <w:rFonts w:cstheme="minorHAnsi"/>
        </w:rPr>
        <w:t xml:space="preserve"> and budgets</w:t>
      </w:r>
    </w:p>
    <w:p w14:paraId="092EED6C" w14:textId="50272149" w:rsidR="00C4658A" w:rsidRPr="00FE6EE6" w:rsidRDefault="00A6426E" w:rsidP="00C4658A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FE6EE6">
        <w:rPr>
          <w:rFonts w:cstheme="minorHAnsi"/>
        </w:rPr>
        <w:t>Preparing valid and accurate accounting and financial reports</w:t>
      </w:r>
    </w:p>
    <w:p w14:paraId="6BB5AA47" w14:textId="6BA0084A" w:rsidR="00C4658A" w:rsidRPr="00FE6EE6" w:rsidRDefault="00A6426E" w:rsidP="00C4658A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FE6EE6">
        <w:rPr>
          <w:rFonts w:cstheme="minorHAnsi"/>
        </w:rPr>
        <w:t>Maintaining cash flow, monitoring taxation transactions</w:t>
      </w:r>
      <w:r w:rsidR="00C4658A" w:rsidRPr="00FE6EE6">
        <w:rPr>
          <w:rFonts w:cstheme="minorHAnsi"/>
        </w:rPr>
        <w:t>,</w:t>
      </w:r>
      <w:r w:rsidRPr="00FE6EE6">
        <w:rPr>
          <w:rFonts w:cstheme="minorHAnsi"/>
        </w:rPr>
        <w:t xml:space="preserve"> and budgeting</w:t>
      </w:r>
    </w:p>
    <w:p w14:paraId="7A7BE0D4" w14:textId="56946F98" w:rsidR="00C4658A" w:rsidRPr="00FE6EE6" w:rsidRDefault="00A6426E" w:rsidP="00C4658A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FE6EE6">
        <w:rPr>
          <w:rFonts w:cstheme="minorHAnsi"/>
        </w:rPr>
        <w:t>Overseeing accounting and finance processes to ensure their accuracy and completeness</w:t>
      </w:r>
      <w:r w:rsidR="000149F4">
        <w:rPr>
          <w:rFonts w:cstheme="minorHAnsi"/>
        </w:rPr>
        <w:t>,</w:t>
      </w:r>
      <w:r w:rsidRPr="00FE6EE6">
        <w:rPr>
          <w:rFonts w:cstheme="minorHAnsi"/>
        </w:rPr>
        <w:t xml:space="preserve"> as well as complying with accounting principles and city policy</w:t>
      </w:r>
    </w:p>
    <w:p w14:paraId="40EA22CD" w14:textId="7C06C7EF" w:rsidR="00C4658A" w:rsidRPr="00FE6EE6" w:rsidRDefault="00A6426E" w:rsidP="00C4658A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FE6EE6">
        <w:rPr>
          <w:rFonts w:cstheme="minorHAnsi"/>
        </w:rPr>
        <w:t xml:space="preserve">Prepares statements, </w:t>
      </w:r>
      <w:proofErr w:type="gramStart"/>
      <w:r w:rsidR="00C4658A" w:rsidRPr="00FE6EE6">
        <w:rPr>
          <w:rFonts w:cstheme="minorHAnsi"/>
        </w:rPr>
        <w:t>oversees</w:t>
      </w:r>
      <w:proofErr w:type="gramEnd"/>
      <w:r w:rsidR="00C4658A" w:rsidRPr="00FE6EE6">
        <w:rPr>
          <w:rFonts w:cstheme="minorHAnsi"/>
        </w:rPr>
        <w:t>,</w:t>
      </w:r>
      <w:r w:rsidRPr="00FE6EE6">
        <w:rPr>
          <w:rFonts w:cstheme="minorHAnsi"/>
        </w:rPr>
        <w:t xml:space="preserve"> and performs </w:t>
      </w:r>
      <w:r w:rsidR="00C4658A" w:rsidRPr="00FE6EE6">
        <w:rPr>
          <w:rFonts w:cstheme="minorHAnsi"/>
        </w:rPr>
        <w:t>day-to-day</w:t>
      </w:r>
      <w:r w:rsidRPr="00FE6EE6">
        <w:rPr>
          <w:rFonts w:cstheme="minorHAnsi"/>
        </w:rPr>
        <w:t xml:space="preserve"> accounting functions</w:t>
      </w:r>
      <w:r w:rsidR="000149F4">
        <w:rPr>
          <w:rFonts w:cstheme="minorHAnsi"/>
        </w:rPr>
        <w:t>,</w:t>
      </w:r>
      <w:r w:rsidRPr="00FE6EE6">
        <w:rPr>
          <w:rFonts w:cstheme="minorHAnsi"/>
        </w:rPr>
        <w:t xml:space="preserve"> including Daily reconciliations, Accounts Payable, Accounts Receivable, Bank Reconciliations, Budget Reconciliations, and Financial Reports</w:t>
      </w:r>
    </w:p>
    <w:p w14:paraId="7B632132" w14:textId="7FA6E77E" w:rsidR="00E26272" w:rsidRDefault="00A6426E" w:rsidP="00C4658A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FE6EE6">
        <w:rPr>
          <w:rFonts w:cstheme="minorHAnsi"/>
        </w:rPr>
        <w:t xml:space="preserve">Prepares, analyzes, distributes, and presents monthly financial reports and executive summaries; attends </w:t>
      </w:r>
      <w:r w:rsidR="00C4658A" w:rsidRPr="00FE6EE6">
        <w:rPr>
          <w:rFonts w:cstheme="minorHAnsi"/>
        </w:rPr>
        <w:t>meetings</w:t>
      </w:r>
    </w:p>
    <w:p w14:paraId="17D615CE" w14:textId="66654852" w:rsidR="000149F4" w:rsidRPr="00FE6EE6" w:rsidRDefault="000149F4" w:rsidP="00C4658A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Performs other duties as required</w:t>
      </w:r>
    </w:p>
    <w:p w14:paraId="2B7576B1" w14:textId="77777777" w:rsidR="00E26272" w:rsidRPr="00FE6EE6" w:rsidRDefault="00E26272" w:rsidP="00A6426E">
      <w:pPr>
        <w:spacing w:after="0" w:line="240" w:lineRule="auto"/>
        <w:rPr>
          <w:rFonts w:cstheme="minorHAnsi"/>
        </w:rPr>
      </w:pPr>
    </w:p>
    <w:p w14:paraId="051B8962" w14:textId="77777777" w:rsidR="008E5B74" w:rsidRPr="00FE6EE6" w:rsidRDefault="00A6426E" w:rsidP="00A6426E">
      <w:pPr>
        <w:spacing w:after="0" w:line="240" w:lineRule="auto"/>
        <w:rPr>
          <w:rFonts w:cstheme="minorHAnsi"/>
          <w:b/>
          <w:bCs/>
        </w:rPr>
      </w:pPr>
      <w:r w:rsidRPr="00FE6EE6">
        <w:rPr>
          <w:rFonts w:cstheme="minorHAnsi"/>
          <w:b/>
          <w:bCs/>
        </w:rPr>
        <w:t xml:space="preserve">Desirable Qualifications: </w:t>
      </w:r>
    </w:p>
    <w:p w14:paraId="5100137A" w14:textId="621E2296" w:rsidR="006E704B" w:rsidRPr="00FE6EE6" w:rsidRDefault="00392C82" w:rsidP="008E5B74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FE6EE6">
        <w:rPr>
          <w:rFonts w:cstheme="minorHAnsi"/>
        </w:rPr>
        <w:t>Bachelor’s degree in business administration</w:t>
      </w:r>
      <w:r w:rsidR="00A6426E" w:rsidRPr="00FE6EE6">
        <w:rPr>
          <w:rFonts w:cstheme="minorHAnsi"/>
        </w:rPr>
        <w:t xml:space="preserve">, Public Administration, Accounting or Finance, or </w:t>
      </w:r>
      <w:r w:rsidR="00997671" w:rsidRPr="00FE6EE6">
        <w:rPr>
          <w:rFonts w:cstheme="minorHAnsi"/>
        </w:rPr>
        <w:t xml:space="preserve">a </w:t>
      </w:r>
      <w:r w:rsidR="00A6426E" w:rsidRPr="00FE6EE6">
        <w:rPr>
          <w:rFonts w:cstheme="minorHAnsi"/>
        </w:rPr>
        <w:t>related field</w:t>
      </w:r>
    </w:p>
    <w:p w14:paraId="02C052C9" w14:textId="33C87DFF" w:rsidR="00997671" w:rsidRPr="00FE6EE6" w:rsidRDefault="00A6426E" w:rsidP="008E5B74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FE6EE6">
        <w:rPr>
          <w:rFonts w:cstheme="minorHAnsi"/>
        </w:rPr>
        <w:t xml:space="preserve"> </w:t>
      </w:r>
      <w:r w:rsidR="006E704B" w:rsidRPr="00FE6EE6">
        <w:rPr>
          <w:rFonts w:cstheme="minorHAnsi"/>
        </w:rPr>
        <w:t xml:space="preserve">2 </w:t>
      </w:r>
      <w:r w:rsidRPr="00FE6EE6">
        <w:rPr>
          <w:rFonts w:cstheme="minorHAnsi"/>
        </w:rPr>
        <w:t>years</w:t>
      </w:r>
      <w:r w:rsidR="006E704B" w:rsidRPr="00FE6EE6">
        <w:rPr>
          <w:rFonts w:cstheme="minorHAnsi"/>
        </w:rPr>
        <w:t xml:space="preserve"> or more</w:t>
      </w:r>
      <w:r w:rsidRPr="00FE6EE6">
        <w:rPr>
          <w:rFonts w:cstheme="minorHAnsi"/>
        </w:rPr>
        <w:t xml:space="preserve"> of progressively responsible experience in governmental finance, accounting, or related field; or any equivalent combination of education, training, and experience </w:t>
      </w:r>
      <w:r w:rsidR="00997671" w:rsidRPr="00FE6EE6">
        <w:rPr>
          <w:rFonts w:cstheme="minorHAnsi"/>
        </w:rPr>
        <w:t>that</w:t>
      </w:r>
      <w:r w:rsidRPr="00FE6EE6">
        <w:rPr>
          <w:rFonts w:cstheme="minorHAnsi"/>
        </w:rPr>
        <w:t xml:space="preserve"> provides the requisite knowledge, </w:t>
      </w:r>
      <w:r w:rsidR="00997671" w:rsidRPr="00FE6EE6">
        <w:rPr>
          <w:rFonts w:cstheme="minorHAnsi"/>
        </w:rPr>
        <w:t>skill,</w:t>
      </w:r>
      <w:r w:rsidRPr="00FE6EE6">
        <w:rPr>
          <w:rFonts w:cstheme="minorHAnsi"/>
        </w:rPr>
        <w:t xml:space="preserve"> and abilities to perform the job</w:t>
      </w:r>
    </w:p>
    <w:p w14:paraId="3FAD2BCC" w14:textId="7F03FB6B" w:rsidR="00997671" w:rsidRPr="00FE6EE6" w:rsidRDefault="00A6426E" w:rsidP="008E5B74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FE6EE6">
        <w:rPr>
          <w:rFonts w:cstheme="minorHAnsi"/>
        </w:rPr>
        <w:t>Must have a minimum of t</w:t>
      </w:r>
      <w:r w:rsidR="00997671" w:rsidRPr="00FE6EE6">
        <w:rPr>
          <w:rFonts w:cstheme="minorHAnsi"/>
        </w:rPr>
        <w:t>wo</w:t>
      </w:r>
      <w:r w:rsidRPr="00FE6EE6">
        <w:rPr>
          <w:rFonts w:cstheme="minorHAnsi"/>
        </w:rPr>
        <w:t xml:space="preserve"> (</w:t>
      </w:r>
      <w:r w:rsidR="00997671" w:rsidRPr="00FE6EE6">
        <w:rPr>
          <w:rFonts w:cstheme="minorHAnsi"/>
        </w:rPr>
        <w:t>2</w:t>
      </w:r>
      <w:r w:rsidRPr="00FE6EE6">
        <w:rPr>
          <w:rFonts w:cstheme="minorHAnsi"/>
        </w:rPr>
        <w:t>) years supervisory experience</w:t>
      </w:r>
    </w:p>
    <w:p w14:paraId="314864A4" w14:textId="410BC077" w:rsidR="00E26272" w:rsidRPr="00FE6EE6" w:rsidRDefault="00A6426E" w:rsidP="008E5B74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FE6EE6">
        <w:rPr>
          <w:rFonts w:cstheme="minorHAnsi"/>
        </w:rPr>
        <w:t>Knowledge of governmental accounting practices, especially GASB requirements, and working knowledge of governmental financial accounting software systems</w:t>
      </w:r>
    </w:p>
    <w:p w14:paraId="29E594A7" w14:textId="77777777" w:rsidR="00AD0833" w:rsidRDefault="00AD0833" w:rsidP="008B09E1">
      <w:pPr>
        <w:spacing w:after="0" w:line="240" w:lineRule="auto"/>
        <w:rPr>
          <w:rFonts w:cstheme="minorHAnsi"/>
          <w:b/>
          <w:bCs/>
        </w:rPr>
      </w:pPr>
    </w:p>
    <w:p w14:paraId="2DF2F8A4" w14:textId="0478D08E" w:rsidR="008B09E1" w:rsidRPr="00FE6EE6" w:rsidRDefault="00C244AF" w:rsidP="008B09E1">
      <w:pPr>
        <w:spacing w:after="0" w:line="240" w:lineRule="auto"/>
        <w:rPr>
          <w:rFonts w:cstheme="minorHAnsi"/>
          <w:b/>
          <w:bCs/>
        </w:rPr>
      </w:pPr>
      <w:r w:rsidRPr="00FE6EE6">
        <w:rPr>
          <w:rFonts w:cstheme="minorHAnsi"/>
          <w:b/>
          <w:bCs/>
        </w:rPr>
        <w:t>(ADA) m</w:t>
      </w:r>
      <w:r w:rsidR="008B09E1" w:rsidRPr="00FE6EE6">
        <w:rPr>
          <w:rFonts w:cstheme="minorHAnsi"/>
          <w:b/>
          <w:bCs/>
        </w:rPr>
        <w:t xml:space="preserve">inimum </w:t>
      </w:r>
      <w:r w:rsidRPr="00FE6EE6">
        <w:rPr>
          <w:rFonts w:cstheme="minorHAnsi"/>
          <w:b/>
          <w:bCs/>
        </w:rPr>
        <w:t>q</w:t>
      </w:r>
      <w:r w:rsidR="008B09E1" w:rsidRPr="00FE6EE6">
        <w:rPr>
          <w:rFonts w:cstheme="minorHAnsi"/>
          <w:b/>
          <w:bCs/>
        </w:rPr>
        <w:t>ualifications</w:t>
      </w:r>
      <w:r w:rsidRPr="00FE6EE6">
        <w:rPr>
          <w:rFonts w:cstheme="minorHAnsi"/>
          <w:b/>
          <w:bCs/>
        </w:rPr>
        <w:t xml:space="preserve"> or standards required to perform essential job functions.</w:t>
      </w:r>
    </w:p>
    <w:p w14:paraId="0D12FBAF" w14:textId="77777777" w:rsidR="00C244AF" w:rsidRPr="00FE6EE6" w:rsidRDefault="00C244AF" w:rsidP="008B09E1">
      <w:pPr>
        <w:spacing w:after="0" w:line="240" w:lineRule="auto"/>
        <w:rPr>
          <w:rFonts w:cstheme="minorHAnsi"/>
          <w:b/>
          <w:bCs/>
        </w:rPr>
      </w:pPr>
    </w:p>
    <w:p w14:paraId="4A43BFA8" w14:textId="49C237FF" w:rsidR="00C244AF" w:rsidRPr="00FE6EE6" w:rsidRDefault="00C244AF" w:rsidP="008B09E1">
      <w:pPr>
        <w:spacing w:after="0" w:line="240" w:lineRule="auto"/>
        <w:rPr>
          <w:rFonts w:cstheme="minorHAnsi"/>
        </w:rPr>
      </w:pPr>
      <w:r w:rsidRPr="00FE6EE6">
        <w:rPr>
          <w:rFonts w:cstheme="minorHAnsi"/>
          <w:b/>
          <w:bCs/>
        </w:rPr>
        <w:t xml:space="preserve">Physical Demands: </w:t>
      </w:r>
      <w:r w:rsidRPr="00FE6EE6">
        <w:rPr>
          <w:rFonts w:cstheme="minorHAnsi"/>
        </w:rPr>
        <w:t xml:space="preserve">The work is performed while sitting, standing, and walking. </w:t>
      </w:r>
      <w:r w:rsidR="000149F4">
        <w:rPr>
          <w:rFonts w:cstheme="minorHAnsi"/>
        </w:rPr>
        <w:t xml:space="preserve">It will be 100% indoors. The employee must be able to operate various automated office machines, including computers, printers, fax machines, copy machines, telephones, etc. Applicants must be able to use their bodies to </w:t>
      </w:r>
      <w:r w:rsidR="000149F4">
        <w:rPr>
          <w:rFonts w:cstheme="minorHAnsi"/>
        </w:rPr>
        <w:lastRenderedPageBreak/>
        <w:t>work, move, or carry objects or materials. They must also</w:t>
      </w:r>
      <w:r w:rsidRPr="00FE6EE6">
        <w:rPr>
          <w:rFonts w:cstheme="minorHAnsi"/>
        </w:rPr>
        <w:t xml:space="preserve"> be able to exert up to </w:t>
      </w:r>
      <w:r w:rsidR="00E4092B">
        <w:rPr>
          <w:rFonts w:cstheme="minorHAnsi"/>
        </w:rPr>
        <w:t>20 lbs.</w:t>
      </w:r>
      <w:r w:rsidRPr="00FE6EE6">
        <w:rPr>
          <w:rFonts w:cstheme="minorHAnsi"/>
        </w:rPr>
        <w:t xml:space="preserve"> of force occasionally and/or up to </w:t>
      </w:r>
      <w:r w:rsidR="00E4092B">
        <w:rPr>
          <w:rFonts w:cstheme="minorHAnsi"/>
        </w:rPr>
        <w:t>10 lbs.</w:t>
      </w:r>
      <w:r w:rsidRPr="00FE6EE6">
        <w:rPr>
          <w:rFonts w:cstheme="minorHAnsi"/>
        </w:rPr>
        <w:t xml:space="preserve"> frequently. </w:t>
      </w:r>
    </w:p>
    <w:p w14:paraId="5D3972E9" w14:textId="7095A8A9" w:rsidR="008B09E1" w:rsidRPr="00FE6EE6" w:rsidRDefault="008B09E1" w:rsidP="008B09E1">
      <w:pPr>
        <w:tabs>
          <w:tab w:val="left" w:pos="8233"/>
        </w:tabs>
        <w:spacing w:after="0" w:line="240" w:lineRule="auto"/>
        <w:rPr>
          <w:rFonts w:cstheme="minorHAnsi"/>
          <w:b/>
          <w:bCs/>
        </w:rPr>
      </w:pPr>
      <w:r w:rsidRPr="00FE6EE6">
        <w:rPr>
          <w:rFonts w:cstheme="minorHAnsi"/>
          <w:b/>
          <w:bCs/>
        </w:rPr>
        <w:tab/>
      </w:r>
    </w:p>
    <w:p w14:paraId="65180CC1" w14:textId="77777777" w:rsidR="008B09E1" w:rsidRPr="00FE6EE6" w:rsidRDefault="008B09E1" w:rsidP="008B09E1">
      <w:pPr>
        <w:spacing w:after="0" w:line="240" w:lineRule="auto"/>
        <w:rPr>
          <w:rFonts w:cstheme="minorHAnsi"/>
        </w:rPr>
      </w:pPr>
      <w:r w:rsidRPr="00FE6EE6">
        <w:rPr>
          <w:rFonts w:cstheme="minorHAnsi"/>
          <w:b/>
          <w:bCs/>
        </w:rPr>
        <w:t xml:space="preserve">License and Certifications: </w:t>
      </w:r>
      <w:r w:rsidRPr="00FE6EE6">
        <w:rPr>
          <w:rFonts w:cstheme="minorHAnsi"/>
        </w:rPr>
        <w:t xml:space="preserve">Valid State Driver’s License; First Aid/CPR &amp; AED certification within one year after hire. </w:t>
      </w:r>
    </w:p>
    <w:p w14:paraId="66AE3BA7" w14:textId="77777777" w:rsidR="008B09E1" w:rsidRPr="00FE6EE6" w:rsidRDefault="008B09E1" w:rsidP="008B09E1">
      <w:pPr>
        <w:spacing w:after="0" w:line="240" w:lineRule="auto"/>
        <w:rPr>
          <w:rFonts w:cstheme="minorHAnsi"/>
        </w:rPr>
      </w:pPr>
    </w:p>
    <w:p w14:paraId="523EDEEB" w14:textId="77777777" w:rsidR="0041504E" w:rsidRPr="00FE6EE6" w:rsidRDefault="008B09E1" w:rsidP="008B09E1">
      <w:pPr>
        <w:spacing w:after="0" w:line="240" w:lineRule="auto"/>
        <w:rPr>
          <w:rFonts w:cstheme="minorHAnsi"/>
          <w:b/>
          <w:bCs/>
        </w:rPr>
      </w:pPr>
      <w:r w:rsidRPr="00FE6EE6">
        <w:rPr>
          <w:rFonts w:cstheme="minorHAnsi"/>
          <w:b/>
          <w:bCs/>
        </w:rPr>
        <w:t>Knowledge, Skills, and Abilities</w:t>
      </w:r>
    </w:p>
    <w:p w14:paraId="312DA64E" w14:textId="603DA0B8" w:rsidR="00DD6C9D" w:rsidRPr="00FE6EE6" w:rsidRDefault="00DD6C9D" w:rsidP="00DD6C9D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FE6EE6">
        <w:rPr>
          <w:rFonts w:cstheme="minorHAnsi"/>
        </w:rPr>
        <w:t xml:space="preserve">Interpersonal Communication: </w:t>
      </w:r>
      <w:r w:rsidR="000149F4">
        <w:rPr>
          <w:rFonts w:cstheme="minorHAnsi"/>
        </w:rPr>
        <w:t>This requires the ability to speak and/or signal people to convey or exchange information. It also includes</w:t>
      </w:r>
      <w:r w:rsidRPr="00FE6EE6">
        <w:rPr>
          <w:rFonts w:cstheme="minorHAnsi"/>
        </w:rPr>
        <w:t xml:space="preserve"> giving assignments and /or directions to co-workers or assistants. </w:t>
      </w:r>
    </w:p>
    <w:p w14:paraId="7E27C277" w14:textId="53FF20EF" w:rsidR="008B09E1" w:rsidRPr="00FE6EE6" w:rsidRDefault="00DD6C9D" w:rsidP="00DD6C9D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FE6EE6">
        <w:rPr>
          <w:rFonts w:cstheme="minorHAnsi"/>
        </w:rPr>
        <w:t xml:space="preserve">Intelligence: Requires the ability to learn and understand relatively complex principles and techniques; to make independent </w:t>
      </w:r>
      <w:r w:rsidR="009505B3">
        <w:rPr>
          <w:rFonts w:cstheme="minorHAnsi"/>
        </w:rPr>
        <w:t>judgments</w:t>
      </w:r>
      <w:r w:rsidRPr="00FE6EE6">
        <w:rPr>
          <w:rFonts w:cstheme="minorHAnsi"/>
        </w:rPr>
        <w:t xml:space="preserve"> </w:t>
      </w:r>
      <w:r w:rsidR="000149F4">
        <w:rPr>
          <w:rFonts w:cstheme="minorHAnsi"/>
        </w:rPr>
        <w:t>without</w:t>
      </w:r>
      <w:r w:rsidRPr="00FE6EE6">
        <w:rPr>
          <w:rFonts w:cstheme="minorHAnsi"/>
        </w:rPr>
        <w:t xml:space="preserve"> </w:t>
      </w:r>
      <w:r w:rsidR="000149F4">
        <w:rPr>
          <w:rFonts w:cstheme="minorHAnsi"/>
        </w:rPr>
        <w:t>supervision</w:t>
      </w:r>
      <w:r w:rsidRPr="00FE6EE6">
        <w:rPr>
          <w:rFonts w:cstheme="minorHAnsi"/>
        </w:rPr>
        <w:t>; to acquire knowledge</w:t>
      </w:r>
      <w:r w:rsidR="0064210A" w:rsidRPr="00FE6EE6">
        <w:rPr>
          <w:rFonts w:cstheme="minorHAnsi"/>
        </w:rPr>
        <w:t xml:space="preserve"> of topics related to primary occupation.</w:t>
      </w:r>
    </w:p>
    <w:p w14:paraId="5B8839F2" w14:textId="3E6FF614" w:rsidR="0064210A" w:rsidRPr="00FE6EE6" w:rsidRDefault="0064210A" w:rsidP="00DD6C9D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FE6EE6">
        <w:rPr>
          <w:rFonts w:cstheme="minorHAnsi"/>
        </w:rPr>
        <w:t xml:space="preserve">Verbal Aptitude: </w:t>
      </w:r>
      <w:r w:rsidR="000149F4">
        <w:rPr>
          <w:rFonts w:cstheme="minorHAnsi"/>
        </w:rPr>
        <w:t>The</w:t>
      </w:r>
      <w:r w:rsidRPr="00FE6EE6">
        <w:rPr>
          <w:rFonts w:cstheme="minorHAnsi"/>
        </w:rPr>
        <w:t xml:space="preserve"> ability to record and deliver </w:t>
      </w:r>
      <w:r w:rsidR="006546BC" w:rsidRPr="00FE6EE6">
        <w:rPr>
          <w:rFonts w:cstheme="minorHAnsi"/>
        </w:rPr>
        <w:t>information,</w:t>
      </w:r>
      <w:r w:rsidRPr="00FE6EE6">
        <w:rPr>
          <w:rFonts w:cstheme="minorHAnsi"/>
        </w:rPr>
        <w:t xml:space="preserve"> explain procedures</w:t>
      </w:r>
      <w:r w:rsidR="006546BC" w:rsidRPr="00FE6EE6">
        <w:rPr>
          <w:rFonts w:cstheme="minorHAnsi"/>
        </w:rPr>
        <w:t>,</w:t>
      </w:r>
      <w:r w:rsidRPr="00FE6EE6">
        <w:rPr>
          <w:rFonts w:cstheme="minorHAnsi"/>
        </w:rPr>
        <w:t xml:space="preserve"> and follow verbal and written instructions. </w:t>
      </w:r>
    </w:p>
    <w:p w14:paraId="188A340B" w14:textId="39C02811" w:rsidR="0064210A" w:rsidRPr="00FE6EE6" w:rsidRDefault="0064210A" w:rsidP="00DD6C9D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FE6EE6">
        <w:rPr>
          <w:rFonts w:cstheme="minorHAnsi"/>
        </w:rPr>
        <w:t xml:space="preserve">Motor Coordination: Requires the ability to coordinate hands and eyes using </w:t>
      </w:r>
      <w:r w:rsidR="000149F4" w:rsidRPr="00FE6EE6">
        <w:rPr>
          <w:rFonts w:cstheme="minorHAnsi"/>
        </w:rPr>
        <w:t>automated</w:t>
      </w:r>
      <w:r w:rsidRPr="00FE6EE6">
        <w:rPr>
          <w:rFonts w:cstheme="minorHAnsi"/>
        </w:rPr>
        <w:t xml:space="preserve"> office equipment. </w:t>
      </w:r>
    </w:p>
    <w:p w14:paraId="3CD6573C" w14:textId="5BFEA1BE" w:rsidR="0064210A" w:rsidRPr="00FE6EE6" w:rsidRDefault="0064210A" w:rsidP="00DD6C9D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FE6EE6">
        <w:rPr>
          <w:rFonts w:cstheme="minorHAnsi"/>
        </w:rPr>
        <w:t xml:space="preserve">Interpersonal Temperament: </w:t>
      </w:r>
      <w:r w:rsidR="000149F4">
        <w:rPr>
          <w:rFonts w:cstheme="minorHAnsi"/>
        </w:rPr>
        <w:t xml:space="preserve">The applicant needs to be able to deal with people beyond giving and receiving instructions and </w:t>
      </w:r>
      <w:proofErr w:type="gramStart"/>
      <w:r w:rsidR="000149F4">
        <w:rPr>
          <w:rFonts w:cstheme="minorHAnsi"/>
        </w:rPr>
        <w:t>relate</w:t>
      </w:r>
      <w:proofErr w:type="gramEnd"/>
      <w:r w:rsidR="000149F4">
        <w:rPr>
          <w:rFonts w:cstheme="minorHAnsi"/>
        </w:rPr>
        <w:t xml:space="preserve"> to them beyond giving and receiving instructions. They must also</w:t>
      </w:r>
      <w:r w:rsidR="007B046D" w:rsidRPr="00FE6EE6">
        <w:rPr>
          <w:rFonts w:cstheme="minorHAnsi"/>
        </w:rPr>
        <w:t xml:space="preserve"> be adaptable to performing under minimal stress when confronted with an emergency. </w:t>
      </w:r>
    </w:p>
    <w:p w14:paraId="565C38CE" w14:textId="6999E4DD" w:rsidR="008B09E1" w:rsidRPr="000149F4" w:rsidRDefault="007B046D" w:rsidP="008B09E1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b/>
          <w:bCs/>
        </w:rPr>
      </w:pPr>
      <w:r w:rsidRPr="000149F4">
        <w:rPr>
          <w:rFonts w:cstheme="minorHAnsi"/>
        </w:rPr>
        <w:t xml:space="preserve">Physical Communication: Requires the ability to talk and/or hear. </w:t>
      </w:r>
    </w:p>
    <w:p w14:paraId="7C717678" w14:textId="77777777" w:rsidR="00DB1124" w:rsidRPr="00FE6EE6" w:rsidRDefault="00DB1124" w:rsidP="00DB1124">
      <w:pPr>
        <w:spacing w:after="0" w:line="240" w:lineRule="auto"/>
        <w:rPr>
          <w:rFonts w:cstheme="minorHAnsi"/>
          <w:b/>
          <w:bCs/>
        </w:rPr>
      </w:pPr>
    </w:p>
    <w:p w14:paraId="4BF15F39" w14:textId="454CB76B" w:rsidR="00DB1124" w:rsidRPr="00FE6EE6" w:rsidRDefault="00DB1124" w:rsidP="00DB1124">
      <w:pPr>
        <w:spacing w:after="0" w:line="240" w:lineRule="auto"/>
        <w:rPr>
          <w:rFonts w:cstheme="minorHAnsi"/>
        </w:rPr>
      </w:pPr>
      <w:r w:rsidRPr="00FE6EE6">
        <w:rPr>
          <w:rFonts w:cstheme="minorHAnsi"/>
          <w:b/>
          <w:bCs/>
        </w:rPr>
        <w:t>Mental and Physical Abilities</w:t>
      </w:r>
      <w:r w:rsidR="00662767">
        <w:rPr>
          <w:rFonts w:cstheme="minorHAnsi"/>
          <w:b/>
          <w:bCs/>
        </w:rPr>
        <w:t>:</w:t>
      </w:r>
      <w:r w:rsidRPr="00FE6EE6">
        <w:rPr>
          <w:rFonts w:cstheme="minorHAnsi"/>
          <w:b/>
          <w:bCs/>
        </w:rPr>
        <w:t xml:space="preserve"> </w:t>
      </w:r>
      <w:r w:rsidRPr="00FE6EE6">
        <w:rPr>
          <w:rFonts w:cstheme="minorHAnsi"/>
        </w:rPr>
        <w:t xml:space="preserve">Read and comprehend simple instructions; converse with </w:t>
      </w:r>
      <w:r w:rsidR="007B046D" w:rsidRPr="00FE6EE6">
        <w:rPr>
          <w:rFonts w:cstheme="minorHAnsi"/>
        </w:rPr>
        <w:t>co-workers</w:t>
      </w:r>
      <w:r w:rsidRPr="00FE6EE6">
        <w:rPr>
          <w:rFonts w:cstheme="minorHAnsi"/>
        </w:rPr>
        <w:t xml:space="preserve"> and the public; use discretion and insight in carrying out City business; </w:t>
      </w:r>
      <w:r w:rsidR="007B046D" w:rsidRPr="00FE6EE6">
        <w:rPr>
          <w:rFonts w:cstheme="minorHAnsi"/>
        </w:rPr>
        <w:t>stand, stoop, balance, kneel, crouch, walk, reach, lif</w:t>
      </w:r>
      <w:r w:rsidR="000149F4">
        <w:rPr>
          <w:rFonts w:cstheme="minorHAnsi"/>
        </w:rPr>
        <w:t>t</w:t>
      </w:r>
      <w:r w:rsidR="007B046D" w:rsidRPr="00FE6EE6">
        <w:rPr>
          <w:rFonts w:cstheme="minorHAnsi"/>
        </w:rPr>
        <w:t xml:space="preserve">, and move up to </w:t>
      </w:r>
      <w:r w:rsidR="000149F4">
        <w:rPr>
          <w:rFonts w:cstheme="minorHAnsi"/>
        </w:rPr>
        <w:t>20 lbs.; maintain teamwork, problem-solve</w:t>
      </w:r>
      <w:r w:rsidRPr="00FE6EE6">
        <w:rPr>
          <w:rFonts w:cstheme="minorHAnsi"/>
        </w:rPr>
        <w:t xml:space="preserve">, and communicate interdepartmentally. </w:t>
      </w:r>
    </w:p>
    <w:p w14:paraId="5AC64D6C" w14:textId="77777777" w:rsidR="008B09E1" w:rsidRPr="00FE6EE6" w:rsidRDefault="008B09E1" w:rsidP="008B09E1">
      <w:pPr>
        <w:spacing w:after="0" w:line="240" w:lineRule="auto"/>
        <w:rPr>
          <w:rFonts w:cstheme="minorHAnsi"/>
        </w:rPr>
      </w:pPr>
    </w:p>
    <w:p w14:paraId="591CB3E3" w14:textId="77777777" w:rsidR="008B09E1" w:rsidRPr="00FE6EE6" w:rsidRDefault="008B09E1" w:rsidP="008B09E1">
      <w:pPr>
        <w:spacing w:after="0" w:line="240" w:lineRule="auto"/>
        <w:rPr>
          <w:rFonts w:cstheme="minorHAnsi"/>
        </w:rPr>
      </w:pPr>
    </w:p>
    <w:p w14:paraId="64FE78B9" w14:textId="6578DDB9" w:rsidR="00B423BA" w:rsidRPr="00662767" w:rsidRDefault="008B09E1" w:rsidP="00662767">
      <w:pPr>
        <w:spacing w:after="0" w:line="240" w:lineRule="auto"/>
        <w:rPr>
          <w:rFonts w:cstheme="minorHAnsi"/>
          <w:b/>
          <w:bCs/>
          <w:i/>
          <w:iCs/>
        </w:rPr>
      </w:pPr>
      <w:r w:rsidRPr="00FE6EE6">
        <w:rPr>
          <w:rFonts w:cstheme="minorHAnsi"/>
          <w:b/>
          <w:bCs/>
          <w:i/>
          <w:iCs/>
        </w:rPr>
        <w:t xml:space="preserve">This job description does not constitute an employment agreement between the Employer and Employee and is subject to change as the </w:t>
      </w:r>
      <w:r w:rsidR="000149F4">
        <w:rPr>
          <w:rFonts w:cstheme="minorHAnsi"/>
          <w:b/>
          <w:bCs/>
          <w:i/>
          <w:iCs/>
        </w:rPr>
        <w:t>Employer's needs and the job requirements</w:t>
      </w:r>
      <w:r w:rsidRPr="00FE6EE6">
        <w:rPr>
          <w:rFonts w:cstheme="minorHAnsi"/>
          <w:b/>
          <w:bCs/>
          <w:i/>
          <w:iCs/>
        </w:rPr>
        <w:t xml:space="preserve"> change. </w:t>
      </w:r>
    </w:p>
    <w:sectPr w:rsidR="00B423BA" w:rsidRPr="00662767" w:rsidSect="004E6A5C">
      <w:headerReference w:type="default" r:id="rId8"/>
      <w:footerReference w:type="default" r:id="rId9"/>
      <w:footerReference w:type="first" r:id="rId10"/>
      <w:pgSz w:w="12240" w:h="15840" w:code="1"/>
      <w:pgMar w:top="432" w:right="1440" w:bottom="1008" w:left="1440" w:header="1469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B12EA" w14:textId="77777777" w:rsidR="004E6A5C" w:rsidRDefault="004E6A5C" w:rsidP="006129BD">
      <w:pPr>
        <w:spacing w:after="0" w:line="240" w:lineRule="auto"/>
      </w:pPr>
      <w:r>
        <w:separator/>
      </w:r>
    </w:p>
  </w:endnote>
  <w:endnote w:type="continuationSeparator" w:id="0">
    <w:p w14:paraId="0B01E34E" w14:textId="77777777" w:rsidR="004E6A5C" w:rsidRDefault="004E6A5C" w:rsidP="00612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52C0E" w14:textId="00711AF1" w:rsidR="006129BD" w:rsidRDefault="00DB1124">
    <w:pPr>
      <w:pStyle w:val="Footer"/>
      <w:rPr>
        <w:caps/>
        <w:color w:val="4472C4" w:themeColor="accent1"/>
      </w:rPr>
    </w:pPr>
    <w:r>
      <w:rPr>
        <w:caps/>
        <w:color w:val="BF8F00" w:themeColor="accent4" w:themeShade="BF"/>
      </w:rPr>
      <w:t>administration</w:t>
    </w:r>
    <w:r w:rsidR="00EF585F" w:rsidRPr="00EF585F">
      <w:rPr>
        <w:caps/>
        <w:color w:val="BF8F00" w:themeColor="accent4" w:themeShade="BF"/>
      </w:rPr>
      <w:t xml:space="preserve"> </w:t>
    </w:r>
    <w:r w:rsidR="008B09E1">
      <w:rPr>
        <w:caps/>
        <w:color w:val="BF8F00" w:themeColor="accent4" w:themeShade="BF"/>
      </w:rPr>
      <w:tab/>
    </w:r>
    <w:r w:rsidR="00E4092B">
      <w:rPr>
        <w:caps/>
        <w:color w:val="BF8F00" w:themeColor="accent4" w:themeShade="BF"/>
      </w:rPr>
      <w:t>Finance Accountant</w:t>
    </w:r>
    <w:r w:rsidR="00EF585F" w:rsidRPr="00EF585F">
      <w:rPr>
        <w:caps/>
        <w:color w:val="BF8F00" w:themeColor="accent4" w:themeShade="BF"/>
      </w:rPr>
      <w:ptab w:relativeTo="margin" w:alignment="right" w:leader="none"/>
    </w:r>
    <w:r w:rsidR="00EF585F" w:rsidRPr="00EF585F">
      <w:rPr>
        <w:caps/>
        <w:color w:val="BF8F00" w:themeColor="accent4" w:themeShade="BF"/>
      </w:rPr>
      <w:t>202</w:t>
    </w:r>
    <w:r w:rsidR="000149F4">
      <w:rPr>
        <w:caps/>
        <w:color w:val="BF8F00" w:themeColor="accent4" w:themeShade="BF"/>
      </w:rPr>
      <w:t>5</w:t>
    </w:r>
    <w:r w:rsidR="00EF585F" w:rsidRPr="002C648D">
      <w:rPr>
        <w:caps/>
        <w:color w:val="BF8F00" w:themeColor="accent4" w:themeShade="BF"/>
      </w:rPr>
      <w:t>-0</w:t>
    </w:r>
    <w:r w:rsidR="000149F4">
      <w:rPr>
        <w:caps/>
        <w:color w:val="BF8F00" w:themeColor="accent4" w:themeShade="BF"/>
      </w:rPr>
      <w:t>5</w:t>
    </w:r>
    <w:r w:rsidR="00EF585F" w:rsidRPr="002C648D">
      <w:rPr>
        <w:caps/>
        <w:color w:val="BF8F00" w:themeColor="accent4" w:themeShade="BF"/>
      </w:rPr>
      <w:t>-</w:t>
    </w:r>
    <w:r w:rsidR="00E4092B">
      <w:rPr>
        <w:caps/>
        <w:color w:val="BF8F00" w:themeColor="accent4" w:themeShade="BF"/>
      </w:rPr>
      <w:t>2</w:t>
    </w:r>
    <w:r w:rsidR="000149F4">
      <w:rPr>
        <w:caps/>
        <w:color w:val="BF8F00" w:themeColor="accent4" w:themeShade="BF"/>
      </w:rPr>
      <w:t>1</w:t>
    </w:r>
  </w:p>
  <w:p w14:paraId="1BA16916" w14:textId="77777777" w:rsidR="00EF585F" w:rsidRDefault="00EF58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E0165" w14:textId="77777777" w:rsidR="00D30986" w:rsidRDefault="00D30986" w:rsidP="00D30986">
    <w:pPr>
      <w:spacing w:after="0" w:line="240" w:lineRule="auto"/>
      <w:jc w:val="center"/>
      <w:rPr>
        <w:rFonts w:ascii="Georgia" w:hAnsi="Georgia"/>
        <w:color w:val="FFFFFF" w:themeColor="background1"/>
        <w:sz w:val="20"/>
        <w:szCs w:val="20"/>
      </w:rPr>
    </w:pPr>
    <w:r w:rsidRPr="00072652">
      <w:rPr>
        <w:rFonts w:ascii="Georgia" w:hAnsi="Georgia"/>
        <w:noProof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6464B483" wp14:editId="066DEE32">
              <wp:simplePos x="0" y="0"/>
              <wp:positionH relativeFrom="column">
                <wp:posOffset>-802005</wp:posOffset>
              </wp:positionH>
              <wp:positionV relativeFrom="paragraph">
                <wp:posOffset>-944245</wp:posOffset>
              </wp:positionV>
              <wp:extent cx="7572375" cy="66675"/>
              <wp:effectExtent l="0" t="0" r="9525" b="9525"/>
              <wp:wrapNone/>
              <wp:docPr id="117" name="Rectangle 1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2375" cy="6667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4">
                          <a:shade val="50000"/>
                        </a:schemeClr>
                      </a:lnRef>
                      <a:fillRef idx="1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8D6D6C" id="Rectangle 117" o:spid="_x0000_s1026" style="position:absolute;margin-left:-63.15pt;margin-top:-74.35pt;width:596.25pt;height:5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" fillcolor="black [3213]" stroked="f" strokeweight="1pt"/>
          </w:pict>
        </mc:Fallback>
      </mc:AlternateContent>
    </w:r>
    <w:r w:rsidRPr="00072652">
      <w:rPr>
        <w:rFonts w:ascii="Georgia" w:hAnsi="Georgia"/>
        <w:noProof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42579728" wp14:editId="354EACB4">
              <wp:simplePos x="0" y="0"/>
              <wp:positionH relativeFrom="column">
                <wp:posOffset>-812165</wp:posOffset>
              </wp:positionH>
              <wp:positionV relativeFrom="paragraph">
                <wp:posOffset>-871855</wp:posOffset>
              </wp:positionV>
              <wp:extent cx="7572375" cy="123825"/>
              <wp:effectExtent l="0" t="0" r="9525" b="9525"/>
              <wp:wrapNone/>
              <wp:docPr id="118" name="Rectangle 1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2375" cy="123825"/>
                      </a:xfrm>
                      <a:prstGeom prst="rect">
                        <a:avLst/>
                      </a:prstGeom>
                      <a:solidFill>
                        <a:schemeClr val="accent4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4">
                          <a:shade val="50000"/>
                        </a:schemeClr>
                      </a:lnRef>
                      <a:fillRef idx="1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9A36381" id="Rectangle 118" o:spid="_x0000_s1026" style="position:absolute;margin-left:-63.95pt;margin-top:-68.65pt;width:596.25pt;height:9.75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" fillcolor="#bf8f00 [2407]" stroked="f" strokeweight="1pt"/>
          </w:pict>
        </mc:Fallback>
      </mc:AlternateContent>
    </w:r>
    <w:r>
      <w:rPr>
        <w:rFonts w:ascii="Georgia" w:hAnsi="Georgia"/>
        <w:noProof/>
      </w:rPr>
      <mc:AlternateContent>
        <mc:Choice Requires="wps">
          <w:drawing>
            <wp:anchor distT="0" distB="0" distL="114300" distR="114300" simplePos="0" relativeHeight="251706368" behindDoc="0" locked="0" layoutInCell="1" allowOverlap="1" wp14:anchorId="264440B2" wp14:editId="2372B532">
              <wp:simplePos x="0" y="0"/>
              <wp:positionH relativeFrom="column">
                <wp:posOffset>-812165</wp:posOffset>
              </wp:positionH>
              <wp:positionV relativeFrom="paragraph">
                <wp:posOffset>-604520</wp:posOffset>
              </wp:positionV>
              <wp:extent cx="7572375" cy="862965"/>
              <wp:effectExtent l="0" t="0" r="0" b="0"/>
              <wp:wrapNone/>
              <wp:docPr id="120" name="Rectangle 1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2375" cy="862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4">
                          <a:shade val="50000"/>
                        </a:schemeClr>
                      </a:lnRef>
                      <a:fillRef idx="1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641A9F5" w14:textId="77777777" w:rsidR="00D30986" w:rsidRDefault="00D30986" w:rsidP="00D30986">
                          <w:pPr>
                            <w:spacing w:after="0" w:line="240" w:lineRule="auto"/>
                            <w:jc w:val="center"/>
                            <w:rPr>
                              <w:rFonts w:ascii="Georgia" w:hAnsi="Georgia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  <w:p w14:paraId="0022134B" w14:textId="77777777" w:rsidR="00D30986" w:rsidRPr="00C815AB" w:rsidRDefault="00D30986" w:rsidP="00D30986">
                          <w:pPr>
                            <w:spacing w:after="0" w:line="240" w:lineRule="auto"/>
                            <w:jc w:val="center"/>
                            <w:rPr>
                              <w:rFonts w:ascii="Georgia" w:hAnsi="Georgia"/>
                              <w:color w:val="000000" w:themeColor="text1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C815AB">
                            <w:rPr>
                              <w:rFonts w:ascii="Georgia" w:hAnsi="Georgia"/>
                              <w:color w:val="000000" w:themeColor="text1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City of Temple</w:t>
                          </w:r>
                        </w:p>
                        <w:p w14:paraId="364ADE51" w14:textId="77777777" w:rsidR="00D30986" w:rsidRPr="00C815AB" w:rsidRDefault="00D30986" w:rsidP="00D30986">
                          <w:pPr>
                            <w:spacing w:after="0" w:line="240" w:lineRule="auto"/>
                            <w:jc w:val="center"/>
                            <w:rPr>
                              <w:rFonts w:ascii="Georgia" w:hAnsi="Georgia"/>
                              <w:color w:val="000000" w:themeColor="text1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C815AB">
                            <w:rPr>
                              <w:rFonts w:ascii="Georgia" w:hAnsi="Georgia"/>
                              <w:color w:val="000000" w:themeColor="text1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240 Carrollton Street | Temple, GA 30179 | 770.562.3369 | 770.562.9440 </w:t>
                          </w:r>
                          <w:r w:rsidRPr="00C815AB">
                            <w:rPr>
                              <w:rFonts w:ascii="Georgia" w:hAnsi="Georgia"/>
                              <w:i/>
                              <w:iCs/>
                              <w:color w:val="000000" w:themeColor="text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fax</w:t>
                          </w:r>
                          <w:r w:rsidRPr="00C815AB">
                            <w:rPr>
                              <w:rFonts w:ascii="Georgia" w:hAnsi="Georgia"/>
                              <w:color w:val="000000" w:themeColor="text1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| www.templega.us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4440B2" id="Rectangle 120" o:spid="_x0000_s1027" style="position:absolute;left:0;text-align:left;margin-left:-63.95pt;margin-top:-47.6pt;width:596.25pt;height:67.9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" filled="f" stroked="f" strokeweight="1pt">
              <v:textbox inset=",0">
                <w:txbxContent>
                  <w:p w14:paraId="6641A9F5" w14:textId="77777777" w:rsidR="00D30986" w:rsidRDefault="00D30986" w:rsidP="00D30986">
                    <w:pPr>
                      <w:spacing w:after="0" w:line="240" w:lineRule="auto"/>
                      <w:jc w:val="center"/>
                      <w:rPr>
                        <w:rFonts w:ascii="Georgia" w:hAnsi="Georgia"/>
                        <w:color w:val="FFFFFF" w:themeColor="background1"/>
                        <w:sz w:val="20"/>
                        <w:szCs w:val="20"/>
                      </w:rPr>
                    </w:pPr>
                  </w:p>
                  <w:p w14:paraId="0022134B" w14:textId="77777777" w:rsidR="00D30986" w:rsidRPr="00C815AB" w:rsidRDefault="00D30986" w:rsidP="00D30986">
                    <w:pPr>
                      <w:spacing w:after="0" w:line="240" w:lineRule="auto"/>
                      <w:jc w:val="center"/>
                      <w:rPr>
                        <w:rFonts w:ascii="Georgia" w:hAnsi="Georgia"/>
                        <w:color w:val="000000" w:themeColor="text1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C815AB">
                      <w:rPr>
                        <w:rFonts w:ascii="Georgia" w:hAnsi="Georgia"/>
                        <w:color w:val="000000" w:themeColor="text1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City of Temple</w:t>
                    </w:r>
                  </w:p>
                  <w:p w14:paraId="364ADE51" w14:textId="77777777" w:rsidR="00D30986" w:rsidRPr="00C815AB" w:rsidRDefault="00D30986" w:rsidP="00D30986">
                    <w:pPr>
                      <w:spacing w:after="0" w:line="240" w:lineRule="auto"/>
                      <w:jc w:val="center"/>
                      <w:rPr>
                        <w:rFonts w:ascii="Georgia" w:hAnsi="Georgia"/>
                        <w:color w:val="000000" w:themeColor="text1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C815AB">
                      <w:rPr>
                        <w:rFonts w:ascii="Georgia" w:hAnsi="Georgia"/>
                        <w:color w:val="000000" w:themeColor="text1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240 Carrollton Street | Temple, GA 30179 | 770.562.3369 | 770.562.9440 </w:t>
                    </w:r>
                    <w:r w:rsidRPr="00C815AB">
                      <w:rPr>
                        <w:rFonts w:ascii="Georgia" w:hAnsi="Georgia"/>
                        <w:i/>
                        <w:iCs/>
                        <w:color w:val="000000" w:themeColor="text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fax</w:t>
                    </w:r>
                    <w:r w:rsidRPr="00C815AB">
                      <w:rPr>
                        <w:rFonts w:ascii="Georgia" w:hAnsi="Georgia"/>
                        <w:color w:val="000000" w:themeColor="text1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| www.templega.us</w:t>
                    </w:r>
                  </w:p>
                </w:txbxContent>
              </v:textbox>
            </v:rect>
          </w:pict>
        </mc:Fallback>
      </mc:AlternateContent>
    </w:r>
    <w:r>
      <w:rPr>
        <w:rFonts w:ascii="Georgia" w:hAnsi="Georgia"/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029E126A" wp14:editId="0535186B">
              <wp:simplePos x="0" y="0"/>
              <wp:positionH relativeFrom="column">
                <wp:posOffset>-811530</wp:posOffset>
              </wp:positionH>
              <wp:positionV relativeFrom="paragraph">
                <wp:posOffset>-657051</wp:posOffset>
              </wp:positionV>
              <wp:extent cx="7572375" cy="22860"/>
              <wp:effectExtent l="0" t="0" r="0" b="0"/>
              <wp:wrapNone/>
              <wp:docPr id="119" name="Rectangle 1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572375" cy="22860"/>
                      </a:xfrm>
                      <a:prstGeom prst="rect">
                        <a:avLst/>
                      </a:prstGeom>
                      <a:solidFill>
                        <a:schemeClr val="accent4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4">
                          <a:shade val="50000"/>
                        </a:schemeClr>
                      </a:lnRef>
                      <a:fillRef idx="1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58CE99" id="Rectangle 119" o:spid="_x0000_s1026" style="position:absolute;margin-left:-63.9pt;margin-top:-51.75pt;width:596.25pt;height:1.8pt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" fillcolor="#bf8f00 [2407]" stroked="f" strokeweight="1pt"/>
          </w:pict>
        </mc:Fallback>
      </mc:AlternateContent>
    </w:r>
  </w:p>
  <w:p w14:paraId="26786393" w14:textId="77777777" w:rsidR="006129BD" w:rsidRPr="00072652" w:rsidRDefault="006129BD" w:rsidP="006129BD">
    <w:pPr>
      <w:spacing w:after="0" w:line="240" w:lineRule="auto"/>
      <w:rPr>
        <w:rFonts w:ascii="Georgia" w:hAnsi="Georgia"/>
        <w:vertAlign w:val="subscript"/>
      </w:rPr>
    </w:pPr>
    <w:r w:rsidRPr="00072652">
      <w:rPr>
        <w:rFonts w:ascii="Georgia" w:hAnsi="Georgia"/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0F68548" wp14:editId="6C6405C4">
              <wp:simplePos x="0" y="0"/>
              <wp:positionH relativeFrom="column">
                <wp:posOffset>-819150</wp:posOffset>
              </wp:positionH>
              <wp:positionV relativeFrom="paragraph">
                <wp:posOffset>6718300</wp:posOffset>
              </wp:positionV>
              <wp:extent cx="7572375" cy="66675"/>
              <wp:effectExtent l="0" t="0" r="9525" b="9525"/>
              <wp:wrapNone/>
              <wp:docPr id="33" name="Rectangl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2375" cy="6667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4">
                          <a:shade val="50000"/>
                        </a:schemeClr>
                      </a:lnRef>
                      <a:fillRef idx="1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E014C7B" id="Rectangle 33" o:spid="_x0000_s1026" style="position:absolute;margin-left:-64.5pt;margin-top:529pt;width:596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" fillcolor="black [3213]" stroked="f" strokeweight="1pt"/>
          </w:pict>
        </mc:Fallback>
      </mc:AlternateContent>
    </w:r>
    <w:r w:rsidRPr="00072652">
      <w:rPr>
        <w:rFonts w:ascii="Georgia" w:hAnsi="Georgia"/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43E3354" wp14:editId="7143F28E">
              <wp:simplePos x="0" y="0"/>
              <wp:positionH relativeFrom="column">
                <wp:posOffset>-819150</wp:posOffset>
              </wp:positionH>
              <wp:positionV relativeFrom="paragraph">
                <wp:posOffset>6813550</wp:posOffset>
              </wp:positionV>
              <wp:extent cx="7572375" cy="123825"/>
              <wp:effectExtent l="0" t="0" r="9525" b="9525"/>
              <wp:wrapNone/>
              <wp:docPr id="34" name="Rectangl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2375" cy="123825"/>
                      </a:xfrm>
                      <a:prstGeom prst="rect">
                        <a:avLst/>
                      </a:prstGeom>
                      <a:solidFill>
                        <a:schemeClr val="accent4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4">
                          <a:shade val="50000"/>
                        </a:schemeClr>
                      </a:lnRef>
                      <a:fillRef idx="1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B6A2A8A" id="Rectangle 34" o:spid="_x0000_s1026" style="position:absolute;margin-left:-64.5pt;margin-top:536.5pt;width:596.25pt;height:9.7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" fillcolor="#bf8f00 [2407]" stroked="f" strokeweight="1pt"/>
          </w:pict>
        </mc:Fallback>
      </mc:AlternateContent>
    </w:r>
    <w:r>
      <w:rPr>
        <w:rFonts w:ascii="Georgia" w:hAnsi="Georgia"/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6BD3802" wp14:editId="341A7979">
              <wp:simplePos x="0" y="0"/>
              <wp:positionH relativeFrom="column">
                <wp:posOffset>-819150</wp:posOffset>
              </wp:positionH>
              <wp:positionV relativeFrom="paragraph">
                <wp:posOffset>7012305</wp:posOffset>
              </wp:positionV>
              <wp:extent cx="7572375" cy="22860"/>
              <wp:effectExtent l="0" t="0" r="0" b="0"/>
              <wp:wrapNone/>
              <wp:docPr id="35" name="Rectangl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572375" cy="22860"/>
                      </a:xfrm>
                      <a:prstGeom prst="rect">
                        <a:avLst/>
                      </a:prstGeom>
                      <a:solidFill>
                        <a:schemeClr val="accent4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4">
                          <a:shade val="50000"/>
                        </a:schemeClr>
                      </a:lnRef>
                      <a:fillRef idx="1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C89E1A" id="Rectangle 35" o:spid="_x0000_s1026" style="position:absolute;margin-left:-64.5pt;margin-top:552.15pt;width:596.25pt;height:1.8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" fillcolor="#bf8f00 [2407]" stroked="f" strokeweight="1pt"/>
          </w:pict>
        </mc:Fallback>
      </mc:AlternateContent>
    </w:r>
    <w:r>
      <w:rPr>
        <w:rFonts w:ascii="Georgia" w:hAnsi="Georgia"/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6B2DB24" wp14:editId="468DD928">
              <wp:simplePos x="0" y="0"/>
              <wp:positionH relativeFrom="column">
                <wp:posOffset>-819150</wp:posOffset>
              </wp:positionH>
              <wp:positionV relativeFrom="paragraph">
                <wp:posOffset>7070725</wp:posOffset>
              </wp:positionV>
              <wp:extent cx="7572375" cy="862965"/>
              <wp:effectExtent l="0" t="0" r="9525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2375" cy="862965"/>
                      </a:xfrm>
                      <a:prstGeom prst="rect">
                        <a:avLst/>
                      </a:prstGeom>
                      <a:solidFill>
                        <a:schemeClr val="tx1">
                          <a:lumMod val="85000"/>
                          <a:lumOff val="1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4">
                          <a:shade val="50000"/>
                        </a:schemeClr>
                      </a:lnRef>
                      <a:fillRef idx="1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016F6E5" w14:textId="77777777" w:rsidR="006129BD" w:rsidRDefault="006129BD" w:rsidP="006129BD">
                          <w:pPr>
                            <w:spacing w:after="0" w:line="240" w:lineRule="auto"/>
                            <w:jc w:val="center"/>
                            <w:rPr>
                              <w:rFonts w:ascii="Georgia" w:hAnsi="Georgia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  <w:p w14:paraId="7C0A734C" w14:textId="77777777" w:rsidR="006129BD" w:rsidRDefault="006129BD" w:rsidP="006129BD">
                          <w:pPr>
                            <w:spacing w:after="0" w:line="240" w:lineRule="auto"/>
                            <w:jc w:val="center"/>
                            <w:rPr>
                              <w:rFonts w:ascii="Georgia" w:hAnsi="Georgia"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Georgia" w:hAnsi="Georgia"/>
                              <w:color w:val="FFFFFF" w:themeColor="background1"/>
                              <w:sz w:val="28"/>
                              <w:szCs w:val="28"/>
                            </w:rPr>
                            <w:t>City of Temple</w:t>
                          </w:r>
                        </w:p>
                        <w:p w14:paraId="37F62F15" w14:textId="77777777" w:rsidR="006129BD" w:rsidRPr="00072652" w:rsidRDefault="006129BD" w:rsidP="006129BD">
                          <w:pPr>
                            <w:spacing w:after="0" w:line="240" w:lineRule="auto"/>
                            <w:jc w:val="center"/>
                            <w:rPr>
                              <w:rFonts w:ascii="Georgia" w:hAnsi="Georgia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072652">
                            <w:rPr>
                              <w:rFonts w:ascii="Georgia" w:hAnsi="Georgia"/>
                              <w:color w:val="FFFFFF" w:themeColor="background1"/>
                              <w:sz w:val="24"/>
                              <w:szCs w:val="24"/>
                            </w:rPr>
                            <w:t>240 Carrollton Street | Temple, GA 30179 | 770.562.3369 | www.templega.us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B2DB24" id="Rectangle 9" o:spid="_x0000_s1028" style="position:absolute;margin-left:-64.5pt;margin-top:556.75pt;width:596.25pt;height:67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" fillcolor="#272727 [2749]" stroked="f" strokeweight="1pt">
              <v:textbox inset=",0">
                <w:txbxContent>
                  <w:p w14:paraId="3016F6E5" w14:textId="77777777" w:rsidR="006129BD" w:rsidRDefault="006129BD" w:rsidP="006129BD">
                    <w:pPr>
                      <w:spacing w:after="0" w:line="240" w:lineRule="auto"/>
                      <w:jc w:val="center"/>
                      <w:rPr>
                        <w:rFonts w:ascii="Georgia" w:hAnsi="Georgia"/>
                        <w:color w:val="FFFFFF" w:themeColor="background1"/>
                        <w:sz w:val="20"/>
                        <w:szCs w:val="20"/>
                      </w:rPr>
                    </w:pPr>
                  </w:p>
                  <w:p w14:paraId="7C0A734C" w14:textId="77777777" w:rsidR="006129BD" w:rsidRDefault="006129BD" w:rsidP="006129BD">
                    <w:pPr>
                      <w:spacing w:after="0" w:line="240" w:lineRule="auto"/>
                      <w:jc w:val="center"/>
                      <w:rPr>
                        <w:rFonts w:ascii="Georgia" w:hAnsi="Georgia"/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rFonts w:ascii="Georgia" w:hAnsi="Georgia"/>
                        <w:color w:val="FFFFFF" w:themeColor="background1"/>
                        <w:sz w:val="28"/>
                        <w:szCs w:val="28"/>
                      </w:rPr>
                      <w:t>City of Temple</w:t>
                    </w:r>
                  </w:p>
                  <w:p w14:paraId="37F62F15" w14:textId="77777777" w:rsidR="006129BD" w:rsidRPr="00072652" w:rsidRDefault="006129BD" w:rsidP="006129BD">
                    <w:pPr>
                      <w:spacing w:after="0" w:line="240" w:lineRule="auto"/>
                      <w:jc w:val="center"/>
                      <w:rPr>
                        <w:rFonts w:ascii="Georgia" w:hAnsi="Georgia"/>
                        <w:color w:val="FFFFFF" w:themeColor="background1"/>
                        <w:sz w:val="24"/>
                        <w:szCs w:val="24"/>
                      </w:rPr>
                    </w:pPr>
                    <w:r w:rsidRPr="00072652">
                      <w:rPr>
                        <w:rFonts w:ascii="Georgia" w:hAnsi="Georgia"/>
                        <w:color w:val="FFFFFF" w:themeColor="background1"/>
                        <w:sz w:val="24"/>
                        <w:szCs w:val="24"/>
                      </w:rPr>
                      <w:t>240 Carrollton Street | Temple, GA 30179 | 770.562.3369 | www.templega.us</w:t>
                    </w:r>
                  </w:p>
                </w:txbxContent>
              </v:textbox>
            </v:rect>
          </w:pict>
        </mc:Fallback>
      </mc:AlternateContent>
    </w:r>
    <w:r>
      <w:rPr>
        <w:rFonts w:ascii="Georgia" w:hAnsi="Georgia"/>
      </w:rPr>
      <w:softHyphen/>
    </w:r>
    <w:r>
      <w:rPr>
        <w:rFonts w:ascii="Georgia" w:hAnsi="Georgia"/>
      </w:rPr>
      <w:softHyphen/>
    </w:r>
  </w:p>
  <w:bookmarkStart w:id="0" w:name="_Hlk58830419"/>
  <w:p w14:paraId="7390B6BF" w14:textId="77777777" w:rsidR="006129BD" w:rsidRPr="00072652" w:rsidRDefault="006129BD" w:rsidP="006129BD">
    <w:pPr>
      <w:spacing w:after="0" w:line="240" w:lineRule="auto"/>
      <w:rPr>
        <w:rFonts w:ascii="Georgia" w:hAnsi="Georgia"/>
        <w:vertAlign w:val="subscript"/>
      </w:rPr>
    </w:pPr>
    <w:r w:rsidRPr="00072652">
      <w:rPr>
        <w:rFonts w:ascii="Georgia" w:hAnsi="Georgia"/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4AD0AEB8" wp14:editId="42CBA4DB">
              <wp:simplePos x="0" y="0"/>
              <wp:positionH relativeFrom="column">
                <wp:posOffset>-819150</wp:posOffset>
              </wp:positionH>
              <wp:positionV relativeFrom="paragraph">
                <wp:posOffset>6718300</wp:posOffset>
              </wp:positionV>
              <wp:extent cx="7572375" cy="66675"/>
              <wp:effectExtent l="0" t="0" r="9525" b="9525"/>
              <wp:wrapNone/>
              <wp:docPr id="36" name="Rectangl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2375" cy="6667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4">
                          <a:shade val="50000"/>
                        </a:schemeClr>
                      </a:lnRef>
                      <a:fillRef idx="1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3B2FCE" id="Rectangle 36" o:spid="_x0000_s1026" style="position:absolute;margin-left:-64.5pt;margin-top:529pt;width:596.25pt;height:5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" fillcolor="black [3213]" stroked="f" strokeweight="1pt"/>
          </w:pict>
        </mc:Fallback>
      </mc:AlternateContent>
    </w:r>
    <w:r w:rsidRPr="00072652">
      <w:rPr>
        <w:rFonts w:ascii="Georgia" w:hAnsi="Georgia"/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9804180" wp14:editId="685D7A1A">
              <wp:simplePos x="0" y="0"/>
              <wp:positionH relativeFrom="column">
                <wp:posOffset>-819150</wp:posOffset>
              </wp:positionH>
              <wp:positionV relativeFrom="paragraph">
                <wp:posOffset>6813550</wp:posOffset>
              </wp:positionV>
              <wp:extent cx="7572375" cy="123825"/>
              <wp:effectExtent l="0" t="0" r="9525" b="9525"/>
              <wp:wrapNone/>
              <wp:docPr id="37" name="Rectangle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2375" cy="123825"/>
                      </a:xfrm>
                      <a:prstGeom prst="rect">
                        <a:avLst/>
                      </a:prstGeom>
                      <a:solidFill>
                        <a:schemeClr val="accent4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4">
                          <a:shade val="50000"/>
                        </a:schemeClr>
                      </a:lnRef>
                      <a:fillRef idx="1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02B7965" id="Rectangle 37" o:spid="_x0000_s1026" style="position:absolute;margin-left:-64.5pt;margin-top:536.5pt;width:596.25pt;height:9.7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" fillcolor="#bf8f00 [2407]" stroked="f" strokeweight="1pt"/>
          </w:pict>
        </mc:Fallback>
      </mc:AlternateContent>
    </w:r>
    <w:r>
      <w:rPr>
        <w:rFonts w:ascii="Georgia" w:hAnsi="Georgia"/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52236E5" wp14:editId="6CA0EE44">
              <wp:simplePos x="0" y="0"/>
              <wp:positionH relativeFrom="column">
                <wp:posOffset>-819150</wp:posOffset>
              </wp:positionH>
              <wp:positionV relativeFrom="paragraph">
                <wp:posOffset>7012305</wp:posOffset>
              </wp:positionV>
              <wp:extent cx="7572375" cy="22860"/>
              <wp:effectExtent l="0" t="0" r="0" b="0"/>
              <wp:wrapNone/>
              <wp:docPr id="38" name="Rectangl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572375" cy="22860"/>
                      </a:xfrm>
                      <a:prstGeom prst="rect">
                        <a:avLst/>
                      </a:prstGeom>
                      <a:solidFill>
                        <a:schemeClr val="accent4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4">
                          <a:shade val="50000"/>
                        </a:schemeClr>
                      </a:lnRef>
                      <a:fillRef idx="1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37B03B" id="Rectangle 38" o:spid="_x0000_s1026" style="position:absolute;margin-left:-64.5pt;margin-top:552.15pt;width:596.25pt;height:1.8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" fillcolor="#bf8f00 [2407]" stroked="f" strokeweight="1pt"/>
          </w:pict>
        </mc:Fallback>
      </mc:AlternateContent>
    </w:r>
    <w:r>
      <w:rPr>
        <w:rFonts w:ascii="Georgia" w:hAnsi="Georgia"/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4E1A94D" wp14:editId="1028DFE5">
              <wp:simplePos x="0" y="0"/>
              <wp:positionH relativeFrom="column">
                <wp:posOffset>-819150</wp:posOffset>
              </wp:positionH>
              <wp:positionV relativeFrom="paragraph">
                <wp:posOffset>7070725</wp:posOffset>
              </wp:positionV>
              <wp:extent cx="7572375" cy="862965"/>
              <wp:effectExtent l="0" t="0" r="9525" b="0"/>
              <wp:wrapNone/>
              <wp:docPr id="39" name="Rectangl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2375" cy="862965"/>
                      </a:xfrm>
                      <a:prstGeom prst="rect">
                        <a:avLst/>
                      </a:prstGeom>
                      <a:solidFill>
                        <a:schemeClr val="tx1">
                          <a:lumMod val="85000"/>
                          <a:lumOff val="1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4">
                          <a:shade val="50000"/>
                        </a:schemeClr>
                      </a:lnRef>
                      <a:fillRef idx="1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2954DF5" w14:textId="77777777" w:rsidR="006129BD" w:rsidRDefault="006129BD" w:rsidP="006129BD">
                          <w:pPr>
                            <w:spacing w:after="0" w:line="240" w:lineRule="auto"/>
                            <w:jc w:val="center"/>
                            <w:rPr>
                              <w:rFonts w:ascii="Georgia" w:hAnsi="Georgia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  <w:p w14:paraId="04DC6D60" w14:textId="77777777" w:rsidR="006129BD" w:rsidRDefault="006129BD" w:rsidP="006129BD">
                          <w:pPr>
                            <w:spacing w:after="0" w:line="240" w:lineRule="auto"/>
                            <w:jc w:val="center"/>
                            <w:rPr>
                              <w:rFonts w:ascii="Georgia" w:hAnsi="Georgia"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Georgia" w:hAnsi="Georgia"/>
                              <w:color w:val="FFFFFF" w:themeColor="background1"/>
                              <w:sz w:val="28"/>
                              <w:szCs w:val="28"/>
                            </w:rPr>
                            <w:t>City of Temple</w:t>
                          </w:r>
                        </w:p>
                        <w:p w14:paraId="175CA64A" w14:textId="77777777" w:rsidR="006129BD" w:rsidRPr="00072652" w:rsidRDefault="006129BD" w:rsidP="006129BD">
                          <w:pPr>
                            <w:spacing w:after="0" w:line="240" w:lineRule="auto"/>
                            <w:jc w:val="center"/>
                            <w:rPr>
                              <w:rFonts w:ascii="Georgia" w:hAnsi="Georgia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072652">
                            <w:rPr>
                              <w:rFonts w:ascii="Georgia" w:hAnsi="Georgia"/>
                              <w:color w:val="FFFFFF" w:themeColor="background1"/>
                              <w:sz w:val="24"/>
                              <w:szCs w:val="24"/>
                            </w:rPr>
                            <w:t>240 Carrollton Street | Temple, GA 30179 | 770.562.3369 | www.templega.us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E1A94D" id="Rectangle 39" o:spid="_x0000_s1029" style="position:absolute;margin-left:-64.5pt;margin-top:556.75pt;width:596.25pt;height:67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" fillcolor="#272727 [2749]" stroked="f" strokeweight="1pt">
              <v:textbox inset=",0">
                <w:txbxContent>
                  <w:p w14:paraId="12954DF5" w14:textId="77777777" w:rsidR="006129BD" w:rsidRDefault="006129BD" w:rsidP="006129BD">
                    <w:pPr>
                      <w:spacing w:after="0" w:line="240" w:lineRule="auto"/>
                      <w:jc w:val="center"/>
                      <w:rPr>
                        <w:rFonts w:ascii="Georgia" w:hAnsi="Georgia"/>
                        <w:color w:val="FFFFFF" w:themeColor="background1"/>
                        <w:sz w:val="20"/>
                        <w:szCs w:val="20"/>
                      </w:rPr>
                    </w:pPr>
                  </w:p>
                  <w:p w14:paraId="04DC6D60" w14:textId="77777777" w:rsidR="006129BD" w:rsidRDefault="006129BD" w:rsidP="006129BD">
                    <w:pPr>
                      <w:spacing w:after="0" w:line="240" w:lineRule="auto"/>
                      <w:jc w:val="center"/>
                      <w:rPr>
                        <w:rFonts w:ascii="Georgia" w:hAnsi="Georgia"/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rFonts w:ascii="Georgia" w:hAnsi="Georgia"/>
                        <w:color w:val="FFFFFF" w:themeColor="background1"/>
                        <w:sz w:val="28"/>
                        <w:szCs w:val="28"/>
                      </w:rPr>
                      <w:t>City of Temple</w:t>
                    </w:r>
                  </w:p>
                  <w:p w14:paraId="175CA64A" w14:textId="77777777" w:rsidR="006129BD" w:rsidRPr="00072652" w:rsidRDefault="006129BD" w:rsidP="006129BD">
                    <w:pPr>
                      <w:spacing w:after="0" w:line="240" w:lineRule="auto"/>
                      <w:jc w:val="center"/>
                      <w:rPr>
                        <w:rFonts w:ascii="Georgia" w:hAnsi="Georgia"/>
                        <w:color w:val="FFFFFF" w:themeColor="background1"/>
                        <w:sz w:val="24"/>
                        <w:szCs w:val="24"/>
                      </w:rPr>
                    </w:pPr>
                    <w:r w:rsidRPr="00072652">
                      <w:rPr>
                        <w:rFonts w:ascii="Georgia" w:hAnsi="Georgia"/>
                        <w:color w:val="FFFFFF" w:themeColor="background1"/>
                        <w:sz w:val="24"/>
                        <w:szCs w:val="24"/>
                      </w:rPr>
                      <w:t>240 Carrollton Street | Temple, GA 30179 | 770.562.3369 | www.templega.us</w:t>
                    </w:r>
                  </w:p>
                </w:txbxContent>
              </v:textbox>
            </v:rect>
          </w:pict>
        </mc:Fallback>
      </mc:AlternateContent>
    </w:r>
    <w:bookmarkEnd w:id="0"/>
    <w:r w:rsidRPr="00072652">
      <w:rPr>
        <w:rFonts w:ascii="Georgia" w:hAnsi="Georgia"/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0B21FD7B" wp14:editId="32060E62">
              <wp:simplePos x="0" y="0"/>
              <wp:positionH relativeFrom="column">
                <wp:posOffset>-819150</wp:posOffset>
              </wp:positionH>
              <wp:positionV relativeFrom="paragraph">
                <wp:posOffset>6718300</wp:posOffset>
              </wp:positionV>
              <wp:extent cx="7572375" cy="66675"/>
              <wp:effectExtent l="0" t="0" r="9525" b="9525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2375" cy="6667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4">
                          <a:shade val="50000"/>
                        </a:schemeClr>
                      </a:lnRef>
                      <a:fillRef idx="1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762B1E" id="Rectangle 11" o:spid="_x0000_s1026" style="position:absolute;margin-left:-64.5pt;margin-top:529pt;width:596.25pt;height:5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" fillcolor="black [3213]" stroked="f" strokeweight="1pt"/>
          </w:pict>
        </mc:Fallback>
      </mc:AlternateContent>
    </w:r>
    <w:r w:rsidRPr="00072652">
      <w:rPr>
        <w:rFonts w:ascii="Georgia" w:hAnsi="Georgia"/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2D629002" wp14:editId="393B5E5D">
              <wp:simplePos x="0" y="0"/>
              <wp:positionH relativeFrom="column">
                <wp:posOffset>-819150</wp:posOffset>
              </wp:positionH>
              <wp:positionV relativeFrom="paragraph">
                <wp:posOffset>6813550</wp:posOffset>
              </wp:positionV>
              <wp:extent cx="7572375" cy="123825"/>
              <wp:effectExtent l="0" t="0" r="9525" b="9525"/>
              <wp:wrapNone/>
              <wp:docPr id="10" name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2375" cy="123825"/>
                      </a:xfrm>
                      <a:prstGeom prst="rect">
                        <a:avLst/>
                      </a:prstGeom>
                      <a:solidFill>
                        <a:schemeClr val="accent4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4">
                          <a:shade val="50000"/>
                        </a:schemeClr>
                      </a:lnRef>
                      <a:fillRef idx="1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B0021AC" id="Rectangle 10" o:spid="_x0000_s1026" style="position:absolute;margin-left:-64.5pt;margin-top:536.5pt;width:596.25pt;height:9.7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" fillcolor="#bf8f00 [2407]" stroked="f" strokeweight="1pt"/>
          </w:pict>
        </mc:Fallback>
      </mc:AlternateContent>
    </w:r>
    <w:r>
      <w:rPr>
        <w:rFonts w:ascii="Georgia" w:hAnsi="Georgia"/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359FF41F" wp14:editId="54651709">
              <wp:simplePos x="0" y="0"/>
              <wp:positionH relativeFrom="column">
                <wp:posOffset>-819150</wp:posOffset>
              </wp:positionH>
              <wp:positionV relativeFrom="paragraph">
                <wp:posOffset>7012305</wp:posOffset>
              </wp:positionV>
              <wp:extent cx="7572375" cy="22860"/>
              <wp:effectExtent l="0" t="0" r="0" b="0"/>
              <wp:wrapNone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572375" cy="22860"/>
                      </a:xfrm>
                      <a:prstGeom prst="rect">
                        <a:avLst/>
                      </a:prstGeom>
                      <a:solidFill>
                        <a:schemeClr val="accent4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4">
                          <a:shade val="50000"/>
                        </a:schemeClr>
                      </a:lnRef>
                      <a:fillRef idx="1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32208D" id="Rectangle 40" o:spid="_x0000_s1026" style="position:absolute;margin-left:-64.5pt;margin-top:552.15pt;width:596.25pt;height:1.8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" fillcolor="#bf8f00 [2407]" stroked="f" strokeweight="1pt"/>
          </w:pict>
        </mc:Fallback>
      </mc:AlternateContent>
    </w:r>
    <w:r>
      <w:rPr>
        <w:rFonts w:ascii="Georgia" w:hAnsi="Georgia"/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4531A2F0" wp14:editId="1C44B5E5">
              <wp:simplePos x="0" y="0"/>
              <wp:positionH relativeFrom="column">
                <wp:posOffset>-819150</wp:posOffset>
              </wp:positionH>
              <wp:positionV relativeFrom="paragraph">
                <wp:posOffset>7070725</wp:posOffset>
              </wp:positionV>
              <wp:extent cx="7572375" cy="862965"/>
              <wp:effectExtent l="0" t="0" r="9525" b="0"/>
              <wp:wrapNone/>
              <wp:docPr id="41" name="Rectangle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2375" cy="862965"/>
                      </a:xfrm>
                      <a:prstGeom prst="rect">
                        <a:avLst/>
                      </a:prstGeom>
                      <a:solidFill>
                        <a:schemeClr val="tx1">
                          <a:lumMod val="85000"/>
                          <a:lumOff val="1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4">
                          <a:shade val="50000"/>
                        </a:schemeClr>
                      </a:lnRef>
                      <a:fillRef idx="1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1ED9FC5" w14:textId="77777777" w:rsidR="006129BD" w:rsidRDefault="006129BD" w:rsidP="006129BD">
                          <w:pPr>
                            <w:spacing w:after="0" w:line="240" w:lineRule="auto"/>
                            <w:jc w:val="center"/>
                            <w:rPr>
                              <w:rFonts w:ascii="Georgia" w:hAnsi="Georgia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  <w:p w14:paraId="64170FD2" w14:textId="77777777" w:rsidR="006129BD" w:rsidRDefault="006129BD" w:rsidP="006129BD">
                          <w:pPr>
                            <w:spacing w:after="0" w:line="240" w:lineRule="auto"/>
                            <w:jc w:val="center"/>
                            <w:rPr>
                              <w:rFonts w:ascii="Georgia" w:hAnsi="Georgia"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Georgia" w:hAnsi="Georgia"/>
                              <w:color w:val="FFFFFF" w:themeColor="background1"/>
                              <w:sz w:val="28"/>
                              <w:szCs w:val="28"/>
                            </w:rPr>
                            <w:t>City of Temple</w:t>
                          </w:r>
                        </w:p>
                        <w:p w14:paraId="63C6E186" w14:textId="77777777" w:rsidR="006129BD" w:rsidRPr="00072652" w:rsidRDefault="006129BD" w:rsidP="006129BD">
                          <w:pPr>
                            <w:spacing w:after="0" w:line="240" w:lineRule="auto"/>
                            <w:jc w:val="center"/>
                            <w:rPr>
                              <w:rFonts w:ascii="Georgia" w:hAnsi="Georgia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072652">
                            <w:rPr>
                              <w:rFonts w:ascii="Georgia" w:hAnsi="Georgia"/>
                              <w:color w:val="FFFFFF" w:themeColor="background1"/>
                              <w:sz w:val="24"/>
                              <w:szCs w:val="24"/>
                            </w:rPr>
                            <w:t>240 Carrollton Street | Temple, GA 30179 | 770.562.3369 | www.templega.us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31A2F0" id="Rectangle 41" o:spid="_x0000_s1030" style="position:absolute;margin-left:-64.5pt;margin-top:556.75pt;width:596.25pt;height:67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" fillcolor="#272727 [2749]" stroked="f" strokeweight="1pt">
              <v:textbox inset=",0">
                <w:txbxContent>
                  <w:p w14:paraId="11ED9FC5" w14:textId="77777777" w:rsidR="006129BD" w:rsidRDefault="006129BD" w:rsidP="006129BD">
                    <w:pPr>
                      <w:spacing w:after="0" w:line="240" w:lineRule="auto"/>
                      <w:jc w:val="center"/>
                      <w:rPr>
                        <w:rFonts w:ascii="Georgia" w:hAnsi="Georgia"/>
                        <w:color w:val="FFFFFF" w:themeColor="background1"/>
                        <w:sz w:val="20"/>
                        <w:szCs w:val="20"/>
                      </w:rPr>
                    </w:pPr>
                  </w:p>
                  <w:p w14:paraId="64170FD2" w14:textId="77777777" w:rsidR="006129BD" w:rsidRDefault="006129BD" w:rsidP="006129BD">
                    <w:pPr>
                      <w:spacing w:after="0" w:line="240" w:lineRule="auto"/>
                      <w:jc w:val="center"/>
                      <w:rPr>
                        <w:rFonts w:ascii="Georgia" w:hAnsi="Georgia"/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rFonts w:ascii="Georgia" w:hAnsi="Georgia"/>
                        <w:color w:val="FFFFFF" w:themeColor="background1"/>
                        <w:sz w:val="28"/>
                        <w:szCs w:val="28"/>
                      </w:rPr>
                      <w:t>City of Temple</w:t>
                    </w:r>
                  </w:p>
                  <w:p w14:paraId="63C6E186" w14:textId="77777777" w:rsidR="006129BD" w:rsidRPr="00072652" w:rsidRDefault="006129BD" w:rsidP="006129BD">
                    <w:pPr>
                      <w:spacing w:after="0" w:line="240" w:lineRule="auto"/>
                      <w:jc w:val="center"/>
                      <w:rPr>
                        <w:rFonts w:ascii="Georgia" w:hAnsi="Georgia"/>
                        <w:color w:val="FFFFFF" w:themeColor="background1"/>
                        <w:sz w:val="24"/>
                        <w:szCs w:val="24"/>
                      </w:rPr>
                    </w:pPr>
                    <w:r w:rsidRPr="00072652">
                      <w:rPr>
                        <w:rFonts w:ascii="Georgia" w:hAnsi="Georgia"/>
                        <w:color w:val="FFFFFF" w:themeColor="background1"/>
                        <w:sz w:val="24"/>
                        <w:szCs w:val="24"/>
                      </w:rPr>
                      <w:t>240 Carrollton Street | Temple, GA 30179 | 770.562.3369 | www.templega.us</w:t>
                    </w:r>
                  </w:p>
                </w:txbxContent>
              </v:textbox>
            </v:rect>
          </w:pict>
        </mc:Fallback>
      </mc:AlternateContent>
    </w:r>
    <w:r w:rsidRPr="00072652">
      <w:rPr>
        <w:rFonts w:ascii="Georgia" w:hAnsi="Georgia"/>
        <w:noProof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1302CA77" wp14:editId="6D1DFA83">
              <wp:simplePos x="0" y="0"/>
              <wp:positionH relativeFrom="column">
                <wp:posOffset>-819150</wp:posOffset>
              </wp:positionH>
              <wp:positionV relativeFrom="paragraph">
                <wp:posOffset>6718300</wp:posOffset>
              </wp:positionV>
              <wp:extent cx="7572375" cy="66675"/>
              <wp:effectExtent l="0" t="0" r="9525" b="9525"/>
              <wp:wrapNone/>
              <wp:docPr id="66" name="Rectangle 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2375" cy="6667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4">
                          <a:shade val="50000"/>
                        </a:schemeClr>
                      </a:lnRef>
                      <a:fillRef idx="1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A2E8A0B" id="Rectangle 66" o:spid="_x0000_s1026" style="position:absolute;margin-left:-64.5pt;margin-top:529pt;width:596.25pt;height:5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" fillcolor="black [3213]" stroked="f" strokeweight="1pt"/>
          </w:pict>
        </mc:Fallback>
      </mc:AlternateContent>
    </w:r>
    <w:r w:rsidRPr="00072652">
      <w:rPr>
        <w:rFonts w:ascii="Georgia" w:hAnsi="Georgia"/>
        <w:noProof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32207824" wp14:editId="22ADBCFE">
              <wp:simplePos x="0" y="0"/>
              <wp:positionH relativeFrom="column">
                <wp:posOffset>-819150</wp:posOffset>
              </wp:positionH>
              <wp:positionV relativeFrom="paragraph">
                <wp:posOffset>6813550</wp:posOffset>
              </wp:positionV>
              <wp:extent cx="7572375" cy="123825"/>
              <wp:effectExtent l="0" t="0" r="9525" b="9525"/>
              <wp:wrapNone/>
              <wp:docPr id="67" name="Rectangle 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2375" cy="123825"/>
                      </a:xfrm>
                      <a:prstGeom prst="rect">
                        <a:avLst/>
                      </a:prstGeom>
                      <a:solidFill>
                        <a:schemeClr val="accent4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4">
                          <a:shade val="50000"/>
                        </a:schemeClr>
                      </a:lnRef>
                      <a:fillRef idx="1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B2A42D0" id="Rectangle 67" o:spid="_x0000_s1026" style="position:absolute;margin-left:-64.5pt;margin-top:536.5pt;width:596.25pt;height:9.7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" fillcolor="#bf8f00 [2407]" stroked="f" strokeweight="1pt"/>
          </w:pict>
        </mc:Fallback>
      </mc:AlternateContent>
    </w:r>
    <w:r>
      <w:rPr>
        <w:rFonts w:ascii="Georgia" w:hAnsi="Georgia"/>
        <w:noProof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7E3833C9" wp14:editId="4D27AC37">
              <wp:simplePos x="0" y="0"/>
              <wp:positionH relativeFrom="column">
                <wp:posOffset>-819150</wp:posOffset>
              </wp:positionH>
              <wp:positionV relativeFrom="paragraph">
                <wp:posOffset>7012305</wp:posOffset>
              </wp:positionV>
              <wp:extent cx="7572375" cy="22860"/>
              <wp:effectExtent l="0" t="0" r="0" b="0"/>
              <wp:wrapNone/>
              <wp:docPr id="68" name="Rectangle 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572375" cy="22860"/>
                      </a:xfrm>
                      <a:prstGeom prst="rect">
                        <a:avLst/>
                      </a:prstGeom>
                      <a:solidFill>
                        <a:schemeClr val="accent4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4">
                          <a:shade val="50000"/>
                        </a:schemeClr>
                      </a:lnRef>
                      <a:fillRef idx="1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034985" id="Rectangle 68" o:spid="_x0000_s1026" style="position:absolute;margin-left:-64.5pt;margin-top:552.15pt;width:596.25pt;height:1.8p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" fillcolor="#bf8f00 [2407]" stroked="f" strokeweight="1pt"/>
          </w:pict>
        </mc:Fallback>
      </mc:AlternateContent>
    </w:r>
    <w:r>
      <w:rPr>
        <w:rFonts w:ascii="Georgia" w:hAnsi="Georgia"/>
        <w:noProof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0606A01D" wp14:editId="47391BC0">
              <wp:simplePos x="0" y="0"/>
              <wp:positionH relativeFrom="column">
                <wp:posOffset>-819150</wp:posOffset>
              </wp:positionH>
              <wp:positionV relativeFrom="paragraph">
                <wp:posOffset>7070725</wp:posOffset>
              </wp:positionV>
              <wp:extent cx="7572375" cy="862965"/>
              <wp:effectExtent l="0" t="0" r="9525" b="0"/>
              <wp:wrapNone/>
              <wp:docPr id="69" name="Rectangle 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2375" cy="862965"/>
                      </a:xfrm>
                      <a:prstGeom prst="rect">
                        <a:avLst/>
                      </a:prstGeom>
                      <a:solidFill>
                        <a:schemeClr val="tx1">
                          <a:lumMod val="85000"/>
                          <a:lumOff val="1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4">
                          <a:shade val="50000"/>
                        </a:schemeClr>
                      </a:lnRef>
                      <a:fillRef idx="1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74C7558" w14:textId="77777777" w:rsidR="006129BD" w:rsidRDefault="006129BD" w:rsidP="006129BD">
                          <w:pPr>
                            <w:spacing w:after="0" w:line="240" w:lineRule="auto"/>
                            <w:jc w:val="center"/>
                            <w:rPr>
                              <w:rFonts w:ascii="Georgia" w:hAnsi="Georgia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  <w:p w14:paraId="7B3E9A17" w14:textId="77777777" w:rsidR="006129BD" w:rsidRDefault="006129BD" w:rsidP="006129BD">
                          <w:pPr>
                            <w:spacing w:after="0" w:line="240" w:lineRule="auto"/>
                            <w:jc w:val="center"/>
                            <w:rPr>
                              <w:rFonts w:ascii="Georgia" w:hAnsi="Georgia"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Georgia" w:hAnsi="Georgia"/>
                              <w:color w:val="FFFFFF" w:themeColor="background1"/>
                              <w:sz w:val="28"/>
                              <w:szCs w:val="28"/>
                            </w:rPr>
                            <w:t>City of Temple</w:t>
                          </w:r>
                        </w:p>
                        <w:p w14:paraId="2BAA5E7D" w14:textId="77777777" w:rsidR="006129BD" w:rsidRPr="00072652" w:rsidRDefault="006129BD" w:rsidP="006129BD">
                          <w:pPr>
                            <w:spacing w:after="0" w:line="240" w:lineRule="auto"/>
                            <w:jc w:val="center"/>
                            <w:rPr>
                              <w:rFonts w:ascii="Georgia" w:hAnsi="Georgia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072652">
                            <w:rPr>
                              <w:rFonts w:ascii="Georgia" w:hAnsi="Georgia"/>
                              <w:color w:val="FFFFFF" w:themeColor="background1"/>
                              <w:sz w:val="24"/>
                              <w:szCs w:val="24"/>
                            </w:rPr>
                            <w:t>240 Carrollton Street | Temple, GA 30179 | 770.562.3369 | www.templega.us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06A01D" id="Rectangle 69" o:spid="_x0000_s1031" style="position:absolute;margin-left:-64.5pt;margin-top:556.75pt;width:596.25pt;height:67.9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" fillcolor="#272727 [2749]" stroked="f" strokeweight="1pt">
              <v:textbox inset=",0">
                <w:txbxContent>
                  <w:p w14:paraId="674C7558" w14:textId="77777777" w:rsidR="006129BD" w:rsidRDefault="006129BD" w:rsidP="006129BD">
                    <w:pPr>
                      <w:spacing w:after="0" w:line="240" w:lineRule="auto"/>
                      <w:jc w:val="center"/>
                      <w:rPr>
                        <w:rFonts w:ascii="Georgia" w:hAnsi="Georgia"/>
                        <w:color w:val="FFFFFF" w:themeColor="background1"/>
                        <w:sz w:val="20"/>
                        <w:szCs w:val="20"/>
                      </w:rPr>
                    </w:pPr>
                  </w:p>
                  <w:p w14:paraId="7B3E9A17" w14:textId="77777777" w:rsidR="006129BD" w:rsidRDefault="006129BD" w:rsidP="006129BD">
                    <w:pPr>
                      <w:spacing w:after="0" w:line="240" w:lineRule="auto"/>
                      <w:jc w:val="center"/>
                      <w:rPr>
                        <w:rFonts w:ascii="Georgia" w:hAnsi="Georgia"/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rFonts w:ascii="Georgia" w:hAnsi="Georgia"/>
                        <w:color w:val="FFFFFF" w:themeColor="background1"/>
                        <w:sz w:val="28"/>
                        <w:szCs w:val="28"/>
                      </w:rPr>
                      <w:t>City of Temple</w:t>
                    </w:r>
                  </w:p>
                  <w:p w14:paraId="2BAA5E7D" w14:textId="77777777" w:rsidR="006129BD" w:rsidRPr="00072652" w:rsidRDefault="006129BD" w:rsidP="006129BD">
                    <w:pPr>
                      <w:spacing w:after="0" w:line="240" w:lineRule="auto"/>
                      <w:jc w:val="center"/>
                      <w:rPr>
                        <w:rFonts w:ascii="Georgia" w:hAnsi="Georgia"/>
                        <w:color w:val="FFFFFF" w:themeColor="background1"/>
                        <w:sz w:val="24"/>
                        <w:szCs w:val="24"/>
                      </w:rPr>
                    </w:pPr>
                    <w:r w:rsidRPr="00072652">
                      <w:rPr>
                        <w:rFonts w:ascii="Georgia" w:hAnsi="Georgia"/>
                        <w:color w:val="FFFFFF" w:themeColor="background1"/>
                        <w:sz w:val="24"/>
                        <w:szCs w:val="24"/>
                      </w:rPr>
                      <w:t>240 Carrollton Street | Temple, GA 30179 | 770.562.3369 | www.templega.us</w:t>
                    </w:r>
                  </w:p>
                </w:txbxContent>
              </v:textbox>
            </v:rect>
          </w:pict>
        </mc:Fallback>
      </mc:AlternateContent>
    </w:r>
    <w:r w:rsidRPr="00072652">
      <w:rPr>
        <w:rFonts w:ascii="Georgia" w:hAnsi="Georgia"/>
        <w:noProof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74EA7CD3" wp14:editId="62C38FF4">
              <wp:simplePos x="0" y="0"/>
              <wp:positionH relativeFrom="column">
                <wp:posOffset>-819150</wp:posOffset>
              </wp:positionH>
              <wp:positionV relativeFrom="paragraph">
                <wp:posOffset>6718300</wp:posOffset>
              </wp:positionV>
              <wp:extent cx="7572375" cy="66675"/>
              <wp:effectExtent l="0" t="0" r="9525" b="9525"/>
              <wp:wrapNone/>
              <wp:docPr id="70" name="Rectangle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2375" cy="6667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4">
                          <a:shade val="50000"/>
                        </a:schemeClr>
                      </a:lnRef>
                      <a:fillRef idx="1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EE29947" id="Rectangle 70" o:spid="_x0000_s1026" style="position:absolute;margin-left:-64.5pt;margin-top:529pt;width:596.25pt;height:5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" fillcolor="black [3213]" stroked="f" strokeweight="1pt"/>
          </w:pict>
        </mc:Fallback>
      </mc:AlternateContent>
    </w:r>
    <w:r w:rsidRPr="00072652">
      <w:rPr>
        <w:rFonts w:ascii="Georgia" w:hAnsi="Georgia"/>
        <w:noProof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037673AA" wp14:editId="723FE312">
              <wp:simplePos x="0" y="0"/>
              <wp:positionH relativeFrom="column">
                <wp:posOffset>-819150</wp:posOffset>
              </wp:positionH>
              <wp:positionV relativeFrom="paragraph">
                <wp:posOffset>6813550</wp:posOffset>
              </wp:positionV>
              <wp:extent cx="7572375" cy="123825"/>
              <wp:effectExtent l="0" t="0" r="9525" b="9525"/>
              <wp:wrapNone/>
              <wp:docPr id="71" name="Rectangle 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2375" cy="123825"/>
                      </a:xfrm>
                      <a:prstGeom prst="rect">
                        <a:avLst/>
                      </a:prstGeom>
                      <a:solidFill>
                        <a:schemeClr val="accent4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4">
                          <a:shade val="50000"/>
                        </a:schemeClr>
                      </a:lnRef>
                      <a:fillRef idx="1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07952E3" id="Rectangle 71" o:spid="_x0000_s1026" style="position:absolute;margin-left:-64.5pt;margin-top:536.5pt;width:596.25pt;height:9.75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" fillcolor="#bf8f00 [2407]" stroked="f" strokeweight="1pt"/>
          </w:pict>
        </mc:Fallback>
      </mc:AlternateContent>
    </w:r>
    <w:r>
      <w:rPr>
        <w:rFonts w:ascii="Georgia" w:hAnsi="Georgia"/>
        <w:noProof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17F73116" wp14:editId="0122E31A">
              <wp:simplePos x="0" y="0"/>
              <wp:positionH relativeFrom="column">
                <wp:posOffset>-819150</wp:posOffset>
              </wp:positionH>
              <wp:positionV relativeFrom="paragraph">
                <wp:posOffset>7012305</wp:posOffset>
              </wp:positionV>
              <wp:extent cx="7572375" cy="22860"/>
              <wp:effectExtent l="0" t="0" r="0" b="0"/>
              <wp:wrapNone/>
              <wp:docPr id="72" name="Rectangle 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572375" cy="22860"/>
                      </a:xfrm>
                      <a:prstGeom prst="rect">
                        <a:avLst/>
                      </a:prstGeom>
                      <a:solidFill>
                        <a:schemeClr val="accent4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4">
                          <a:shade val="50000"/>
                        </a:schemeClr>
                      </a:lnRef>
                      <a:fillRef idx="1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97B468" id="Rectangle 72" o:spid="_x0000_s1026" style="position:absolute;margin-left:-64.5pt;margin-top:552.15pt;width:596.25pt;height:1.8pt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" fillcolor="#bf8f00 [2407]" stroked="f" strokeweight="1pt"/>
          </w:pict>
        </mc:Fallback>
      </mc:AlternateContent>
    </w:r>
    <w:r>
      <w:rPr>
        <w:rFonts w:ascii="Georgia" w:hAnsi="Georgia"/>
        <w:noProof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326F0236" wp14:editId="67B49A12">
              <wp:simplePos x="0" y="0"/>
              <wp:positionH relativeFrom="column">
                <wp:posOffset>-819150</wp:posOffset>
              </wp:positionH>
              <wp:positionV relativeFrom="paragraph">
                <wp:posOffset>7070725</wp:posOffset>
              </wp:positionV>
              <wp:extent cx="7572375" cy="862965"/>
              <wp:effectExtent l="0" t="0" r="9525" b="0"/>
              <wp:wrapNone/>
              <wp:docPr id="73" name="Rectangle 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2375" cy="862965"/>
                      </a:xfrm>
                      <a:prstGeom prst="rect">
                        <a:avLst/>
                      </a:prstGeom>
                      <a:solidFill>
                        <a:schemeClr val="tx1">
                          <a:lumMod val="85000"/>
                          <a:lumOff val="1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4">
                          <a:shade val="50000"/>
                        </a:schemeClr>
                      </a:lnRef>
                      <a:fillRef idx="1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84A52BF" w14:textId="77777777" w:rsidR="006129BD" w:rsidRDefault="006129BD" w:rsidP="006129BD">
                          <w:pPr>
                            <w:spacing w:after="0" w:line="240" w:lineRule="auto"/>
                            <w:jc w:val="center"/>
                            <w:rPr>
                              <w:rFonts w:ascii="Georgia" w:hAnsi="Georgia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  <w:p w14:paraId="36555DC0" w14:textId="77777777" w:rsidR="006129BD" w:rsidRDefault="006129BD" w:rsidP="006129BD">
                          <w:pPr>
                            <w:spacing w:after="0" w:line="240" w:lineRule="auto"/>
                            <w:jc w:val="center"/>
                            <w:rPr>
                              <w:rFonts w:ascii="Georgia" w:hAnsi="Georgia"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Georgia" w:hAnsi="Georgia"/>
                              <w:color w:val="FFFFFF" w:themeColor="background1"/>
                              <w:sz w:val="28"/>
                              <w:szCs w:val="28"/>
                            </w:rPr>
                            <w:t>City of Temple</w:t>
                          </w:r>
                        </w:p>
                        <w:p w14:paraId="03FA6BF7" w14:textId="77777777" w:rsidR="006129BD" w:rsidRPr="00072652" w:rsidRDefault="006129BD" w:rsidP="006129BD">
                          <w:pPr>
                            <w:spacing w:after="0" w:line="240" w:lineRule="auto"/>
                            <w:jc w:val="center"/>
                            <w:rPr>
                              <w:rFonts w:ascii="Georgia" w:hAnsi="Georgia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072652">
                            <w:rPr>
                              <w:rFonts w:ascii="Georgia" w:hAnsi="Georgia"/>
                              <w:color w:val="FFFFFF" w:themeColor="background1"/>
                              <w:sz w:val="24"/>
                              <w:szCs w:val="24"/>
                            </w:rPr>
                            <w:t>240 Carrollton Street | Temple, GA 30179 | 770.562.3369 | www.templega.us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6F0236" id="Rectangle 73" o:spid="_x0000_s1032" style="position:absolute;margin-left:-64.5pt;margin-top:556.75pt;width:596.25pt;height:67.9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" fillcolor="#272727 [2749]" stroked="f" strokeweight="1pt">
              <v:textbox inset=",0">
                <w:txbxContent>
                  <w:p w14:paraId="584A52BF" w14:textId="77777777" w:rsidR="006129BD" w:rsidRDefault="006129BD" w:rsidP="006129BD">
                    <w:pPr>
                      <w:spacing w:after="0" w:line="240" w:lineRule="auto"/>
                      <w:jc w:val="center"/>
                      <w:rPr>
                        <w:rFonts w:ascii="Georgia" w:hAnsi="Georgia"/>
                        <w:color w:val="FFFFFF" w:themeColor="background1"/>
                        <w:sz w:val="20"/>
                        <w:szCs w:val="20"/>
                      </w:rPr>
                    </w:pPr>
                  </w:p>
                  <w:p w14:paraId="36555DC0" w14:textId="77777777" w:rsidR="006129BD" w:rsidRDefault="006129BD" w:rsidP="006129BD">
                    <w:pPr>
                      <w:spacing w:after="0" w:line="240" w:lineRule="auto"/>
                      <w:jc w:val="center"/>
                      <w:rPr>
                        <w:rFonts w:ascii="Georgia" w:hAnsi="Georgia"/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rFonts w:ascii="Georgia" w:hAnsi="Georgia"/>
                        <w:color w:val="FFFFFF" w:themeColor="background1"/>
                        <w:sz w:val="28"/>
                        <w:szCs w:val="28"/>
                      </w:rPr>
                      <w:t>City of Temple</w:t>
                    </w:r>
                  </w:p>
                  <w:p w14:paraId="03FA6BF7" w14:textId="77777777" w:rsidR="006129BD" w:rsidRPr="00072652" w:rsidRDefault="006129BD" w:rsidP="006129BD">
                    <w:pPr>
                      <w:spacing w:after="0" w:line="240" w:lineRule="auto"/>
                      <w:jc w:val="center"/>
                      <w:rPr>
                        <w:rFonts w:ascii="Georgia" w:hAnsi="Georgia"/>
                        <w:color w:val="FFFFFF" w:themeColor="background1"/>
                        <w:sz w:val="24"/>
                        <w:szCs w:val="24"/>
                      </w:rPr>
                    </w:pPr>
                    <w:r w:rsidRPr="00072652">
                      <w:rPr>
                        <w:rFonts w:ascii="Georgia" w:hAnsi="Georgia"/>
                        <w:color w:val="FFFFFF" w:themeColor="background1"/>
                        <w:sz w:val="24"/>
                        <w:szCs w:val="24"/>
                      </w:rPr>
                      <w:t>240 Carrollton Street | Temple, GA 30179 | 770.562.3369 | www.templega.us</w:t>
                    </w:r>
                  </w:p>
                </w:txbxContent>
              </v:textbox>
            </v:rect>
          </w:pict>
        </mc:Fallback>
      </mc:AlternateContent>
    </w:r>
    <w:r w:rsidRPr="00072652">
      <w:rPr>
        <w:rFonts w:ascii="Georgia" w:hAnsi="Georgia"/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1687A2AF" wp14:editId="6C78D236">
              <wp:simplePos x="0" y="0"/>
              <wp:positionH relativeFrom="column">
                <wp:posOffset>-819150</wp:posOffset>
              </wp:positionH>
              <wp:positionV relativeFrom="paragraph">
                <wp:posOffset>6718300</wp:posOffset>
              </wp:positionV>
              <wp:extent cx="7572375" cy="66675"/>
              <wp:effectExtent l="0" t="0" r="9525" b="9525"/>
              <wp:wrapNone/>
              <wp:docPr id="42" name="Rectangle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2375" cy="6667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4">
                          <a:shade val="50000"/>
                        </a:schemeClr>
                      </a:lnRef>
                      <a:fillRef idx="1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D518C6" id="Rectangle 42" o:spid="_x0000_s1026" style="position:absolute;margin-left:-64.5pt;margin-top:529pt;width:596.25pt;height:5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" fillcolor="black [3213]" stroked="f" strokeweight="1pt"/>
          </w:pict>
        </mc:Fallback>
      </mc:AlternateContent>
    </w:r>
    <w:r w:rsidRPr="00072652">
      <w:rPr>
        <w:rFonts w:ascii="Georgia" w:hAnsi="Georgia"/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72255C1F" wp14:editId="1E4C10DE">
              <wp:simplePos x="0" y="0"/>
              <wp:positionH relativeFrom="column">
                <wp:posOffset>-819150</wp:posOffset>
              </wp:positionH>
              <wp:positionV relativeFrom="paragraph">
                <wp:posOffset>6813550</wp:posOffset>
              </wp:positionV>
              <wp:extent cx="7572375" cy="123825"/>
              <wp:effectExtent l="0" t="0" r="9525" b="9525"/>
              <wp:wrapNone/>
              <wp:docPr id="43" name="Rectangl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2375" cy="123825"/>
                      </a:xfrm>
                      <a:prstGeom prst="rect">
                        <a:avLst/>
                      </a:prstGeom>
                      <a:solidFill>
                        <a:schemeClr val="accent4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4">
                          <a:shade val="50000"/>
                        </a:schemeClr>
                      </a:lnRef>
                      <a:fillRef idx="1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955B888" id="Rectangle 43" o:spid="_x0000_s1026" style="position:absolute;margin-left:-64.5pt;margin-top:536.5pt;width:596.25pt;height:9.7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" fillcolor="#bf8f00 [2407]" stroked="f" strokeweight="1pt"/>
          </w:pict>
        </mc:Fallback>
      </mc:AlternateContent>
    </w:r>
    <w:r>
      <w:rPr>
        <w:rFonts w:ascii="Georgia" w:hAnsi="Georgia"/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672FD503" wp14:editId="310BAF0E">
              <wp:simplePos x="0" y="0"/>
              <wp:positionH relativeFrom="column">
                <wp:posOffset>-819150</wp:posOffset>
              </wp:positionH>
              <wp:positionV relativeFrom="paragraph">
                <wp:posOffset>7012305</wp:posOffset>
              </wp:positionV>
              <wp:extent cx="7572375" cy="22860"/>
              <wp:effectExtent l="0" t="0" r="0" b="0"/>
              <wp:wrapNone/>
              <wp:docPr id="44" name="Rectangle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572375" cy="22860"/>
                      </a:xfrm>
                      <a:prstGeom prst="rect">
                        <a:avLst/>
                      </a:prstGeom>
                      <a:solidFill>
                        <a:schemeClr val="accent4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4">
                          <a:shade val="50000"/>
                        </a:schemeClr>
                      </a:lnRef>
                      <a:fillRef idx="1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D7753E" id="Rectangle 44" o:spid="_x0000_s1026" style="position:absolute;margin-left:-64.5pt;margin-top:552.15pt;width:596.25pt;height:1.8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" fillcolor="#bf8f00 [2407]" stroked="f" strokeweight="1pt"/>
          </w:pict>
        </mc:Fallback>
      </mc:AlternateContent>
    </w:r>
    <w:r>
      <w:rPr>
        <w:rFonts w:ascii="Georgia" w:hAnsi="Georgia"/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28477332" wp14:editId="581B071A">
              <wp:simplePos x="0" y="0"/>
              <wp:positionH relativeFrom="column">
                <wp:posOffset>-819150</wp:posOffset>
              </wp:positionH>
              <wp:positionV relativeFrom="paragraph">
                <wp:posOffset>7070725</wp:posOffset>
              </wp:positionV>
              <wp:extent cx="7572375" cy="862965"/>
              <wp:effectExtent l="0" t="0" r="9525" b="0"/>
              <wp:wrapNone/>
              <wp:docPr id="45" name="Rectangle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2375" cy="862965"/>
                      </a:xfrm>
                      <a:prstGeom prst="rect">
                        <a:avLst/>
                      </a:prstGeom>
                      <a:solidFill>
                        <a:schemeClr val="tx1">
                          <a:lumMod val="85000"/>
                          <a:lumOff val="1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4">
                          <a:shade val="50000"/>
                        </a:schemeClr>
                      </a:lnRef>
                      <a:fillRef idx="1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2B1C383" w14:textId="77777777" w:rsidR="006129BD" w:rsidRDefault="006129BD" w:rsidP="006129BD">
                          <w:pPr>
                            <w:spacing w:after="0" w:line="240" w:lineRule="auto"/>
                            <w:jc w:val="center"/>
                            <w:rPr>
                              <w:rFonts w:ascii="Georgia" w:hAnsi="Georgia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  <w:p w14:paraId="68A657AC" w14:textId="77777777" w:rsidR="006129BD" w:rsidRDefault="006129BD" w:rsidP="006129BD">
                          <w:pPr>
                            <w:spacing w:after="0" w:line="240" w:lineRule="auto"/>
                            <w:jc w:val="center"/>
                            <w:rPr>
                              <w:rFonts w:ascii="Georgia" w:hAnsi="Georgia"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Georgia" w:hAnsi="Georgia"/>
                              <w:color w:val="FFFFFF" w:themeColor="background1"/>
                              <w:sz w:val="28"/>
                              <w:szCs w:val="28"/>
                            </w:rPr>
                            <w:t>City of Temple</w:t>
                          </w:r>
                        </w:p>
                        <w:p w14:paraId="507E4E94" w14:textId="77777777" w:rsidR="006129BD" w:rsidRPr="00072652" w:rsidRDefault="006129BD" w:rsidP="006129BD">
                          <w:pPr>
                            <w:spacing w:after="0" w:line="240" w:lineRule="auto"/>
                            <w:jc w:val="center"/>
                            <w:rPr>
                              <w:rFonts w:ascii="Georgia" w:hAnsi="Georgia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072652">
                            <w:rPr>
                              <w:rFonts w:ascii="Georgia" w:hAnsi="Georgia"/>
                              <w:color w:val="FFFFFF" w:themeColor="background1"/>
                              <w:sz w:val="24"/>
                              <w:szCs w:val="24"/>
                            </w:rPr>
                            <w:t>240 Carrollton Street | Temple, GA 30179 | 770.562.3369 | www.templega.us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477332" id="Rectangle 45" o:spid="_x0000_s1033" style="position:absolute;margin-left:-64.5pt;margin-top:556.75pt;width:596.25pt;height:67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" fillcolor="#272727 [2749]" stroked="f" strokeweight="1pt">
              <v:textbox inset=",0">
                <w:txbxContent>
                  <w:p w14:paraId="32B1C383" w14:textId="77777777" w:rsidR="006129BD" w:rsidRDefault="006129BD" w:rsidP="006129BD">
                    <w:pPr>
                      <w:spacing w:after="0" w:line="240" w:lineRule="auto"/>
                      <w:jc w:val="center"/>
                      <w:rPr>
                        <w:rFonts w:ascii="Georgia" w:hAnsi="Georgia"/>
                        <w:color w:val="FFFFFF" w:themeColor="background1"/>
                        <w:sz w:val="20"/>
                        <w:szCs w:val="20"/>
                      </w:rPr>
                    </w:pPr>
                  </w:p>
                  <w:p w14:paraId="68A657AC" w14:textId="77777777" w:rsidR="006129BD" w:rsidRDefault="006129BD" w:rsidP="006129BD">
                    <w:pPr>
                      <w:spacing w:after="0" w:line="240" w:lineRule="auto"/>
                      <w:jc w:val="center"/>
                      <w:rPr>
                        <w:rFonts w:ascii="Georgia" w:hAnsi="Georgia"/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rFonts w:ascii="Georgia" w:hAnsi="Georgia"/>
                        <w:color w:val="FFFFFF" w:themeColor="background1"/>
                        <w:sz w:val="28"/>
                        <w:szCs w:val="28"/>
                      </w:rPr>
                      <w:t>City of Temple</w:t>
                    </w:r>
                  </w:p>
                  <w:p w14:paraId="507E4E94" w14:textId="77777777" w:rsidR="006129BD" w:rsidRPr="00072652" w:rsidRDefault="006129BD" w:rsidP="006129BD">
                    <w:pPr>
                      <w:spacing w:after="0" w:line="240" w:lineRule="auto"/>
                      <w:jc w:val="center"/>
                      <w:rPr>
                        <w:rFonts w:ascii="Georgia" w:hAnsi="Georgia"/>
                        <w:color w:val="FFFFFF" w:themeColor="background1"/>
                        <w:sz w:val="24"/>
                        <w:szCs w:val="24"/>
                      </w:rPr>
                    </w:pPr>
                    <w:r w:rsidRPr="00072652">
                      <w:rPr>
                        <w:rFonts w:ascii="Georgia" w:hAnsi="Georgia"/>
                        <w:color w:val="FFFFFF" w:themeColor="background1"/>
                        <w:sz w:val="24"/>
                        <w:szCs w:val="24"/>
                      </w:rPr>
                      <w:t>240 Carrollton Street | Temple, GA 30179 | 770.562.3369 | www.templega.us</w:t>
                    </w:r>
                  </w:p>
                </w:txbxContent>
              </v:textbox>
            </v:rect>
          </w:pict>
        </mc:Fallback>
      </mc:AlternateContent>
    </w:r>
    <w:r w:rsidRPr="00072652">
      <w:rPr>
        <w:rFonts w:ascii="Georgia" w:hAnsi="Georgia"/>
        <w:noProof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1FEC444B" wp14:editId="4604AE8A">
              <wp:simplePos x="0" y="0"/>
              <wp:positionH relativeFrom="column">
                <wp:posOffset>-819150</wp:posOffset>
              </wp:positionH>
              <wp:positionV relativeFrom="paragraph">
                <wp:posOffset>6718300</wp:posOffset>
              </wp:positionV>
              <wp:extent cx="7572375" cy="66675"/>
              <wp:effectExtent l="0" t="0" r="9525" b="9525"/>
              <wp:wrapNone/>
              <wp:docPr id="50" name="Rectangle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2375" cy="6667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4">
                          <a:shade val="50000"/>
                        </a:schemeClr>
                      </a:lnRef>
                      <a:fillRef idx="1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D1BFF1" id="Rectangle 50" o:spid="_x0000_s1026" style="position:absolute;margin-left:-64.5pt;margin-top:529pt;width:596.25pt;height:5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" fillcolor="black [3213]" stroked="f" strokeweight="1pt"/>
          </w:pict>
        </mc:Fallback>
      </mc:AlternateContent>
    </w:r>
    <w:r w:rsidRPr="00072652">
      <w:rPr>
        <w:rFonts w:ascii="Georgia" w:hAnsi="Georgia"/>
        <w:noProof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3CA8ADF0" wp14:editId="2E25A6CE">
              <wp:simplePos x="0" y="0"/>
              <wp:positionH relativeFrom="column">
                <wp:posOffset>-819150</wp:posOffset>
              </wp:positionH>
              <wp:positionV relativeFrom="paragraph">
                <wp:posOffset>6813550</wp:posOffset>
              </wp:positionV>
              <wp:extent cx="7572375" cy="123825"/>
              <wp:effectExtent l="0" t="0" r="9525" b="9525"/>
              <wp:wrapNone/>
              <wp:docPr id="51" name="Rectangle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2375" cy="123825"/>
                      </a:xfrm>
                      <a:prstGeom prst="rect">
                        <a:avLst/>
                      </a:prstGeom>
                      <a:solidFill>
                        <a:schemeClr val="accent4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4">
                          <a:shade val="50000"/>
                        </a:schemeClr>
                      </a:lnRef>
                      <a:fillRef idx="1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A13B028" id="Rectangle 51" o:spid="_x0000_s1026" style="position:absolute;margin-left:-64.5pt;margin-top:536.5pt;width:596.25pt;height:9.7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" fillcolor="#bf8f00 [2407]" stroked="f" strokeweight="1pt"/>
          </w:pict>
        </mc:Fallback>
      </mc:AlternateContent>
    </w:r>
    <w:r>
      <w:rPr>
        <w:rFonts w:ascii="Georgia" w:hAnsi="Georgia"/>
        <w:noProof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757D05C6" wp14:editId="58536E12">
              <wp:simplePos x="0" y="0"/>
              <wp:positionH relativeFrom="column">
                <wp:posOffset>-819150</wp:posOffset>
              </wp:positionH>
              <wp:positionV relativeFrom="paragraph">
                <wp:posOffset>7012305</wp:posOffset>
              </wp:positionV>
              <wp:extent cx="7572375" cy="22860"/>
              <wp:effectExtent l="0" t="0" r="0" b="0"/>
              <wp:wrapNone/>
              <wp:docPr id="52" name="Rectangle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572375" cy="22860"/>
                      </a:xfrm>
                      <a:prstGeom prst="rect">
                        <a:avLst/>
                      </a:prstGeom>
                      <a:solidFill>
                        <a:schemeClr val="accent4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4">
                          <a:shade val="50000"/>
                        </a:schemeClr>
                      </a:lnRef>
                      <a:fillRef idx="1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484F28" id="Rectangle 52" o:spid="_x0000_s1026" style="position:absolute;margin-left:-64.5pt;margin-top:552.15pt;width:596.25pt;height:1.8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" fillcolor="#bf8f00 [2407]" stroked="f" strokeweight="1pt"/>
          </w:pict>
        </mc:Fallback>
      </mc:AlternateContent>
    </w:r>
    <w:r>
      <w:rPr>
        <w:rFonts w:ascii="Georgia" w:hAnsi="Georgia"/>
        <w:noProof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13B28D2C" wp14:editId="43DE824A">
              <wp:simplePos x="0" y="0"/>
              <wp:positionH relativeFrom="column">
                <wp:posOffset>-819150</wp:posOffset>
              </wp:positionH>
              <wp:positionV relativeFrom="paragraph">
                <wp:posOffset>7070725</wp:posOffset>
              </wp:positionV>
              <wp:extent cx="7572375" cy="862965"/>
              <wp:effectExtent l="0" t="0" r="9525" b="0"/>
              <wp:wrapNone/>
              <wp:docPr id="53" name="Rectangle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2375" cy="862965"/>
                      </a:xfrm>
                      <a:prstGeom prst="rect">
                        <a:avLst/>
                      </a:prstGeom>
                      <a:solidFill>
                        <a:schemeClr val="tx1">
                          <a:lumMod val="85000"/>
                          <a:lumOff val="1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4">
                          <a:shade val="50000"/>
                        </a:schemeClr>
                      </a:lnRef>
                      <a:fillRef idx="1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15AB5F1" w14:textId="77777777" w:rsidR="006129BD" w:rsidRDefault="006129BD" w:rsidP="006129BD">
                          <w:pPr>
                            <w:spacing w:after="0" w:line="240" w:lineRule="auto"/>
                            <w:jc w:val="center"/>
                            <w:rPr>
                              <w:rFonts w:ascii="Georgia" w:hAnsi="Georgia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  <w:p w14:paraId="2002C056" w14:textId="77777777" w:rsidR="006129BD" w:rsidRDefault="006129BD" w:rsidP="006129BD">
                          <w:pPr>
                            <w:spacing w:after="0" w:line="240" w:lineRule="auto"/>
                            <w:jc w:val="center"/>
                            <w:rPr>
                              <w:rFonts w:ascii="Georgia" w:hAnsi="Georgia"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Georgia" w:hAnsi="Georgia"/>
                              <w:color w:val="FFFFFF" w:themeColor="background1"/>
                              <w:sz w:val="28"/>
                              <w:szCs w:val="28"/>
                            </w:rPr>
                            <w:t>City of Temple</w:t>
                          </w:r>
                        </w:p>
                        <w:p w14:paraId="2499584B" w14:textId="77777777" w:rsidR="006129BD" w:rsidRPr="00072652" w:rsidRDefault="006129BD" w:rsidP="006129BD">
                          <w:pPr>
                            <w:spacing w:after="0" w:line="240" w:lineRule="auto"/>
                            <w:jc w:val="center"/>
                            <w:rPr>
                              <w:rFonts w:ascii="Georgia" w:hAnsi="Georgia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072652">
                            <w:rPr>
                              <w:rFonts w:ascii="Georgia" w:hAnsi="Georgia"/>
                              <w:color w:val="FFFFFF" w:themeColor="background1"/>
                              <w:sz w:val="24"/>
                              <w:szCs w:val="24"/>
                            </w:rPr>
                            <w:t>240 Carrollton Street | Temple, GA 30179 | 770.562.3369 | www.templega.us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3B28D2C" id="Rectangle 53" o:spid="_x0000_s1034" style="position:absolute;margin-left:-64.5pt;margin-top:556.75pt;width:596.25pt;height:67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" fillcolor="#272727 [2749]" stroked="f" strokeweight="1pt">
              <v:textbox inset=",0">
                <w:txbxContent>
                  <w:p w14:paraId="515AB5F1" w14:textId="77777777" w:rsidR="006129BD" w:rsidRDefault="006129BD" w:rsidP="006129BD">
                    <w:pPr>
                      <w:spacing w:after="0" w:line="240" w:lineRule="auto"/>
                      <w:jc w:val="center"/>
                      <w:rPr>
                        <w:rFonts w:ascii="Georgia" w:hAnsi="Georgia"/>
                        <w:color w:val="FFFFFF" w:themeColor="background1"/>
                        <w:sz w:val="20"/>
                        <w:szCs w:val="20"/>
                      </w:rPr>
                    </w:pPr>
                  </w:p>
                  <w:p w14:paraId="2002C056" w14:textId="77777777" w:rsidR="006129BD" w:rsidRDefault="006129BD" w:rsidP="006129BD">
                    <w:pPr>
                      <w:spacing w:after="0" w:line="240" w:lineRule="auto"/>
                      <w:jc w:val="center"/>
                      <w:rPr>
                        <w:rFonts w:ascii="Georgia" w:hAnsi="Georgia"/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rFonts w:ascii="Georgia" w:hAnsi="Georgia"/>
                        <w:color w:val="FFFFFF" w:themeColor="background1"/>
                        <w:sz w:val="28"/>
                        <w:szCs w:val="28"/>
                      </w:rPr>
                      <w:t>City of Temple</w:t>
                    </w:r>
                  </w:p>
                  <w:p w14:paraId="2499584B" w14:textId="77777777" w:rsidR="006129BD" w:rsidRPr="00072652" w:rsidRDefault="006129BD" w:rsidP="006129BD">
                    <w:pPr>
                      <w:spacing w:after="0" w:line="240" w:lineRule="auto"/>
                      <w:jc w:val="center"/>
                      <w:rPr>
                        <w:rFonts w:ascii="Georgia" w:hAnsi="Georgia"/>
                        <w:color w:val="FFFFFF" w:themeColor="background1"/>
                        <w:sz w:val="24"/>
                        <w:szCs w:val="24"/>
                      </w:rPr>
                    </w:pPr>
                    <w:r w:rsidRPr="00072652">
                      <w:rPr>
                        <w:rFonts w:ascii="Georgia" w:hAnsi="Georgia"/>
                        <w:color w:val="FFFFFF" w:themeColor="background1"/>
                        <w:sz w:val="24"/>
                        <w:szCs w:val="24"/>
                      </w:rPr>
                      <w:t>240 Carrollton Street | Temple, GA 30179 | 770.562.3369 | www.templega.us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ED2E9" w14:textId="77777777" w:rsidR="004E6A5C" w:rsidRDefault="004E6A5C" w:rsidP="006129BD">
      <w:pPr>
        <w:spacing w:after="0" w:line="240" w:lineRule="auto"/>
      </w:pPr>
      <w:r>
        <w:separator/>
      </w:r>
    </w:p>
  </w:footnote>
  <w:footnote w:type="continuationSeparator" w:id="0">
    <w:p w14:paraId="1350B074" w14:textId="77777777" w:rsidR="004E6A5C" w:rsidRDefault="004E6A5C" w:rsidP="00612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B452F" w14:textId="127D856C" w:rsidR="00B423BA" w:rsidRDefault="00BE5BE9">
    <w:pPr>
      <w:pStyle w:val="Header"/>
    </w:pPr>
    <w:r>
      <w:rPr>
        <w:rFonts w:ascii="Georgia" w:hAnsi="Georgia"/>
        <w:noProof/>
      </w:rPr>
      <w:drawing>
        <wp:anchor distT="0" distB="0" distL="114300" distR="114300" simplePos="0" relativeHeight="251709440" behindDoc="0" locked="0" layoutInCell="1" allowOverlap="1" wp14:anchorId="747449D0" wp14:editId="5639D77E">
          <wp:simplePos x="0" y="0"/>
          <wp:positionH relativeFrom="column">
            <wp:posOffset>-685800</wp:posOffset>
          </wp:positionH>
          <wp:positionV relativeFrom="paragraph">
            <wp:posOffset>-666115</wp:posOffset>
          </wp:positionV>
          <wp:extent cx="850392" cy="896112"/>
          <wp:effectExtent l="0" t="0" r="6985" b="0"/>
          <wp:wrapNone/>
          <wp:docPr id="182" name="Picture 182" descr="A close-up of a badg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" name="Picture 182" descr="A close-up of a badg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0392" cy="8961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423BA">
      <w:rPr>
        <w:rFonts w:ascii="Georgia" w:hAnsi="Georgia"/>
        <w:noProof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21CEBA0C" wp14:editId="12C42745">
              <wp:simplePos x="0" y="0"/>
              <wp:positionH relativeFrom="column">
                <wp:posOffset>-338307</wp:posOffset>
              </wp:positionH>
              <wp:positionV relativeFrom="paragraph">
                <wp:posOffset>-652423</wp:posOffset>
              </wp:positionV>
              <wp:extent cx="1452880" cy="1315085"/>
              <wp:effectExtent l="0" t="0" r="0" b="0"/>
              <wp:wrapNone/>
              <wp:docPr id="184" name="Text Box 1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2880" cy="13150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39184A" w14:textId="5A3731C7" w:rsidR="00B423BA" w:rsidRDefault="00B423B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CEBA0C" id="_x0000_t202" coordsize="21600,21600" o:spt="202" path="m,l,21600r21600,l21600,xe">
              <v:stroke joinstyle="miter"/>
              <v:path gradientshapeok="t" o:connecttype="rect"/>
            </v:shapetype>
            <v:shape id="Text Box 184" o:spid="_x0000_s1026" type="#_x0000_t202" style="position:absolute;margin-left:-26.65pt;margin-top:-51.35pt;width:114.4pt;height:103.5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" filled="f" stroked="f" strokeweight=".5pt">
              <v:textbox>
                <w:txbxContent>
                  <w:p w14:paraId="4A39184A" w14:textId="5A3731C7" w:rsidR="00B423BA" w:rsidRDefault="00B423BA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D29C2"/>
    <w:multiLevelType w:val="hybridMultilevel"/>
    <w:tmpl w:val="5C221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93251"/>
    <w:multiLevelType w:val="hybridMultilevel"/>
    <w:tmpl w:val="05B8A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7212BC"/>
    <w:multiLevelType w:val="hybridMultilevel"/>
    <w:tmpl w:val="E6FCD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FA3FDF"/>
    <w:multiLevelType w:val="hybridMultilevel"/>
    <w:tmpl w:val="175680C2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" w15:restartNumberingAfterBreak="0">
    <w:nsid w:val="51E757B1"/>
    <w:multiLevelType w:val="hybridMultilevel"/>
    <w:tmpl w:val="CE808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0D1388"/>
    <w:multiLevelType w:val="hybridMultilevel"/>
    <w:tmpl w:val="1B60B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745DD4"/>
    <w:multiLevelType w:val="hybridMultilevel"/>
    <w:tmpl w:val="D5023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8E4200"/>
    <w:multiLevelType w:val="hybridMultilevel"/>
    <w:tmpl w:val="08806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6934062">
    <w:abstractNumId w:val="7"/>
  </w:num>
  <w:num w:numId="2" w16cid:durableId="922304246">
    <w:abstractNumId w:val="2"/>
  </w:num>
  <w:num w:numId="3" w16cid:durableId="1054893475">
    <w:abstractNumId w:val="5"/>
  </w:num>
  <w:num w:numId="4" w16cid:durableId="1914194976">
    <w:abstractNumId w:val="0"/>
  </w:num>
  <w:num w:numId="5" w16cid:durableId="560561223">
    <w:abstractNumId w:val="3"/>
  </w:num>
  <w:num w:numId="6" w16cid:durableId="2124420159">
    <w:abstractNumId w:val="6"/>
  </w:num>
  <w:num w:numId="7" w16cid:durableId="1030111624">
    <w:abstractNumId w:val="4"/>
  </w:num>
  <w:num w:numId="8" w16cid:durableId="847644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8F2"/>
    <w:rsid w:val="00004478"/>
    <w:rsid w:val="000149F4"/>
    <w:rsid w:val="00014DBB"/>
    <w:rsid w:val="00061AF2"/>
    <w:rsid w:val="0007364F"/>
    <w:rsid w:val="001018BA"/>
    <w:rsid w:val="001C0EB0"/>
    <w:rsid w:val="001D4247"/>
    <w:rsid w:val="00212299"/>
    <w:rsid w:val="002C648D"/>
    <w:rsid w:val="002F538C"/>
    <w:rsid w:val="00315BD0"/>
    <w:rsid w:val="00384CCD"/>
    <w:rsid w:val="00392C82"/>
    <w:rsid w:val="003A5CF7"/>
    <w:rsid w:val="003C07A3"/>
    <w:rsid w:val="0041504E"/>
    <w:rsid w:val="00466C24"/>
    <w:rsid w:val="004C0CA3"/>
    <w:rsid w:val="004D0559"/>
    <w:rsid w:val="004E23DA"/>
    <w:rsid w:val="004E6A5C"/>
    <w:rsid w:val="005C48F2"/>
    <w:rsid w:val="006129BD"/>
    <w:rsid w:val="0064210A"/>
    <w:rsid w:val="006546BC"/>
    <w:rsid w:val="00662767"/>
    <w:rsid w:val="006863C3"/>
    <w:rsid w:val="006B7C7A"/>
    <w:rsid w:val="006D4B2D"/>
    <w:rsid w:val="006E704B"/>
    <w:rsid w:val="007B046D"/>
    <w:rsid w:val="008325AB"/>
    <w:rsid w:val="008351D0"/>
    <w:rsid w:val="008B09E1"/>
    <w:rsid w:val="008E5B74"/>
    <w:rsid w:val="00917819"/>
    <w:rsid w:val="00923FBB"/>
    <w:rsid w:val="00925060"/>
    <w:rsid w:val="009505B3"/>
    <w:rsid w:val="009605CE"/>
    <w:rsid w:val="00997671"/>
    <w:rsid w:val="009A74BE"/>
    <w:rsid w:val="009E5371"/>
    <w:rsid w:val="00A6426E"/>
    <w:rsid w:val="00AC012A"/>
    <w:rsid w:val="00AD0833"/>
    <w:rsid w:val="00AE2DE2"/>
    <w:rsid w:val="00B423BA"/>
    <w:rsid w:val="00BE5BE9"/>
    <w:rsid w:val="00C244AF"/>
    <w:rsid w:val="00C33CCD"/>
    <w:rsid w:val="00C4658A"/>
    <w:rsid w:val="00C62C41"/>
    <w:rsid w:val="00C815AB"/>
    <w:rsid w:val="00D30986"/>
    <w:rsid w:val="00D35D3C"/>
    <w:rsid w:val="00D64DCC"/>
    <w:rsid w:val="00D70F0F"/>
    <w:rsid w:val="00DB1124"/>
    <w:rsid w:val="00DC2F6F"/>
    <w:rsid w:val="00DD6C9D"/>
    <w:rsid w:val="00DE561A"/>
    <w:rsid w:val="00E26272"/>
    <w:rsid w:val="00E4001D"/>
    <w:rsid w:val="00E4092B"/>
    <w:rsid w:val="00E40CEF"/>
    <w:rsid w:val="00ED6CA2"/>
    <w:rsid w:val="00EF585F"/>
    <w:rsid w:val="00F94DE6"/>
    <w:rsid w:val="00FD090A"/>
    <w:rsid w:val="00FE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14227A4"/>
  <w15:chartTrackingRefBased/>
  <w15:docId w15:val="{2370CDB7-32FD-49D1-9DEB-F46AEAC6E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9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9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29BD"/>
  </w:style>
  <w:style w:type="paragraph" w:styleId="Footer">
    <w:name w:val="footer"/>
    <w:basedOn w:val="Normal"/>
    <w:link w:val="FooterChar"/>
    <w:uiPriority w:val="99"/>
    <w:unhideWhenUsed/>
    <w:rsid w:val="006129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9BD"/>
  </w:style>
  <w:style w:type="paragraph" w:styleId="ListParagraph">
    <w:name w:val="List Paragraph"/>
    <w:basedOn w:val="Normal"/>
    <w:uiPriority w:val="34"/>
    <w:qFormat/>
    <w:rsid w:val="00EF585F"/>
    <w:pPr>
      <w:ind w:left="720"/>
      <w:contextualSpacing/>
    </w:pPr>
  </w:style>
  <w:style w:type="paragraph" w:styleId="NoSpacing">
    <w:name w:val="No Spacing"/>
    <w:uiPriority w:val="1"/>
    <w:qFormat/>
    <w:rsid w:val="00C244AF"/>
    <w:pPr>
      <w:spacing w:after="0" w:line="240" w:lineRule="auto"/>
    </w:pPr>
  </w:style>
  <w:style w:type="paragraph" w:customStyle="1" w:styleId="Default">
    <w:name w:val="Default"/>
    <w:rsid w:val="00A642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ustom%20Office%20Templates\City%20of%20Temple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29D42-3CDE-4006-BE43-43C060381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City of Temple Letterhead</Template>
  <TotalTime>8</TotalTime>
  <Pages>2</Pages>
  <Words>624</Words>
  <Characters>4014</Characters>
  <Application>Microsoft Office Word</Application>
  <DocSecurity>0</DocSecurity>
  <Lines>78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</dc:creator>
  <cp:keywords/>
  <dc:description/>
  <cp:lastModifiedBy>Vicki Nichols</cp:lastModifiedBy>
  <cp:revision>2</cp:revision>
  <cp:lastPrinted>2024-01-24T17:40:00Z</cp:lastPrinted>
  <dcterms:created xsi:type="dcterms:W3CDTF">2025-05-21T20:16:00Z</dcterms:created>
  <dcterms:modified xsi:type="dcterms:W3CDTF">2025-05-21T20:16:00Z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4b811c3377cee033845943df7b8f7de2beeeb5002934340cc03bc5b0fd945be6</vt:lpwstr>
  </property>
</Properties>
</file>