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209" w14:textId="77777777" w:rsidR="008B09E1" w:rsidRDefault="008B09E1" w:rsidP="00BE5BE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TEMPLE, GEORGIA</w:t>
      </w:r>
    </w:p>
    <w:p w14:paraId="0B4739A7" w14:textId="040CF1AA" w:rsidR="008B09E1" w:rsidRDefault="008B09E1" w:rsidP="00BE5BE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Job Description</w:t>
      </w:r>
    </w:p>
    <w:p w14:paraId="467B60AF" w14:textId="77777777" w:rsidR="008B09E1" w:rsidRDefault="008B09E1" w:rsidP="008B09E1">
      <w:pPr>
        <w:spacing w:after="0" w:line="240" w:lineRule="auto"/>
        <w:jc w:val="center"/>
        <w:rPr>
          <w:rFonts w:ascii="Times New Roman" w:hAnsi="Times New Roman" w:cs="Times New Roman"/>
          <w:b/>
          <w:bCs/>
          <w:sz w:val="24"/>
          <w:szCs w:val="24"/>
        </w:rPr>
      </w:pPr>
    </w:p>
    <w:p w14:paraId="0638E914" w14:textId="0D9062F3" w:rsidR="008B09E1" w:rsidRPr="008325AB" w:rsidRDefault="008B09E1" w:rsidP="008B09E1">
      <w:pPr>
        <w:spacing w:after="0" w:line="240" w:lineRule="auto"/>
        <w:rPr>
          <w:rFonts w:ascii="Times New Roman" w:hAnsi="Times New Roman" w:cs="Times New Roman"/>
        </w:rPr>
      </w:pPr>
      <w:r w:rsidRPr="008325AB">
        <w:rPr>
          <w:rFonts w:ascii="Times New Roman" w:hAnsi="Times New Roman" w:cs="Times New Roman"/>
          <w:b/>
          <w:bCs/>
        </w:rPr>
        <w:t xml:space="preserve">Job Title: </w:t>
      </w:r>
      <w:r w:rsidRPr="008325AB">
        <w:rPr>
          <w:rFonts w:ascii="Times New Roman" w:hAnsi="Times New Roman" w:cs="Times New Roman"/>
          <w:b/>
          <w:bCs/>
        </w:rPr>
        <w:tab/>
      </w:r>
      <w:r w:rsidR="00C33CCD" w:rsidRPr="008325AB">
        <w:rPr>
          <w:rFonts w:ascii="Times New Roman" w:hAnsi="Times New Roman" w:cs="Times New Roman"/>
        </w:rPr>
        <w:t>Administrative Assistant/Records Clerk</w:t>
      </w:r>
    </w:p>
    <w:p w14:paraId="50524D07" w14:textId="5CE7B284" w:rsidR="008B09E1" w:rsidRPr="008325AB" w:rsidRDefault="008B09E1" w:rsidP="008B09E1">
      <w:pPr>
        <w:spacing w:after="0" w:line="240" w:lineRule="auto"/>
        <w:rPr>
          <w:rFonts w:ascii="Times New Roman" w:hAnsi="Times New Roman" w:cs="Times New Roman"/>
        </w:rPr>
      </w:pPr>
      <w:r w:rsidRPr="008325AB">
        <w:rPr>
          <w:rFonts w:ascii="Times New Roman" w:hAnsi="Times New Roman" w:cs="Times New Roman"/>
          <w:b/>
          <w:bCs/>
        </w:rPr>
        <w:t xml:space="preserve">Department: </w:t>
      </w:r>
      <w:r w:rsidRPr="008325AB">
        <w:rPr>
          <w:rFonts w:ascii="Times New Roman" w:hAnsi="Times New Roman" w:cs="Times New Roman"/>
          <w:b/>
          <w:bCs/>
        </w:rPr>
        <w:tab/>
      </w:r>
      <w:r w:rsidR="00C33CCD" w:rsidRPr="008325AB">
        <w:rPr>
          <w:rFonts w:ascii="Times New Roman" w:hAnsi="Times New Roman" w:cs="Times New Roman"/>
        </w:rPr>
        <w:t>City Hall</w:t>
      </w:r>
    </w:p>
    <w:p w14:paraId="0061D831" w14:textId="2480C072" w:rsidR="008B09E1" w:rsidRPr="008325AB" w:rsidRDefault="008B09E1" w:rsidP="008B09E1">
      <w:pPr>
        <w:spacing w:after="0" w:line="240" w:lineRule="auto"/>
        <w:rPr>
          <w:rFonts w:ascii="Times New Roman" w:hAnsi="Times New Roman" w:cs="Times New Roman"/>
        </w:rPr>
      </w:pPr>
      <w:r w:rsidRPr="008325AB">
        <w:rPr>
          <w:rFonts w:ascii="Times New Roman" w:hAnsi="Times New Roman" w:cs="Times New Roman"/>
          <w:b/>
          <w:bCs/>
        </w:rPr>
        <w:t xml:space="preserve">Pay Grade: </w:t>
      </w:r>
      <w:r w:rsidRPr="008325AB">
        <w:rPr>
          <w:rFonts w:ascii="Times New Roman" w:hAnsi="Times New Roman" w:cs="Times New Roman"/>
          <w:b/>
          <w:bCs/>
        </w:rPr>
        <w:tab/>
      </w:r>
      <w:r w:rsidR="00C33CCD" w:rsidRPr="008325AB">
        <w:rPr>
          <w:rFonts w:ascii="Times New Roman" w:hAnsi="Times New Roman" w:cs="Times New Roman"/>
        </w:rPr>
        <w:t>11 non-exempt</w:t>
      </w:r>
    </w:p>
    <w:p w14:paraId="44AF90B0" w14:textId="77777777" w:rsidR="008B09E1" w:rsidRPr="008325AB" w:rsidRDefault="00007163" w:rsidP="008B09E1">
      <w:pPr>
        <w:spacing w:after="0" w:line="240" w:lineRule="auto"/>
        <w:rPr>
          <w:rFonts w:ascii="Times New Roman" w:hAnsi="Times New Roman" w:cs="Times New Roman"/>
        </w:rPr>
      </w:pPr>
      <w:r>
        <w:rPr>
          <w:rFonts w:ascii="Times New Roman" w:hAnsi="Times New Roman" w:cs="Times New Roman"/>
          <w:b/>
          <w:bCs/>
        </w:rPr>
        <w:pict w14:anchorId="47B6FB30">
          <v:rect id="_x0000_i1025" style="width:0;height:1.5pt" o:hralign="center" o:hrstd="t" o:hr="t" fillcolor="#a0a0a0" stroked="f"/>
        </w:pict>
      </w:r>
    </w:p>
    <w:p w14:paraId="47C3236F" w14:textId="228C8742" w:rsidR="008B09E1" w:rsidRPr="008325AB" w:rsidRDefault="008B09E1" w:rsidP="00C33CCD">
      <w:pPr>
        <w:spacing w:after="0" w:line="240" w:lineRule="auto"/>
        <w:rPr>
          <w:rFonts w:ascii="Times New Roman" w:hAnsi="Times New Roman" w:cs="Times New Roman"/>
        </w:rPr>
      </w:pPr>
      <w:r w:rsidRPr="008325AB">
        <w:rPr>
          <w:rFonts w:ascii="Times New Roman" w:hAnsi="Times New Roman" w:cs="Times New Roman"/>
          <w:b/>
          <w:bCs/>
        </w:rPr>
        <w:t xml:space="preserve">Major Function and Purpose:  </w:t>
      </w:r>
      <w:r w:rsidR="00C33CCD" w:rsidRPr="008325AB">
        <w:rPr>
          <w:rFonts w:ascii="Times New Roman" w:hAnsi="Times New Roman" w:cs="Times New Roman"/>
        </w:rPr>
        <w:t xml:space="preserve">The Administrative Assistant/Records Clerk is a full-time FLS non-exempt position.  The Administrative Assistant/Records Clerk will perform all duties </w:t>
      </w:r>
      <w:r w:rsidR="006546BC" w:rsidRPr="008325AB">
        <w:rPr>
          <w:rFonts w:ascii="Times New Roman" w:hAnsi="Times New Roman" w:cs="Times New Roman"/>
        </w:rPr>
        <w:t>here</w:t>
      </w:r>
      <w:r w:rsidR="00C33CCD" w:rsidRPr="008325AB">
        <w:rPr>
          <w:rFonts w:ascii="Times New Roman" w:hAnsi="Times New Roman" w:cs="Times New Roman"/>
        </w:rPr>
        <w:t xml:space="preserve"> described at the discretion of the City Administrator. The purpose of this position is to assist various department members with administrative responsibilities as well as providing front desk back up support.  Work includes preparing correspondence, filing, utility billing, assisting customers, updating business information, reviewing </w:t>
      </w:r>
      <w:r w:rsidR="006546BC" w:rsidRPr="008325AB">
        <w:rPr>
          <w:rFonts w:ascii="Times New Roman" w:hAnsi="Times New Roman" w:cs="Times New Roman"/>
        </w:rPr>
        <w:t>reports,</w:t>
      </w:r>
      <w:r w:rsidR="00C33CCD" w:rsidRPr="008325AB">
        <w:rPr>
          <w:rFonts w:ascii="Times New Roman" w:hAnsi="Times New Roman" w:cs="Times New Roman"/>
        </w:rPr>
        <w:t xml:space="preserve"> and organizing files.  </w:t>
      </w:r>
    </w:p>
    <w:p w14:paraId="3A8589F4" w14:textId="77777777" w:rsidR="00C33CCD" w:rsidRPr="008325AB" w:rsidRDefault="00C33CCD" w:rsidP="008B09E1">
      <w:pPr>
        <w:spacing w:after="0" w:line="240" w:lineRule="auto"/>
        <w:rPr>
          <w:rFonts w:ascii="Times New Roman" w:hAnsi="Times New Roman" w:cs="Times New Roman"/>
          <w:b/>
          <w:bCs/>
        </w:rPr>
      </w:pPr>
    </w:p>
    <w:p w14:paraId="24333F74" w14:textId="4C38CFB7" w:rsidR="008B09E1" w:rsidRPr="008325AB" w:rsidRDefault="008B09E1" w:rsidP="008B09E1">
      <w:pPr>
        <w:spacing w:after="0" w:line="240" w:lineRule="auto"/>
        <w:rPr>
          <w:rFonts w:ascii="Times New Roman" w:hAnsi="Times New Roman" w:cs="Times New Roman"/>
          <w:b/>
          <w:bCs/>
        </w:rPr>
      </w:pPr>
      <w:r w:rsidRPr="008325AB">
        <w:rPr>
          <w:rFonts w:ascii="Times New Roman" w:hAnsi="Times New Roman" w:cs="Times New Roman"/>
          <w:b/>
          <w:bCs/>
        </w:rPr>
        <w:t xml:space="preserve">Essential Job Functions </w:t>
      </w:r>
    </w:p>
    <w:p w14:paraId="0A16A19A" w14:textId="44704C83" w:rsidR="00AC012A" w:rsidRPr="008325AB" w:rsidRDefault="00AC012A" w:rsidP="00AC012A">
      <w:pPr>
        <w:pStyle w:val="ListParagraph"/>
        <w:numPr>
          <w:ilvl w:val="0"/>
          <w:numId w:val="2"/>
        </w:numPr>
        <w:spacing w:after="0" w:line="240" w:lineRule="auto"/>
        <w:rPr>
          <w:rFonts w:ascii="Times New Roman" w:hAnsi="Times New Roman" w:cs="Times New Roman"/>
          <w:b/>
          <w:bCs/>
        </w:rPr>
      </w:pPr>
      <w:r w:rsidRPr="008325AB">
        <w:rPr>
          <w:rFonts w:ascii="Times New Roman" w:hAnsi="Times New Roman" w:cs="Times New Roman"/>
        </w:rPr>
        <w:t>Performs administrative duties including but not limited to composing, proof-reading correspondence, memoranda, reports, and pres</w:t>
      </w:r>
      <w:r w:rsidR="00017729">
        <w:rPr>
          <w:rFonts w:ascii="Times New Roman" w:hAnsi="Times New Roman" w:cs="Times New Roman"/>
        </w:rPr>
        <w:t>en</w:t>
      </w:r>
      <w:r w:rsidRPr="008325AB">
        <w:rPr>
          <w:rFonts w:ascii="Times New Roman" w:hAnsi="Times New Roman" w:cs="Times New Roman"/>
        </w:rPr>
        <w:t>tation</w:t>
      </w:r>
      <w:r w:rsidR="009542CE">
        <w:rPr>
          <w:rFonts w:ascii="Times New Roman" w:hAnsi="Times New Roman" w:cs="Times New Roman"/>
        </w:rPr>
        <w:t>s</w:t>
      </w:r>
    </w:p>
    <w:p w14:paraId="2B8038AC" w14:textId="43F45238" w:rsidR="00AC012A" w:rsidRPr="008325AB" w:rsidRDefault="00AC012A" w:rsidP="00AC012A">
      <w:pPr>
        <w:pStyle w:val="ListParagraph"/>
        <w:numPr>
          <w:ilvl w:val="0"/>
          <w:numId w:val="2"/>
        </w:numPr>
        <w:spacing w:after="0" w:line="240" w:lineRule="auto"/>
        <w:rPr>
          <w:rFonts w:ascii="Times New Roman" w:hAnsi="Times New Roman" w:cs="Times New Roman"/>
          <w:b/>
          <w:bCs/>
        </w:rPr>
      </w:pPr>
      <w:r w:rsidRPr="008325AB">
        <w:rPr>
          <w:rFonts w:ascii="Times New Roman" w:hAnsi="Times New Roman" w:cs="Times New Roman"/>
        </w:rPr>
        <w:t>Assists with preparation of special projects</w:t>
      </w:r>
    </w:p>
    <w:p w14:paraId="52EE83DE" w14:textId="2345B318" w:rsidR="009542CE" w:rsidRPr="009542CE" w:rsidRDefault="00AC012A" w:rsidP="00AC012A">
      <w:pPr>
        <w:pStyle w:val="ListParagraph"/>
        <w:numPr>
          <w:ilvl w:val="0"/>
          <w:numId w:val="2"/>
        </w:numPr>
        <w:spacing w:after="0" w:line="240" w:lineRule="auto"/>
        <w:rPr>
          <w:rFonts w:ascii="Times New Roman" w:hAnsi="Times New Roman" w:cs="Times New Roman"/>
          <w:b/>
          <w:bCs/>
        </w:rPr>
      </w:pPr>
      <w:r w:rsidRPr="009542CE">
        <w:rPr>
          <w:rFonts w:ascii="Times New Roman" w:hAnsi="Times New Roman" w:cs="Times New Roman"/>
        </w:rPr>
        <w:t xml:space="preserve">Assists with duties, such as preparing correspondence, developing form letters, </w:t>
      </w:r>
      <w:r w:rsidR="006546BC" w:rsidRPr="009542CE">
        <w:rPr>
          <w:rFonts w:ascii="Times New Roman" w:hAnsi="Times New Roman" w:cs="Times New Roman"/>
        </w:rPr>
        <w:t>organizing,</w:t>
      </w:r>
      <w:r w:rsidRPr="009542CE">
        <w:rPr>
          <w:rFonts w:ascii="Times New Roman" w:hAnsi="Times New Roman" w:cs="Times New Roman"/>
        </w:rPr>
        <w:t xml:space="preserve"> and maintaining files, and preparing reports</w:t>
      </w:r>
    </w:p>
    <w:p w14:paraId="559FE33E" w14:textId="705A4AA5" w:rsidR="00AC012A" w:rsidRPr="009542CE" w:rsidRDefault="00AC012A" w:rsidP="00AC012A">
      <w:pPr>
        <w:pStyle w:val="ListParagraph"/>
        <w:numPr>
          <w:ilvl w:val="0"/>
          <w:numId w:val="2"/>
        </w:numPr>
        <w:spacing w:after="0" w:line="240" w:lineRule="auto"/>
        <w:rPr>
          <w:rFonts w:ascii="Times New Roman" w:hAnsi="Times New Roman" w:cs="Times New Roman"/>
          <w:b/>
          <w:bCs/>
        </w:rPr>
      </w:pPr>
      <w:r w:rsidRPr="009542CE">
        <w:rPr>
          <w:rFonts w:ascii="Times New Roman" w:hAnsi="Times New Roman" w:cs="Times New Roman"/>
        </w:rPr>
        <w:t xml:space="preserve">Answers phones, assists customers, and issues receipts </w:t>
      </w:r>
    </w:p>
    <w:p w14:paraId="120C068B" w14:textId="65E62031" w:rsidR="009542CE" w:rsidRPr="008325AB" w:rsidRDefault="009542CE" w:rsidP="00AC012A">
      <w:pPr>
        <w:pStyle w:val="ListParagraph"/>
        <w:numPr>
          <w:ilvl w:val="0"/>
          <w:numId w:val="2"/>
        </w:numPr>
        <w:spacing w:after="0" w:line="240" w:lineRule="auto"/>
        <w:rPr>
          <w:rFonts w:ascii="Times New Roman" w:hAnsi="Times New Roman" w:cs="Times New Roman"/>
          <w:b/>
          <w:bCs/>
        </w:rPr>
      </w:pPr>
      <w:r>
        <w:rPr>
          <w:rFonts w:ascii="Times New Roman" w:hAnsi="Times New Roman" w:cs="Times New Roman"/>
        </w:rPr>
        <w:t>Assistance with business licenses, business permits, Wex cards, TextMyGov, and municode</w:t>
      </w:r>
    </w:p>
    <w:p w14:paraId="1062AAB8" w14:textId="3A07F5D7" w:rsidR="00DB1124" w:rsidRPr="009542CE" w:rsidRDefault="00AC012A" w:rsidP="00AC012A">
      <w:pPr>
        <w:pStyle w:val="ListParagraph"/>
        <w:numPr>
          <w:ilvl w:val="0"/>
          <w:numId w:val="2"/>
        </w:numPr>
        <w:spacing w:after="0" w:line="240" w:lineRule="auto"/>
        <w:rPr>
          <w:rFonts w:ascii="Times New Roman" w:hAnsi="Times New Roman" w:cs="Times New Roman"/>
          <w:b/>
          <w:bCs/>
        </w:rPr>
      </w:pPr>
      <w:r w:rsidRPr="008325AB">
        <w:rPr>
          <w:rFonts w:ascii="Times New Roman" w:hAnsi="Times New Roman" w:cs="Times New Roman"/>
        </w:rPr>
        <w:t>Utility Billing</w:t>
      </w:r>
    </w:p>
    <w:p w14:paraId="39A87FE3" w14:textId="074BA139" w:rsidR="009542CE" w:rsidRPr="008325AB" w:rsidRDefault="009542CE" w:rsidP="00AC012A">
      <w:pPr>
        <w:pStyle w:val="ListParagraph"/>
        <w:numPr>
          <w:ilvl w:val="0"/>
          <w:numId w:val="2"/>
        </w:numPr>
        <w:spacing w:after="0" w:line="240" w:lineRule="auto"/>
        <w:rPr>
          <w:rFonts w:ascii="Times New Roman" w:hAnsi="Times New Roman" w:cs="Times New Roman"/>
          <w:b/>
          <w:bCs/>
        </w:rPr>
      </w:pPr>
      <w:r>
        <w:rPr>
          <w:rFonts w:ascii="Times New Roman" w:hAnsi="Times New Roman" w:cs="Times New Roman"/>
        </w:rPr>
        <w:t>Daily and monthly review of continuous consumption reports with associated communication</w:t>
      </w:r>
    </w:p>
    <w:p w14:paraId="2CA76622" w14:textId="5AD6C840" w:rsidR="0041504E" w:rsidRPr="008325AB" w:rsidRDefault="0041504E" w:rsidP="008B09E1">
      <w:pPr>
        <w:pStyle w:val="ListParagraph"/>
        <w:numPr>
          <w:ilvl w:val="0"/>
          <w:numId w:val="2"/>
        </w:numPr>
        <w:spacing w:after="0" w:line="240" w:lineRule="auto"/>
        <w:rPr>
          <w:rFonts w:ascii="Times New Roman" w:hAnsi="Times New Roman" w:cs="Times New Roman"/>
          <w:b/>
          <w:bCs/>
        </w:rPr>
      </w:pPr>
      <w:r w:rsidRPr="008325AB">
        <w:rPr>
          <w:rFonts w:ascii="Times New Roman" w:hAnsi="Times New Roman" w:cs="Times New Roman"/>
        </w:rPr>
        <w:t>Performs other related duties as required</w:t>
      </w:r>
    </w:p>
    <w:p w14:paraId="6918D04B" w14:textId="77777777" w:rsidR="008B09E1" w:rsidRDefault="008B09E1" w:rsidP="00DD6C9D">
      <w:pPr>
        <w:spacing w:after="0" w:line="240" w:lineRule="auto"/>
        <w:rPr>
          <w:rFonts w:ascii="Times New Roman" w:hAnsi="Times New Roman" w:cs="Times New Roman"/>
          <w:b/>
          <w:bCs/>
        </w:rPr>
      </w:pPr>
    </w:p>
    <w:p w14:paraId="069BDD2D" w14:textId="77777777" w:rsidR="00007163" w:rsidRPr="008325AB" w:rsidRDefault="00007163" w:rsidP="00DD6C9D">
      <w:pPr>
        <w:spacing w:after="0" w:line="240" w:lineRule="auto"/>
        <w:rPr>
          <w:rFonts w:ascii="Times New Roman" w:hAnsi="Times New Roman" w:cs="Times New Roman"/>
          <w:b/>
          <w:bCs/>
        </w:rPr>
      </w:pPr>
    </w:p>
    <w:p w14:paraId="2DF2F8A4" w14:textId="13F7B975" w:rsidR="008B09E1" w:rsidRPr="008325AB" w:rsidRDefault="00C244AF" w:rsidP="008B09E1">
      <w:pPr>
        <w:spacing w:after="0" w:line="240" w:lineRule="auto"/>
        <w:rPr>
          <w:rFonts w:ascii="Times New Roman" w:hAnsi="Times New Roman" w:cs="Times New Roman"/>
          <w:b/>
          <w:bCs/>
        </w:rPr>
      </w:pPr>
      <w:r w:rsidRPr="008325AB">
        <w:rPr>
          <w:rFonts w:ascii="Times New Roman" w:hAnsi="Times New Roman" w:cs="Times New Roman"/>
          <w:b/>
          <w:bCs/>
        </w:rPr>
        <w:t>(ADA) m</w:t>
      </w:r>
      <w:r w:rsidR="008B09E1" w:rsidRPr="008325AB">
        <w:rPr>
          <w:rFonts w:ascii="Times New Roman" w:hAnsi="Times New Roman" w:cs="Times New Roman"/>
          <w:b/>
          <w:bCs/>
        </w:rPr>
        <w:t xml:space="preserve">inimum </w:t>
      </w:r>
      <w:r w:rsidRPr="008325AB">
        <w:rPr>
          <w:rFonts w:ascii="Times New Roman" w:hAnsi="Times New Roman" w:cs="Times New Roman"/>
          <w:b/>
          <w:bCs/>
        </w:rPr>
        <w:t>q</w:t>
      </w:r>
      <w:r w:rsidR="008B09E1" w:rsidRPr="008325AB">
        <w:rPr>
          <w:rFonts w:ascii="Times New Roman" w:hAnsi="Times New Roman" w:cs="Times New Roman"/>
          <w:b/>
          <w:bCs/>
        </w:rPr>
        <w:t>ualifications</w:t>
      </w:r>
      <w:r w:rsidRPr="008325AB">
        <w:rPr>
          <w:rFonts w:ascii="Times New Roman" w:hAnsi="Times New Roman" w:cs="Times New Roman"/>
          <w:b/>
          <w:bCs/>
        </w:rPr>
        <w:t xml:space="preserve"> or standards required to perform essential job functions.</w:t>
      </w:r>
    </w:p>
    <w:p w14:paraId="0D12FBAF" w14:textId="77777777" w:rsidR="00C244AF" w:rsidRPr="008325AB" w:rsidRDefault="00C244AF" w:rsidP="008B09E1">
      <w:pPr>
        <w:spacing w:after="0" w:line="240" w:lineRule="auto"/>
        <w:rPr>
          <w:rFonts w:ascii="Times New Roman" w:hAnsi="Times New Roman" w:cs="Times New Roman"/>
          <w:b/>
          <w:bCs/>
        </w:rPr>
      </w:pPr>
    </w:p>
    <w:p w14:paraId="4A43BFA8" w14:textId="268CD95E" w:rsidR="00C244AF" w:rsidRPr="008325AB" w:rsidRDefault="00C244AF" w:rsidP="008B09E1">
      <w:pPr>
        <w:spacing w:after="0" w:line="240" w:lineRule="auto"/>
        <w:rPr>
          <w:rFonts w:ascii="Times New Roman" w:hAnsi="Times New Roman" w:cs="Times New Roman"/>
        </w:rPr>
      </w:pPr>
      <w:r w:rsidRPr="008325AB">
        <w:rPr>
          <w:rFonts w:ascii="Times New Roman" w:hAnsi="Times New Roman" w:cs="Times New Roman"/>
          <w:b/>
          <w:bCs/>
        </w:rPr>
        <w:t xml:space="preserve">Physical Demands: </w:t>
      </w:r>
      <w:r w:rsidRPr="008325AB">
        <w:rPr>
          <w:rFonts w:ascii="Times New Roman" w:hAnsi="Times New Roman" w:cs="Times New Roman"/>
        </w:rPr>
        <w:t xml:space="preserve">The work is performed while sitting, standing, and walking. Work performed will be 100% indoors. The employee must be able to operate a variety of automated office machines which include computer, printer, fax machine, copy machine, telephone, etc. Applicant must be able to use body to work, move, or carry objects or materials. Also, must be able to exert up to 20lbs of force occasionally and/or up to 10lbs frequently. </w:t>
      </w:r>
    </w:p>
    <w:p w14:paraId="17BEC663" w14:textId="77777777" w:rsidR="00C244AF" w:rsidRPr="008325AB" w:rsidRDefault="00C244AF" w:rsidP="008B09E1">
      <w:pPr>
        <w:spacing w:after="0" w:line="240" w:lineRule="auto"/>
        <w:rPr>
          <w:rFonts w:ascii="Times New Roman" w:hAnsi="Times New Roman" w:cs="Times New Roman"/>
          <w:b/>
          <w:bCs/>
        </w:rPr>
      </w:pPr>
    </w:p>
    <w:p w14:paraId="59583E77" w14:textId="77777777" w:rsidR="001018BA" w:rsidRPr="008325AB" w:rsidRDefault="001018BA" w:rsidP="008B09E1">
      <w:pPr>
        <w:spacing w:after="0" w:line="240" w:lineRule="auto"/>
        <w:rPr>
          <w:rFonts w:ascii="Times New Roman" w:hAnsi="Times New Roman" w:cs="Times New Roman"/>
          <w:b/>
          <w:bCs/>
        </w:rPr>
      </w:pPr>
    </w:p>
    <w:p w14:paraId="3CC7B92E" w14:textId="2961470E" w:rsidR="00C244AF" w:rsidRPr="008325AB" w:rsidRDefault="001018BA" w:rsidP="00C244AF">
      <w:pPr>
        <w:pStyle w:val="NoSpacing"/>
        <w:rPr>
          <w:rFonts w:ascii="Times New Roman" w:hAnsi="Times New Roman" w:cs="Times New Roman"/>
        </w:rPr>
      </w:pPr>
      <w:r w:rsidRPr="008325AB">
        <w:rPr>
          <w:rFonts w:ascii="Times New Roman" w:hAnsi="Times New Roman" w:cs="Times New Roman"/>
          <w:b/>
          <w:bCs/>
        </w:rPr>
        <w:t>Education and Experience:</w:t>
      </w:r>
      <w:r w:rsidRPr="008325AB">
        <w:rPr>
          <w:rFonts w:ascii="Times New Roman" w:hAnsi="Times New Roman" w:cs="Times New Roman"/>
        </w:rPr>
        <w:t xml:space="preserve"> </w:t>
      </w:r>
      <w:r w:rsidR="00C244AF" w:rsidRPr="008325AB">
        <w:rPr>
          <w:rFonts w:ascii="Times New Roman" w:hAnsi="Times New Roman" w:cs="Times New Roman"/>
        </w:rPr>
        <w:t xml:space="preserve">High School Diploma, or equivalent. Should have the ability to edit and write documents and have basic computer knowledge and skills. Experience in progressively responsible positions in local government administration, public contact, data processing, with supervisory experience. </w:t>
      </w:r>
    </w:p>
    <w:p w14:paraId="5D3972E9" w14:textId="0249E974" w:rsidR="008B09E1" w:rsidRPr="008325AB" w:rsidRDefault="008B09E1" w:rsidP="008B09E1">
      <w:pPr>
        <w:tabs>
          <w:tab w:val="left" w:pos="8233"/>
        </w:tabs>
        <w:spacing w:after="0" w:line="240" w:lineRule="auto"/>
        <w:rPr>
          <w:rFonts w:ascii="Times New Roman" w:hAnsi="Times New Roman" w:cs="Times New Roman"/>
          <w:b/>
          <w:bCs/>
        </w:rPr>
      </w:pPr>
      <w:r w:rsidRPr="008325AB">
        <w:rPr>
          <w:rFonts w:ascii="Times New Roman" w:hAnsi="Times New Roman" w:cs="Times New Roman"/>
          <w:b/>
          <w:bCs/>
        </w:rPr>
        <w:tab/>
      </w:r>
    </w:p>
    <w:p w14:paraId="65180CC1" w14:textId="77777777" w:rsidR="008B09E1" w:rsidRPr="008325AB" w:rsidRDefault="008B09E1" w:rsidP="008B09E1">
      <w:pPr>
        <w:spacing w:after="0" w:line="240" w:lineRule="auto"/>
        <w:rPr>
          <w:rFonts w:ascii="Times New Roman" w:hAnsi="Times New Roman" w:cs="Times New Roman"/>
        </w:rPr>
      </w:pPr>
      <w:r w:rsidRPr="008325AB">
        <w:rPr>
          <w:rFonts w:ascii="Times New Roman" w:hAnsi="Times New Roman" w:cs="Times New Roman"/>
          <w:b/>
          <w:bCs/>
        </w:rPr>
        <w:t xml:space="preserve">License and Certifications: </w:t>
      </w:r>
      <w:r w:rsidRPr="008325AB">
        <w:rPr>
          <w:rFonts w:ascii="Times New Roman" w:hAnsi="Times New Roman" w:cs="Times New Roman"/>
        </w:rPr>
        <w:t xml:space="preserve">Valid State Driver’s License; First Aid/CPR &amp; AED certification within one year after hire. </w:t>
      </w:r>
    </w:p>
    <w:p w14:paraId="66AE3BA7" w14:textId="77777777" w:rsidR="008B09E1" w:rsidRPr="008325AB" w:rsidRDefault="008B09E1" w:rsidP="008B09E1">
      <w:pPr>
        <w:spacing w:after="0" w:line="240" w:lineRule="auto"/>
        <w:rPr>
          <w:rFonts w:ascii="Times New Roman" w:hAnsi="Times New Roman" w:cs="Times New Roman"/>
        </w:rPr>
      </w:pPr>
    </w:p>
    <w:p w14:paraId="523EDEEB" w14:textId="77777777" w:rsidR="0041504E" w:rsidRPr="008325AB" w:rsidRDefault="008B09E1" w:rsidP="008B09E1">
      <w:pPr>
        <w:spacing w:after="0" w:line="240" w:lineRule="auto"/>
        <w:rPr>
          <w:rFonts w:ascii="Times New Roman" w:hAnsi="Times New Roman" w:cs="Times New Roman"/>
          <w:b/>
          <w:bCs/>
        </w:rPr>
      </w:pPr>
      <w:r w:rsidRPr="008325AB">
        <w:rPr>
          <w:rFonts w:ascii="Times New Roman" w:hAnsi="Times New Roman" w:cs="Times New Roman"/>
          <w:b/>
          <w:bCs/>
        </w:rPr>
        <w:t>Knowledge, Skills, and Abilities</w:t>
      </w:r>
    </w:p>
    <w:p w14:paraId="312DA64E" w14:textId="636A306A" w:rsidR="00DD6C9D" w:rsidRPr="008325AB" w:rsidRDefault="00DD6C9D" w:rsidP="00DD6C9D">
      <w:pPr>
        <w:pStyle w:val="ListParagraph"/>
        <w:numPr>
          <w:ilvl w:val="0"/>
          <w:numId w:val="6"/>
        </w:numPr>
        <w:spacing w:after="0" w:line="240" w:lineRule="auto"/>
        <w:rPr>
          <w:rFonts w:ascii="Times New Roman" w:hAnsi="Times New Roman" w:cs="Times New Roman"/>
        </w:rPr>
      </w:pPr>
      <w:r w:rsidRPr="008325AB">
        <w:rPr>
          <w:rFonts w:ascii="Times New Roman" w:hAnsi="Times New Roman" w:cs="Times New Roman"/>
        </w:rPr>
        <w:t xml:space="preserve">Interpersonal Communication: Requires the ability of speaking and/or signaling people to convey or exchange information. Includes giving assignments and /or directions to co-workers or assistants. </w:t>
      </w:r>
    </w:p>
    <w:p w14:paraId="7E27C277" w14:textId="58642872" w:rsidR="008B09E1" w:rsidRPr="008325AB" w:rsidRDefault="00DD6C9D" w:rsidP="00DD6C9D">
      <w:pPr>
        <w:pStyle w:val="ListParagraph"/>
        <w:numPr>
          <w:ilvl w:val="0"/>
          <w:numId w:val="6"/>
        </w:numPr>
        <w:spacing w:after="0" w:line="240" w:lineRule="auto"/>
        <w:rPr>
          <w:rFonts w:ascii="Times New Roman" w:hAnsi="Times New Roman" w:cs="Times New Roman"/>
        </w:rPr>
      </w:pPr>
      <w:r w:rsidRPr="008325AB">
        <w:rPr>
          <w:rFonts w:ascii="Times New Roman" w:hAnsi="Times New Roman" w:cs="Times New Roman"/>
        </w:rPr>
        <w:lastRenderedPageBreak/>
        <w:t>Intelligence: Requires the ability to learn and understand relatively complex principles and techniques; to make independent judgements in absence of supervisor; to acquire knowledge</w:t>
      </w:r>
      <w:r w:rsidR="0064210A" w:rsidRPr="008325AB">
        <w:rPr>
          <w:rFonts w:ascii="Times New Roman" w:hAnsi="Times New Roman" w:cs="Times New Roman"/>
        </w:rPr>
        <w:t xml:space="preserve"> of topics related to primary occupation.</w:t>
      </w:r>
    </w:p>
    <w:p w14:paraId="5B8839F2" w14:textId="3633D229" w:rsidR="0064210A" w:rsidRPr="008325AB" w:rsidRDefault="0064210A" w:rsidP="00DD6C9D">
      <w:pPr>
        <w:pStyle w:val="ListParagraph"/>
        <w:numPr>
          <w:ilvl w:val="0"/>
          <w:numId w:val="6"/>
        </w:numPr>
        <w:spacing w:after="0" w:line="240" w:lineRule="auto"/>
        <w:rPr>
          <w:rFonts w:ascii="Times New Roman" w:hAnsi="Times New Roman" w:cs="Times New Roman"/>
        </w:rPr>
      </w:pPr>
      <w:r w:rsidRPr="008325AB">
        <w:rPr>
          <w:rFonts w:ascii="Times New Roman" w:hAnsi="Times New Roman" w:cs="Times New Roman"/>
        </w:rPr>
        <w:t xml:space="preserve">Verbal Aptitude: Requires the ability to record and deliver </w:t>
      </w:r>
      <w:r w:rsidR="006546BC" w:rsidRPr="008325AB">
        <w:rPr>
          <w:rFonts w:ascii="Times New Roman" w:hAnsi="Times New Roman" w:cs="Times New Roman"/>
        </w:rPr>
        <w:t>information,</w:t>
      </w:r>
      <w:r w:rsidRPr="008325AB">
        <w:rPr>
          <w:rFonts w:ascii="Times New Roman" w:hAnsi="Times New Roman" w:cs="Times New Roman"/>
        </w:rPr>
        <w:t xml:space="preserve"> to explain procedures</w:t>
      </w:r>
      <w:r w:rsidR="006546BC">
        <w:rPr>
          <w:rFonts w:ascii="Times New Roman" w:hAnsi="Times New Roman" w:cs="Times New Roman"/>
        </w:rPr>
        <w:t>,</w:t>
      </w:r>
      <w:r w:rsidRPr="008325AB">
        <w:rPr>
          <w:rFonts w:ascii="Times New Roman" w:hAnsi="Times New Roman" w:cs="Times New Roman"/>
        </w:rPr>
        <w:t xml:space="preserve"> and to follow verbal and written instructions. </w:t>
      </w:r>
    </w:p>
    <w:p w14:paraId="188A340B" w14:textId="0120A325" w:rsidR="0064210A" w:rsidRPr="008325AB" w:rsidRDefault="0064210A" w:rsidP="00DD6C9D">
      <w:pPr>
        <w:pStyle w:val="ListParagraph"/>
        <w:numPr>
          <w:ilvl w:val="0"/>
          <w:numId w:val="6"/>
        </w:numPr>
        <w:spacing w:after="0" w:line="240" w:lineRule="auto"/>
        <w:rPr>
          <w:rFonts w:ascii="Times New Roman" w:hAnsi="Times New Roman" w:cs="Times New Roman"/>
        </w:rPr>
      </w:pPr>
      <w:r w:rsidRPr="008325AB">
        <w:rPr>
          <w:rFonts w:ascii="Times New Roman" w:hAnsi="Times New Roman" w:cs="Times New Roman"/>
        </w:rPr>
        <w:t xml:space="preserve">Motor Coordination: Requires the ability to coordinate hands and eyes in using the automated office equipment. </w:t>
      </w:r>
    </w:p>
    <w:p w14:paraId="3CD6573C" w14:textId="2F1CA360" w:rsidR="0064210A" w:rsidRPr="008325AB" w:rsidRDefault="0064210A" w:rsidP="00DD6C9D">
      <w:pPr>
        <w:pStyle w:val="ListParagraph"/>
        <w:numPr>
          <w:ilvl w:val="0"/>
          <w:numId w:val="6"/>
        </w:numPr>
        <w:spacing w:after="0" w:line="240" w:lineRule="auto"/>
        <w:rPr>
          <w:rFonts w:ascii="Times New Roman" w:hAnsi="Times New Roman" w:cs="Times New Roman"/>
        </w:rPr>
      </w:pPr>
      <w:r w:rsidRPr="008325AB">
        <w:rPr>
          <w:rFonts w:ascii="Times New Roman" w:hAnsi="Times New Roman" w:cs="Times New Roman"/>
        </w:rPr>
        <w:t>Interpersonal Temperament: Requires the ability to deal with people beyond giving and receiving instructions. The applicant needs to relate to people beyond giving and receiving instructions</w:t>
      </w:r>
      <w:r w:rsidR="007B046D" w:rsidRPr="008325AB">
        <w:rPr>
          <w:rFonts w:ascii="Times New Roman" w:hAnsi="Times New Roman" w:cs="Times New Roman"/>
        </w:rPr>
        <w:t xml:space="preserve">. Must be adaptable to performing under minimal stress when confronted with an emergency. </w:t>
      </w:r>
    </w:p>
    <w:p w14:paraId="3BF939F9" w14:textId="7EA2E3D5" w:rsidR="007B046D" w:rsidRPr="008325AB" w:rsidRDefault="007B046D" w:rsidP="00DD6C9D">
      <w:pPr>
        <w:pStyle w:val="ListParagraph"/>
        <w:numPr>
          <w:ilvl w:val="0"/>
          <w:numId w:val="6"/>
        </w:numPr>
        <w:spacing w:after="0" w:line="240" w:lineRule="auto"/>
        <w:rPr>
          <w:rFonts w:ascii="Times New Roman" w:hAnsi="Times New Roman" w:cs="Times New Roman"/>
        </w:rPr>
      </w:pPr>
      <w:r w:rsidRPr="008325AB">
        <w:rPr>
          <w:rFonts w:ascii="Times New Roman" w:hAnsi="Times New Roman" w:cs="Times New Roman"/>
        </w:rPr>
        <w:t xml:space="preserve">Physical Communication: Requires the ability to talk and/or hear. </w:t>
      </w:r>
    </w:p>
    <w:p w14:paraId="565C38CE" w14:textId="77777777" w:rsidR="008B09E1" w:rsidRPr="008325AB" w:rsidRDefault="008B09E1" w:rsidP="008B09E1">
      <w:pPr>
        <w:spacing w:after="0" w:line="240" w:lineRule="auto"/>
        <w:rPr>
          <w:rFonts w:ascii="Times New Roman" w:hAnsi="Times New Roman" w:cs="Times New Roman"/>
          <w:b/>
          <w:bCs/>
        </w:rPr>
      </w:pPr>
    </w:p>
    <w:p w14:paraId="7C717678" w14:textId="77777777" w:rsidR="00DB1124" w:rsidRPr="008325AB" w:rsidRDefault="00DB1124" w:rsidP="00DB1124">
      <w:pPr>
        <w:spacing w:after="0" w:line="240" w:lineRule="auto"/>
        <w:rPr>
          <w:rFonts w:ascii="Times New Roman" w:hAnsi="Times New Roman" w:cs="Times New Roman"/>
          <w:b/>
          <w:bCs/>
        </w:rPr>
      </w:pPr>
    </w:p>
    <w:p w14:paraId="4BF15F39" w14:textId="3470D998" w:rsidR="00DB1124" w:rsidRPr="008325AB" w:rsidRDefault="00DB1124" w:rsidP="00DB1124">
      <w:pPr>
        <w:spacing w:after="0" w:line="240" w:lineRule="auto"/>
        <w:rPr>
          <w:rFonts w:ascii="Times New Roman" w:hAnsi="Times New Roman" w:cs="Times New Roman"/>
        </w:rPr>
      </w:pPr>
      <w:r w:rsidRPr="008325AB">
        <w:rPr>
          <w:rFonts w:ascii="Times New Roman" w:hAnsi="Times New Roman" w:cs="Times New Roman"/>
          <w:b/>
          <w:bCs/>
        </w:rPr>
        <w:t>Mental and Physical Abilities to</w:t>
      </w:r>
      <w:r w:rsidR="00923FBB">
        <w:rPr>
          <w:rFonts w:ascii="Times New Roman" w:hAnsi="Times New Roman" w:cs="Times New Roman"/>
          <w:b/>
          <w:bCs/>
        </w:rPr>
        <w:t>:</w:t>
      </w:r>
      <w:r w:rsidRPr="008325AB">
        <w:rPr>
          <w:rFonts w:ascii="Times New Roman" w:hAnsi="Times New Roman" w:cs="Times New Roman"/>
          <w:b/>
          <w:bCs/>
        </w:rPr>
        <w:t xml:space="preserve"> </w:t>
      </w:r>
      <w:r w:rsidRPr="008325AB">
        <w:rPr>
          <w:rFonts w:ascii="Times New Roman" w:hAnsi="Times New Roman" w:cs="Times New Roman"/>
        </w:rPr>
        <w:t xml:space="preserve">Read and comprehend simple instructions; converse with </w:t>
      </w:r>
      <w:r w:rsidR="007B046D" w:rsidRPr="008325AB">
        <w:rPr>
          <w:rFonts w:ascii="Times New Roman" w:hAnsi="Times New Roman" w:cs="Times New Roman"/>
        </w:rPr>
        <w:t>co-workers</w:t>
      </w:r>
      <w:r w:rsidRPr="008325AB">
        <w:rPr>
          <w:rFonts w:ascii="Times New Roman" w:hAnsi="Times New Roman" w:cs="Times New Roman"/>
        </w:rPr>
        <w:t xml:space="preserve"> and the public; use discretion and insight in carrying out City business; </w:t>
      </w:r>
      <w:r w:rsidR="007B046D" w:rsidRPr="008325AB">
        <w:rPr>
          <w:rFonts w:ascii="Times New Roman" w:hAnsi="Times New Roman" w:cs="Times New Roman"/>
        </w:rPr>
        <w:t xml:space="preserve">to stand, stoop, balance, kneel, crouch, walk, reach, life, and move up to 20lbs; </w:t>
      </w:r>
      <w:r w:rsidRPr="008325AB">
        <w:rPr>
          <w:rFonts w:ascii="Times New Roman" w:hAnsi="Times New Roman" w:cs="Times New Roman"/>
        </w:rPr>
        <w:t xml:space="preserve">maintain teamwork, problem solve, and communicate interdepartmentally. </w:t>
      </w:r>
    </w:p>
    <w:p w14:paraId="5AC64D6C" w14:textId="77777777" w:rsidR="008B09E1" w:rsidRPr="008325AB" w:rsidRDefault="008B09E1" w:rsidP="008B09E1">
      <w:pPr>
        <w:spacing w:after="0" w:line="240" w:lineRule="auto"/>
        <w:rPr>
          <w:rFonts w:ascii="Times New Roman" w:hAnsi="Times New Roman" w:cs="Times New Roman"/>
        </w:rPr>
      </w:pPr>
    </w:p>
    <w:p w14:paraId="591CB3E3" w14:textId="77777777" w:rsidR="008B09E1" w:rsidRPr="008325AB" w:rsidRDefault="008B09E1" w:rsidP="008B09E1">
      <w:pPr>
        <w:spacing w:after="0" w:line="240" w:lineRule="auto"/>
        <w:rPr>
          <w:rFonts w:ascii="Times New Roman" w:hAnsi="Times New Roman" w:cs="Times New Roman"/>
        </w:rPr>
      </w:pPr>
    </w:p>
    <w:p w14:paraId="3D2DF736" w14:textId="25940A9E" w:rsidR="008B09E1" w:rsidRPr="008325AB" w:rsidRDefault="008B09E1" w:rsidP="008B09E1">
      <w:pPr>
        <w:spacing w:after="0" w:line="240" w:lineRule="auto"/>
        <w:rPr>
          <w:rFonts w:ascii="Times New Roman" w:hAnsi="Times New Roman" w:cs="Times New Roman"/>
          <w:b/>
          <w:bCs/>
          <w:i/>
          <w:iCs/>
        </w:rPr>
      </w:pPr>
      <w:r w:rsidRPr="008325AB">
        <w:rPr>
          <w:rFonts w:ascii="Times New Roman" w:hAnsi="Times New Roman" w:cs="Times New Roman"/>
          <w:b/>
          <w:bCs/>
          <w:i/>
          <w:iCs/>
        </w:rPr>
        <w:t xml:space="preserve">This job description does not constitute an employment agreement between the Employer and Employee and is subject to change as the needs of the Employer and </w:t>
      </w:r>
      <w:r w:rsidR="006546BC" w:rsidRPr="008325AB">
        <w:rPr>
          <w:rFonts w:ascii="Times New Roman" w:hAnsi="Times New Roman" w:cs="Times New Roman"/>
          <w:b/>
          <w:bCs/>
          <w:i/>
          <w:iCs/>
        </w:rPr>
        <w:t>the requirements</w:t>
      </w:r>
      <w:r w:rsidRPr="008325AB">
        <w:rPr>
          <w:rFonts w:ascii="Times New Roman" w:hAnsi="Times New Roman" w:cs="Times New Roman"/>
          <w:b/>
          <w:bCs/>
          <w:i/>
          <w:iCs/>
        </w:rPr>
        <w:t xml:space="preserve"> of the job change. </w:t>
      </w:r>
    </w:p>
    <w:p w14:paraId="2771B41A" w14:textId="77777777" w:rsidR="008B09E1" w:rsidRPr="008325AB" w:rsidRDefault="008B09E1" w:rsidP="008B09E1">
      <w:pPr>
        <w:spacing w:after="0" w:line="240" w:lineRule="auto"/>
        <w:rPr>
          <w:rFonts w:ascii="Georgia" w:hAnsi="Georgia"/>
        </w:rPr>
      </w:pPr>
    </w:p>
    <w:p w14:paraId="501708FC" w14:textId="77777777" w:rsidR="008B09E1" w:rsidRPr="008325AB" w:rsidRDefault="008B09E1" w:rsidP="008B09E1">
      <w:pPr>
        <w:spacing w:after="0" w:line="240" w:lineRule="auto"/>
        <w:rPr>
          <w:rFonts w:ascii="Georgia" w:hAnsi="Georgia"/>
        </w:rPr>
      </w:pPr>
      <w:r w:rsidRPr="008325AB">
        <w:rPr>
          <w:rFonts w:ascii="Georgia" w:hAnsi="Georgia"/>
        </w:rPr>
        <w:softHyphen/>
      </w:r>
    </w:p>
    <w:p w14:paraId="1EC08696" w14:textId="77777777" w:rsidR="008B09E1" w:rsidRPr="008325AB" w:rsidRDefault="008B09E1" w:rsidP="008B09E1">
      <w:pPr>
        <w:spacing w:after="0" w:line="240" w:lineRule="auto"/>
        <w:rPr>
          <w:rFonts w:ascii="Georgia" w:hAnsi="Georgia"/>
        </w:rPr>
      </w:pPr>
    </w:p>
    <w:p w14:paraId="5AF7F691" w14:textId="77777777" w:rsidR="008B09E1" w:rsidRPr="008325AB" w:rsidRDefault="008B09E1" w:rsidP="008B09E1">
      <w:pPr>
        <w:spacing w:after="0" w:line="240" w:lineRule="auto"/>
        <w:rPr>
          <w:rFonts w:ascii="Georgia" w:hAnsi="Georgia"/>
        </w:rPr>
      </w:pPr>
    </w:p>
    <w:p w14:paraId="75BAFCDA" w14:textId="77777777" w:rsidR="008B09E1" w:rsidRPr="008325AB" w:rsidRDefault="008B09E1" w:rsidP="008B09E1">
      <w:pPr>
        <w:spacing w:after="0" w:line="240" w:lineRule="auto"/>
        <w:rPr>
          <w:rFonts w:ascii="Georgia" w:hAnsi="Georgia"/>
        </w:rPr>
      </w:pPr>
    </w:p>
    <w:p w14:paraId="218331C8" w14:textId="77777777" w:rsidR="008B09E1" w:rsidRPr="008325AB" w:rsidRDefault="008B09E1" w:rsidP="008B09E1">
      <w:pPr>
        <w:spacing w:after="0" w:line="240" w:lineRule="auto"/>
        <w:rPr>
          <w:rFonts w:ascii="Georgia" w:hAnsi="Georgia"/>
        </w:rPr>
      </w:pPr>
    </w:p>
    <w:p w14:paraId="41197F6D" w14:textId="77777777" w:rsidR="008B09E1" w:rsidRPr="003A5CF7" w:rsidRDefault="008B09E1" w:rsidP="008B09E1">
      <w:pPr>
        <w:spacing w:after="0" w:line="240" w:lineRule="auto"/>
        <w:rPr>
          <w:rFonts w:ascii="Georgia" w:hAnsi="Georgia"/>
          <w:sz w:val="28"/>
          <w:szCs w:val="28"/>
        </w:rPr>
      </w:pPr>
    </w:p>
    <w:p w14:paraId="0A3A542A" w14:textId="77777777" w:rsidR="008B09E1" w:rsidRPr="003A5CF7" w:rsidRDefault="008B09E1" w:rsidP="008B09E1">
      <w:pPr>
        <w:spacing w:after="0" w:line="240" w:lineRule="auto"/>
        <w:rPr>
          <w:rFonts w:ascii="Georgia" w:hAnsi="Georgia"/>
          <w:sz w:val="28"/>
          <w:szCs w:val="28"/>
        </w:rPr>
      </w:pPr>
    </w:p>
    <w:p w14:paraId="7ABB8162" w14:textId="77777777" w:rsidR="008B09E1" w:rsidRPr="003A5CF7" w:rsidRDefault="008B09E1" w:rsidP="008B09E1">
      <w:pPr>
        <w:spacing w:after="0" w:line="240" w:lineRule="auto"/>
        <w:rPr>
          <w:rFonts w:ascii="Georgia" w:hAnsi="Georgia"/>
          <w:sz w:val="28"/>
          <w:szCs w:val="28"/>
        </w:rPr>
      </w:pPr>
    </w:p>
    <w:p w14:paraId="065F7A4D" w14:textId="77777777" w:rsidR="008B09E1" w:rsidRPr="003A5CF7" w:rsidRDefault="008B09E1" w:rsidP="008B09E1">
      <w:pPr>
        <w:spacing w:after="0" w:line="240" w:lineRule="auto"/>
        <w:rPr>
          <w:rFonts w:ascii="Georgia" w:hAnsi="Georgia"/>
          <w:sz w:val="28"/>
          <w:szCs w:val="28"/>
        </w:rPr>
      </w:pPr>
    </w:p>
    <w:p w14:paraId="17E38C74" w14:textId="77777777" w:rsidR="008B09E1" w:rsidRPr="003A5CF7" w:rsidRDefault="008B09E1" w:rsidP="008B09E1">
      <w:pPr>
        <w:spacing w:after="0" w:line="240" w:lineRule="auto"/>
        <w:rPr>
          <w:rFonts w:ascii="Georgia" w:hAnsi="Georgia"/>
          <w:sz w:val="28"/>
          <w:szCs w:val="28"/>
        </w:rPr>
      </w:pPr>
    </w:p>
    <w:p w14:paraId="0F9005A0" w14:textId="77777777" w:rsidR="008B09E1" w:rsidRPr="003A5CF7" w:rsidRDefault="008B09E1" w:rsidP="008B09E1">
      <w:pPr>
        <w:spacing w:after="0" w:line="240" w:lineRule="auto"/>
        <w:rPr>
          <w:rFonts w:ascii="Georgia" w:hAnsi="Georgia"/>
          <w:sz w:val="28"/>
          <w:szCs w:val="28"/>
        </w:rPr>
      </w:pPr>
    </w:p>
    <w:p w14:paraId="2334898B" w14:textId="77777777" w:rsidR="008B09E1" w:rsidRPr="003A5CF7" w:rsidRDefault="008B09E1" w:rsidP="008B09E1">
      <w:pPr>
        <w:spacing w:after="0" w:line="240" w:lineRule="auto"/>
        <w:rPr>
          <w:rFonts w:ascii="Georgia" w:hAnsi="Georgia"/>
          <w:sz w:val="28"/>
          <w:szCs w:val="28"/>
        </w:rPr>
      </w:pPr>
    </w:p>
    <w:p w14:paraId="64FE78B9" w14:textId="77777777" w:rsidR="00B423BA" w:rsidRPr="008B09E1" w:rsidRDefault="00B423BA" w:rsidP="008B09E1"/>
    <w:sectPr w:rsidR="00B423BA" w:rsidRPr="008B09E1" w:rsidSect="00EF585F">
      <w:headerReference w:type="default" r:id="rId8"/>
      <w:footerReference w:type="default" r:id="rId9"/>
      <w:footerReference w:type="first" r:id="rId10"/>
      <w:pgSz w:w="12240" w:h="15840" w:code="1"/>
      <w:pgMar w:top="432" w:right="1440" w:bottom="1008" w:left="1440" w:header="14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F30B3" w14:textId="77777777" w:rsidR="00384CCD" w:rsidRDefault="00384CCD" w:rsidP="006129BD">
      <w:pPr>
        <w:spacing w:after="0" w:line="240" w:lineRule="auto"/>
      </w:pPr>
      <w:r>
        <w:separator/>
      </w:r>
    </w:p>
  </w:endnote>
  <w:endnote w:type="continuationSeparator" w:id="0">
    <w:p w14:paraId="79D62127" w14:textId="77777777" w:rsidR="00384CCD" w:rsidRDefault="00384CCD" w:rsidP="0061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2C0E" w14:textId="79FF2E11" w:rsidR="006129BD" w:rsidRDefault="00DB1124">
    <w:pPr>
      <w:pStyle w:val="Footer"/>
      <w:rPr>
        <w:caps/>
        <w:color w:val="4472C4" w:themeColor="accent1"/>
      </w:rPr>
    </w:pPr>
    <w:r>
      <w:rPr>
        <w:caps/>
        <w:color w:val="BF8F00" w:themeColor="accent4" w:themeShade="BF"/>
      </w:rPr>
      <w:t>administration</w:t>
    </w:r>
    <w:r w:rsidR="00EF585F" w:rsidRPr="00EF585F">
      <w:rPr>
        <w:caps/>
        <w:color w:val="BF8F00" w:themeColor="accent4" w:themeShade="BF"/>
      </w:rPr>
      <w:t xml:space="preserve"> </w:t>
    </w:r>
    <w:r w:rsidR="008B09E1">
      <w:rPr>
        <w:caps/>
        <w:color w:val="BF8F00" w:themeColor="accent4" w:themeShade="BF"/>
      </w:rPr>
      <w:tab/>
    </w:r>
    <w:r w:rsidR="00061AF2" w:rsidRPr="00061AF2">
      <w:rPr>
        <w:caps/>
        <w:color w:val="BF8F00" w:themeColor="accent4" w:themeShade="BF"/>
      </w:rPr>
      <w:t>Administrative Assistant/Records Clerk</w:t>
    </w:r>
    <w:r w:rsidR="00EF585F" w:rsidRPr="00EF585F">
      <w:rPr>
        <w:caps/>
        <w:color w:val="BF8F00" w:themeColor="accent4" w:themeShade="BF"/>
      </w:rPr>
      <w:ptab w:relativeTo="margin" w:alignment="right" w:leader="none"/>
    </w:r>
    <w:r w:rsidR="00EF585F" w:rsidRPr="00EF585F">
      <w:rPr>
        <w:caps/>
        <w:color w:val="BF8F00" w:themeColor="accent4" w:themeShade="BF"/>
      </w:rPr>
      <w:t>2021</w:t>
    </w:r>
    <w:r w:rsidR="00EF585F" w:rsidRPr="002C648D">
      <w:rPr>
        <w:caps/>
        <w:color w:val="BF8F00" w:themeColor="accent4" w:themeShade="BF"/>
      </w:rPr>
      <w:t>-05-13</w:t>
    </w:r>
  </w:p>
  <w:p w14:paraId="1BA16916" w14:textId="77777777" w:rsidR="00EF585F" w:rsidRDefault="00EF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0165" w14:textId="77777777" w:rsidR="00D30986" w:rsidRDefault="00D30986" w:rsidP="00D30986">
    <w:pPr>
      <w:spacing w:after="0" w:line="240" w:lineRule="auto"/>
      <w:jc w:val="center"/>
      <w:rPr>
        <w:rFonts w:ascii="Georgia" w:hAnsi="Georgia"/>
        <w:color w:val="FFFFFF" w:themeColor="background1"/>
        <w:sz w:val="20"/>
        <w:szCs w:val="20"/>
      </w:rPr>
    </w:pPr>
    <w:r w:rsidRPr="00072652">
      <w:rPr>
        <w:rFonts w:ascii="Georgia" w:hAnsi="Georgia"/>
        <w:noProof/>
      </w:rPr>
      <mc:AlternateContent>
        <mc:Choice Requires="wps">
          <w:drawing>
            <wp:anchor distT="0" distB="0" distL="114300" distR="114300" simplePos="0" relativeHeight="251708416" behindDoc="0" locked="0" layoutInCell="1" allowOverlap="1" wp14:anchorId="6464B483" wp14:editId="066DEE32">
              <wp:simplePos x="0" y="0"/>
              <wp:positionH relativeFrom="column">
                <wp:posOffset>-802005</wp:posOffset>
              </wp:positionH>
              <wp:positionV relativeFrom="paragraph">
                <wp:posOffset>-944245</wp:posOffset>
              </wp:positionV>
              <wp:extent cx="7572375" cy="66675"/>
              <wp:effectExtent l="0" t="0" r="9525" b="9525"/>
              <wp:wrapNone/>
              <wp:docPr id="117" name="Rectangle 117"/>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9F8C" id="Rectangle 117" o:spid="_x0000_s1026" style="position:absolute;margin-left:-63.15pt;margin-top:-74.35pt;width:596.2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7392" behindDoc="0" locked="0" layoutInCell="1" allowOverlap="1" wp14:anchorId="42579728" wp14:editId="354EACB4">
              <wp:simplePos x="0" y="0"/>
              <wp:positionH relativeFrom="column">
                <wp:posOffset>-812165</wp:posOffset>
              </wp:positionH>
              <wp:positionV relativeFrom="paragraph">
                <wp:posOffset>-871855</wp:posOffset>
              </wp:positionV>
              <wp:extent cx="7572375" cy="123825"/>
              <wp:effectExtent l="0" t="0" r="9525" b="9525"/>
              <wp:wrapNone/>
              <wp:docPr id="118" name="Rectangle 118"/>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E7A84" id="Rectangle 118" o:spid="_x0000_s1026" style="position:absolute;margin-left:-63.95pt;margin-top:-68.65pt;width:596.25pt;height:9.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706368" behindDoc="0" locked="0" layoutInCell="1" allowOverlap="1" wp14:anchorId="264440B2" wp14:editId="2372B532">
              <wp:simplePos x="0" y="0"/>
              <wp:positionH relativeFrom="column">
                <wp:posOffset>-812165</wp:posOffset>
              </wp:positionH>
              <wp:positionV relativeFrom="paragraph">
                <wp:posOffset>-604520</wp:posOffset>
              </wp:positionV>
              <wp:extent cx="7572375" cy="862965"/>
              <wp:effectExtent l="0" t="0" r="0" b="0"/>
              <wp:wrapNone/>
              <wp:docPr id="120" name="Rectangle 120"/>
              <wp:cNvGraphicFramePr/>
              <a:graphic xmlns:a="http://schemas.openxmlformats.org/drawingml/2006/main">
                <a:graphicData uri="http://schemas.microsoft.com/office/word/2010/wordprocessingShape">
                  <wps:wsp>
                    <wps:cNvSpPr/>
                    <wps:spPr>
                      <a:xfrm>
                        <a:off x="0" y="0"/>
                        <a:ext cx="7572375" cy="8629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40B2" id="Rectangle 120" o:spid="_x0000_s1027" style="position:absolute;left:0;text-align:left;margin-left:-63.95pt;margin-top:-47.6pt;width:596.25pt;height:6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" filled="f" stroked="f" strokeweight="1pt">
              <v:textbox inset=",0">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v:textbox>
            </v:rect>
          </w:pict>
        </mc:Fallback>
      </mc:AlternateContent>
    </w:r>
    <w:r>
      <w:rPr>
        <w:rFonts w:ascii="Georgia" w:hAnsi="Georgia"/>
        <w:noProof/>
      </w:rPr>
      <mc:AlternateContent>
        <mc:Choice Requires="wps">
          <w:drawing>
            <wp:anchor distT="0" distB="0" distL="114300" distR="114300" simplePos="0" relativeHeight="251705344" behindDoc="0" locked="0" layoutInCell="1" allowOverlap="1" wp14:anchorId="029E126A" wp14:editId="0535186B">
              <wp:simplePos x="0" y="0"/>
              <wp:positionH relativeFrom="column">
                <wp:posOffset>-811530</wp:posOffset>
              </wp:positionH>
              <wp:positionV relativeFrom="paragraph">
                <wp:posOffset>-657051</wp:posOffset>
              </wp:positionV>
              <wp:extent cx="7572375" cy="22860"/>
              <wp:effectExtent l="0" t="0" r="0" b="0"/>
              <wp:wrapNone/>
              <wp:docPr id="119" name="Rectangle 119"/>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519A" id="Rectangle 119" o:spid="_x0000_s1026" style="position:absolute;margin-left:-63.9pt;margin-top:-51.75pt;width:596.2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" fillcolor="#bf8f00 [2407]" stroked="f" strokeweight="1pt"/>
          </w:pict>
        </mc:Fallback>
      </mc:AlternateContent>
    </w:r>
  </w:p>
  <w:p w14:paraId="26786393"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1552" behindDoc="0" locked="0" layoutInCell="1" allowOverlap="1" wp14:anchorId="60F68548" wp14:editId="6C6405C4">
              <wp:simplePos x="0" y="0"/>
              <wp:positionH relativeFrom="column">
                <wp:posOffset>-819150</wp:posOffset>
              </wp:positionH>
              <wp:positionV relativeFrom="paragraph">
                <wp:posOffset>6718300</wp:posOffset>
              </wp:positionV>
              <wp:extent cx="7572375" cy="6667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D085" id="Rectangle 33" o:spid="_x0000_s1026" style="position:absolute;margin-left:-64.5pt;margin-top:529pt;width:596.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AZZLN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0528" behindDoc="0" locked="0" layoutInCell="1" allowOverlap="1" wp14:anchorId="543E3354" wp14:editId="7143F28E">
              <wp:simplePos x="0" y="0"/>
              <wp:positionH relativeFrom="column">
                <wp:posOffset>-819150</wp:posOffset>
              </wp:positionH>
              <wp:positionV relativeFrom="paragraph">
                <wp:posOffset>6813550</wp:posOffset>
              </wp:positionV>
              <wp:extent cx="7572375" cy="123825"/>
              <wp:effectExtent l="0" t="0" r="9525" b="9525"/>
              <wp:wrapNone/>
              <wp:docPr id="34" name="Rectangle 34"/>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D9227" id="Rectangle 34" o:spid="_x0000_s1026" style="position:absolute;margin-left:-64.5pt;margin-top:536.5pt;width:596.2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mo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oeT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GjkZqJ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68480" behindDoc="0" locked="0" layoutInCell="1" allowOverlap="1" wp14:anchorId="56BD3802" wp14:editId="341A7979">
              <wp:simplePos x="0" y="0"/>
              <wp:positionH relativeFrom="column">
                <wp:posOffset>-819150</wp:posOffset>
              </wp:positionH>
              <wp:positionV relativeFrom="paragraph">
                <wp:posOffset>7012305</wp:posOffset>
              </wp:positionV>
              <wp:extent cx="7572375" cy="22860"/>
              <wp:effectExtent l="0" t="0" r="0" b="0"/>
              <wp:wrapNone/>
              <wp:docPr id="35" name="Rectangle 35"/>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6138" id="Rectangle 35" o:spid="_x0000_s1026" style="position:absolute;margin-left:-64.5pt;margin-top:552.15pt;width:596.2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BMytRb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69504" behindDoc="0" locked="0" layoutInCell="1" allowOverlap="1" wp14:anchorId="76B2DB24" wp14:editId="468DD928">
              <wp:simplePos x="0" y="0"/>
              <wp:positionH relativeFrom="column">
                <wp:posOffset>-819150</wp:posOffset>
              </wp:positionH>
              <wp:positionV relativeFrom="paragraph">
                <wp:posOffset>7070725</wp:posOffset>
              </wp:positionV>
              <wp:extent cx="7572375" cy="862965"/>
              <wp:effectExtent l="0" t="0" r="9525" b="0"/>
              <wp:wrapNone/>
              <wp:docPr id="9" name="Rectangle 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B24" id="Rectangle 9" o:spid="_x0000_s1028" style="position:absolute;margin-left:-64.5pt;margin-top:556.75pt;width:596.25pt;height:6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0ANhgm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bkxwJsCAAClBQAADgAAAAAAAAAAAAAAAAAuAgAA&#10;ZHJzL2Uyb0RvYy54bWxQSwECLQAUAAYACAAAACEA1Svz5uQAAAAPAQAADwAAAAAAAAAAAAAAAAD1&#10;BAAAZHJzL2Rvd25yZXYueG1sUEsFBgAAAAAEAAQA8wAAAAYGAAAAAA==&#10;" fillcolor="#272727 [2749]" stroked="f" strokeweight="1pt">
              <v:textbox inset=",0">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Pr>
        <w:rFonts w:ascii="Georgia" w:hAnsi="Georgia"/>
      </w:rPr>
      <w:softHyphen/>
    </w:r>
    <w:r>
      <w:rPr>
        <w:rFonts w:ascii="Georgia" w:hAnsi="Georgia"/>
      </w:rPr>
      <w:softHyphen/>
    </w:r>
  </w:p>
  <w:bookmarkStart w:id="0" w:name="_Hlk58830419"/>
  <w:p w14:paraId="7390B6BF"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6672" behindDoc="0" locked="0" layoutInCell="1" allowOverlap="1" wp14:anchorId="4AD0AEB8" wp14:editId="42CBA4DB">
              <wp:simplePos x="0" y="0"/>
              <wp:positionH relativeFrom="column">
                <wp:posOffset>-819150</wp:posOffset>
              </wp:positionH>
              <wp:positionV relativeFrom="paragraph">
                <wp:posOffset>6718300</wp:posOffset>
              </wp:positionV>
              <wp:extent cx="7572375" cy="66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85517" id="Rectangle 36" o:spid="_x0000_s1026" style="position:absolute;margin-left:-64.5pt;margin-top:529pt;width:596.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DqANp5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5648" behindDoc="0" locked="0" layoutInCell="1" allowOverlap="1" wp14:anchorId="19804180" wp14:editId="685D7A1A">
              <wp:simplePos x="0" y="0"/>
              <wp:positionH relativeFrom="column">
                <wp:posOffset>-819150</wp:posOffset>
              </wp:positionH>
              <wp:positionV relativeFrom="paragraph">
                <wp:posOffset>6813550</wp:posOffset>
              </wp:positionV>
              <wp:extent cx="7572375" cy="123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066A4" id="Rectangle 37" o:spid="_x0000_s1026" style="position:absolute;margin-left:-64.5pt;margin-top:536.5pt;width:596.2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Vt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oez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9RlbZ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73600" behindDoc="0" locked="0" layoutInCell="1" allowOverlap="1" wp14:anchorId="652236E5" wp14:editId="6CA0EE44">
              <wp:simplePos x="0" y="0"/>
              <wp:positionH relativeFrom="column">
                <wp:posOffset>-819150</wp:posOffset>
              </wp:positionH>
              <wp:positionV relativeFrom="paragraph">
                <wp:posOffset>7012305</wp:posOffset>
              </wp:positionV>
              <wp:extent cx="7572375" cy="22860"/>
              <wp:effectExtent l="0" t="0" r="0" b="0"/>
              <wp:wrapNone/>
              <wp:docPr id="38" name="Rectangle 3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D82C4" id="Rectangle 38" o:spid="_x0000_s1026" style="position:absolute;margin-left:-64.5pt;margin-top:552.15pt;width:596.25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D3l5/r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74624" behindDoc="0" locked="0" layoutInCell="1" allowOverlap="1" wp14:anchorId="74E1A94D" wp14:editId="1028DFE5">
              <wp:simplePos x="0" y="0"/>
              <wp:positionH relativeFrom="column">
                <wp:posOffset>-819150</wp:posOffset>
              </wp:positionH>
              <wp:positionV relativeFrom="paragraph">
                <wp:posOffset>7070725</wp:posOffset>
              </wp:positionV>
              <wp:extent cx="7572375" cy="862965"/>
              <wp:effectExtent l="0" t="0" r="9525" b="0"/>
              <wp:wrapNone/>
              <wp:docPr id="39" name="Rectangle 3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A94D" id="Rectangle 39" o:spid="_x0000_s1029" style="position:absolute;margin-left:-64.5pt;margin-top:556.75pt;width:596.25pt;height:6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1HFbZsCAAClBQAADgAAAAAAAAAAAAAAAAAuAgAA&#10;ZHJzL2Uyb0RvYy54bWxQSwECLQAUAAYACAAAACEA1Svz5uQAAAAPAQAADwAAAAAAAAAAAAAAAAD1&#10;BAAAZHJzL2Rvd25yZXYueG1sUEsFBgAAAAAEAAQA8wAAAAYGAAAAAA==&#10;" fillcolor="#272727 [2749]" stroked="f" strokeweight="1pt">
              <v:textbox inset=",0">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bookmarkEnd w:id="0"/>
    <w:r w:rsidRPr="00072652">
      <w:rPr>
        <w:rFonts w:ascii="Georgia" w:hAnsi="Georgia"/>
        <w:noProof/>
      </w:rPr>
      <mc:AlternateContent>
        <mc:Choice Requires="wps">
          <w:drawing>
            <wp:anchor distT="0" distB="0" distL="114300" distR="114300" simplePos="0" relativeHeight="251681792" behindDoc="0" locked="0" layoutInCell="1" allowOverlap="1" wp14:anchorId="0B21FD7B" wp14:editId="32060E62">
              <wp:simplePos x="0" y="0"/>
              <wp:positionH relativeFrom="column">
                <wp:posOffset>-819150</wp:posOffset>
              </wp:positionH>
              <wp:positionV relativeFrom="paragraph">
                <wp:posOffset>6718300</wp:posOffset>
              </wp:positionV>
              <wp:extent cx="7572375" cy="666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63B9D" id="Rectangle 11" o:spid="_x0000_s1026" style="position:absolute;margin-left:-64.5pt;margin-top:529pt;width:596.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BT3dZ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0768" behindDoc="0" locked="0" layoutInCell="1" allowOverlap="1" wp14:anchorId="2D629002" wp14:editId="393B5E5D">
              <wp:simplePos x="0" y="0"/>
              <wp:positionH relativeFrom="column">
                <wp:posOffset>-819150</wp:posOffset>
              </wp:positionH>
              <wp:positionV relativeFrom="paragraph">
                <wp:posOffset>6813550</wp:posOffset>
              </wp:positionV>
              <wp:extent cx="75723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A1749" id="Rectangle 10" o:spid="_x0000_s1026" style="position:absolute;margin-left:-64.5pt;margin-top:536.5pt;width:596.2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qwmA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" fillcolor="#bf8f00 [2407]" stroked="f" strokeweight="1pt"/>
          </w:pict>
        </mc:Fallback>
      </mc:AlternateContent>
    </w:r>
    <w:r>
      <w:rPr>
        <w:rFonts w:ascii="Georgia" w:hAnsi="Georgia"/>
        <w:noProof/>
      </w:rPr>
      <mc:AlternateContent>
        <mc:Choice Requires="wps">
          <w:drawing>
            <wp:anchor distT="0" distB="0" distL="114300" distR="114300" simplePos="0" relativeHeight="251678720" behindDoc="0" locked="0" layoutInCell="1" allowOverlap="1" wp14:anchorId="359FF41F" wp14:editId="54651709">
              <wp:simplePos x="0" y="0"/>
              <wp:positionH relativeFrom="column">
                <wp:posOffset>-819150</wp:posOffset>
              </wp:positionH>
              <wp:positionV relativeFrom="paragraph">
                <wp:posOffset>7012305</wp:posOffset>
              </wp:positionV>
              <wp:extent cx="7572375" cy="22860"/>
              <wp:effectExtent l="0" t="0" r="0" b="0"/>
              <wp:wrapNone/>
              <wp:docPr id="40" name="Rectangle 40"/>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516C0" id="Rectangle 40" o:spid="_x0000_s1026" style="position:absolute;margin-left:-64.5pt;margin-top:552.15pt;width:596.25pt;height:1.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" fillcolor="#bf8f00 [2407]" stroked="f" strokeweight="1pt"/>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4531A2F0" wp14:editId="1C44B5E5">
              <wp:simplePos x="0" y="0"/>
              <wp:positionH relativeFrom="column">
                <wp:posOffset>-819150</wp:posOffset>
              </wp:positionH>
              <wp:positionV relativeFrom="paragraph">
                <wp:posOffset>7070725</wp:posOffset>
              </wp:positionV>
              <wp:extent cx="7572375" cy="862965"/>
              <wp:effectExtent l="0" t="0" r="9525" b="0"/>
              <wp:wrapNone/>
              <wp:docPr id="41" name="Rectangle 41"/>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2F0" id="Rectangle 41" o:spid="_x0000_s1030" style="position:absolute;margin-left:-64.5pt;margin-top:556.75pt;width:596.25pt;height:6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J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8XpmpsCAAClBQAADgAAAAAAAAAAAAAAAAAuAgAA&#10;ZHJzL2Uyb0RvYy54bWxQSwECLQAUAAYACAAAACEA1Svz5uQAAAAPAQAADwAAAAAAAAAAAAAAAAD1&#10;BAAAZHJzL2Rvd25yZXYueG1sUEsFBgAAAAAEAAQA8wAAAAYGAAAAAA==&#10;" fillcolor="#272727 [2749]" stroked="f" strokeweight="1pt">
              <v:textbox inset=",0">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7152" behindDoc="0" locked="0" layoutInCell="1" allowOverlap="1" wp14:anchorId="1302CA77" wp14:editId="6D1DFA83">
              <wp:simplePos x="0" y="0"/>
              <wp:positionH relativeFrom="column">
                <wp:posOffset>-819150</wp:posOffset>
              </wp:positionH>
              <wp:positionV relativeFrom="paragraph">
                <wp:posOffset>6718300</wp:posOffset>
              </wp:positionV>
              <wp:extent cx="7572375" cy="6667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20A7B" id="Rectangle 66" o:spid="_x0000_s1026" style="position:absolute;margin-left:-64.5pt;margin-top:529pt;width:596.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Aoykp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6128" behindDoc="0" locked="0" layoutInCell="1" allowOverlap="1" wp14:anchorId="32207824" wp14:editId="22ADBCFE">
              <wp:simplePos x="0" y="0"/>
              <wp:positionH relativeFrom="column">
                <wp:posOffset>-819150</wp:posOffset>
              </wp:positionH>
              <wp:positionV relativeFrom="paragraph">
                <wp:posOffset>6813550</wp:posOffset>
              </wp:positionV>
              <wp:extent cx="7572375" cy="123825"/>
              <wp:effectExtent l="0" t="0" r="9525" b="9525"/>
              <wp:wrapNone/>
              <wp:docPr id="67" name="Rectangle 6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FB3E2" id="Rectangle 67" o:spid="_x0000_s1026" style="position:absolute;margin-left:-64.5pt;margin-top:536.5pt;width:596.2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7VLo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94080" behindDoc="0" locked="0" layoutInCell="1" allowOverlap="1" wp14:anchorId="7E3833C9" wp14:editId="4D27AC37">
              <wp:simplePos x="0" y="0"/>
              <wp:positionH relativeFrom="column">
                <wp:posOffset>-819150</wp:posOffset>
              </wp:positionH>
              <wp:positionV relativeFrom="paragraph">
                <wp:posOffset>7012305</wp:posOffset>
              </wp:positionV>
              <wp:extent cx="7572375" cy="22860"/>
              <wp:effectExtent l="0" t="0" r="0" b="0"/>
              <wp:wrapNone/>
              <wp:docPr id="68" name="Rectangle 6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F5D9" id="Rectangle 68" o:spid="_x0000_s1026" style="position:absolute;margin-left:-64.5pt;margin-top:552.15pt;width:596.25pt;height:1.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CG+Z7X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95104" behindDoc="0" locked="0" layoutInCell="1" allowOverlap="1" wp14:anchorId="0606A01D" wp14:editId="47391BC0">
              <wp:simplePos x="0" y="0"/>
              <wp:positionH relativeFrom="column">
                <wp:posOffset>-819150</wp:posOffset>
              </wp:positionH>
              <wp:positionV relativeFrom="paragraph">
                <wp:posOffset>7070725</wp:posOffset>
              </wp:positionV>
              <wp:extent cx="7572375" cy="862965"/>
              <wp:effectExtent l="0" t="0" r="9525" b="0"/>
              <wp:wrapNone/>
              <wp:docPr id="69" name="Rectangle 6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A01D" id="Rectangle 69" o:spid="_x0000_s1031" style="position:absolute;margin-left:-64.5pt;margin-top:556.75pt;width:596.25pt;height:6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0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LGBgi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S0dN5sCAAClBQAADgAAAAAAAAAAAAAAAAAuAgAA&#10;ZHJzL2Uyb0RvYy54bWxQSwECLQAUAAYACAAAACEA1Svz5uQAAAAPAQAADwAAAAAAAAAAAAAAAAD1&#10;BAAAZHJzL2Rvd25yZXYueG1sUEsFBgAAAAAEAAQA8wAAAAYGAAAAAA==&#10;" fillcolor="#272727 [2749]" stroked="f" strokeweight="1pt">
              <v:textbox inset=",0">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702272" behindDoc="0" locked="0" layoutInCell="1" allowOverlap="1" wp14:anchorId="74EA7CD3" wp14:editId="62C38FF4">
              <wp:simplePos x="0" y="0"/>
              <wp:positionH relativeFrom="column">
                <wp:posOffset>-819150</wp:posOffset>
              </wp:positionH>
              <wp:positionV relativeFrom="paragraph">
                <wp:posOffset>6718300</wp:posOffset>
              </wp:positionV>
              <wp:extent cx="7572375" cy="66675"/>
              <wp:effectExtent l="0" t="0" r="9525" b="9525"/>
              <wp:wrapNone/>
              <wp:docPr id="70" name="Rectangle 7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6FE8" id="Rectangle 70" o:spid="_x0000_s1026" style="position:absolute;margin-left:-64.5pt;margin-top:529pt;width:596.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1248" behindDoc="0" locked="0" layoutInCell="1" allowOverlap="1" wp14:anchorId="037673AA" wp14:editId="723FE312">
              <wp:simplePos x="0" y="0"/>
              <wp:positionH relativeFrom="column">
                <wp:posOffset>-819150</wp:posOffset>
              </wp:positionH>
              <wp:positionV relativeFrom="paragraph">
                <wp:posOffset>6813550</wp:posOffset>
              </wp:positionV>
              <wp:extent cx="7572375" cy="123825"/>
              <wp:effectExtent l="0" t="0" r="9525" b="9525"/>
              <wp:wrapNone/>
              <wp:docPr id="71" name="Rectangle 7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5419E" id="Rectangle 71" o:spid="_x0000_s1026" style="position:absolute;margin-left:-64.5pt;margin-top:536.5pt;width:596.2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DHY1z5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99200" behindDoc="0" locked="0" layoutInCell="1" allowOverlap="1" wp14:anchorId="17F73116" wp14:editId="0122E31A">
              <wp:simplePos x="0" y="0"/>
              <wp:positionH relativeFrom="column">
                <wp:posOffset>-819150</wp:posOffset>
              </wp:positionH>
              <wp:positionV relativeFrom="paragraph">
                <wp:posOffset>7012305</wp:posOffset>
              </wp:positionV>
              <wp:extent cx="7572375" cy="22860"/>
              <wp:effectExtent l="0" t="0" r="0" b="0"/>
              <wp:wrapNone/>
              <wp:docPr id="72" name="Rectangle 7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775E" id="Rectangle 72" o:spid="_x0000_s1026" style="position:absolute;margin-left:-64.5pt;margin-top:552.15pt;width:596.25pt;height: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Ar8Ive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700224" behindDoc="0" locked="0" layoutInCell="1" allowOverlap="1" wp14:anchorId="326F0236" wp14:editId="67B49A12">
              <wp:simplePos x="0" y="0"/>
              <wp:positionH relativeFrom="column">
                <wp:posOffset>-819150</wp:posOffset>
              </wp:positionH>
              <wp:positionV relativeFrom="paragraph">
                <wp:posOffset>7070725</wp:posOffset>
              </wp:positionV>
              <wp:extent cx="7572375" cy="862965"/>
              <wp:effectExtent l="0" t="0" r="9525" b="0"/>
              <wp:wrapNone/>
              <wp:docPr id="73" name="Rectangle 7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0236" id="Rectangle 73" o:spid="_x0000_s1032" style="position:absolute;margin-left:-64.5pt;margin-top:556.75pt;width:596.25pt;height:6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hNxGpsCAAClBQAADgAAAAAAAAAAAAAAAAAuAgAA&#10;ZHJzL2Uyb0RvYy54bWxQSwECLQAUAAYACAAAACEA1Svz5uQAAAAPAQAADwAAAAAAAAAAAAAAAAD1&#10;BAAAZHJzL2Rvd25yZXYueG1sUEsFBgAAAAAEAAQA8wAAAAYGAAAAAA==&#10;" fillcolor="#272727 [2749]" stroked="f" strokeweight="1pt">
              <v:textbox inset=",0">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86912" behindDoc="0" locked="0" layoutInCell="1" allowOverlap="1" wp14:anchorId="1687A2AF" wp14:editId="6C78D236">
              <wp:simplePos x="0" y="0"/>
              <wp:positionH relativeFrom="column">
                <wp:posOffset>-819150</wp:posOffset>
              </wp:positionH>
              <wp:positionV relativeFrom="paragraph">
                <wp:posOffset>6718300</wp:posOffset>
              </wp:positionV>
              <wp:extent cx="7572375" cy="66675"/>
              <wp:effectExtent l="0" t="0" r="9525" b="9525"/>
              <wp:wrapNone/>
              <wp:docPr id="42" name="Rectangle 42"/>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9A598" id="Rectangle 42" o:spid="_x0000_s1026" style="position:absolute;margin-left:-64.5pt;margin-top:529pt;width:596.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D/ybHT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5888" behindDoc="0" locked="0" layoutInCell="1" allowOverlap="1" wp14:anchorId="72255C1F" wp14:editId="1E4C10DE">
              <wp:simplePos x="0" y="0"/>
              <wp:positionH relativeFrom="column">
                <wp:posOffset>-819150</wp:posOffset>
              </wp:positionH>
              <wp:positionV relativeFrom="paragraph">
                <wp:posOffset>6813550</wp:posOffset>
              </wp:positionV>
              <wp:extent cx="7572375" cy="123825"/>
              <wp:effectExtent l="0" t="0" r="9525" b="9525"/>
              <wp:wrapNone/>
              <wp:docPr id="43" name="Rectangle 43"/>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0DBDF" id="Rectangle 43" o:spid="_x0000_s1026" style="position:absolute;margin-left:-64.5pt;margin-top:536.5pt;width:596.2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i6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pOj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eKou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672FD503" wp14:editId="310BAF0E">
              <wp:simplePos x="0" y="0"/>
              <wp:positionH relativeFrom="column">
                <wp:posOffset>-819150</wp:posOffset>
              </wp:positionH>
              <wp:positionV relativeFrom="paragraph">
                <wp:posOffset>7012305</wp:posOffset>
              </wp:positionV>
              <wp:extent cx="7572375" cy="22860"/>
              <wp:effectExtent l="0" t="0" r="0" b="0"/>
              <wp:wrapNone/>
              <wp:docPr id="44" name="Rectangle 44"/>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3AE0" id="Rectangle 44" o:spid="_x0000_s1026" style="position:absolute;margin-left:-64.5pt;margin-top:552.15pt;width:596.25pt;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A86ofJ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84864" behindDoc="0" locked="0" layoutInCell="1" allowOverlap="1" wp14:anchorId="28477332" wp14:editId="581B071A">
              <wp:simplePos x="0" y="0"/>
              <wp:positionH relativeFrom="column">
                <wp:posOffset>-819150</wp:posOffset>
              </wp:positionH>
              <wp:positionV relativeFrom="paragraph">
                <wp:posOffset>7070725</wp:posOffset>
              </wp:positionV>
              <wp:extent cx="7572375" cy="862965"/>
              <wp:effectExtent l="0" t="0" r="9525" b="0"/>
              <wp:wrapNone/>
              <wp:docPr id="45" name="Rectangle 45"/>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7332" id="Rectangle 45" o:spid="_x0000_s1033" style="position:absolute;margin-left:-64.5pt;margin-top:556.75pt;width:596.25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2yJ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PuFt5sCAAClBQAADgAAAAAAAAAAAAAAAAAuAgAA&#10;ZHJzL2Uyb0RvYy54bWxQSwECLQAUAAYACAAAACEA1Svz5uQAAAAPAQAADwAAAAAAAAAAAAAAAAD1&#10;BAAAZHJzL2Rvd25yZXYueG1sUEsFBgAAAAAEAAQA8wAAAAYGAAAAAA==&#10;" fillcolor="#272727 [2749]" stroked="f" strokeweight="1pt">
              <v:textbox inset=",0">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2032" behindDoc="0" locked="0" layoutInCell="1" allowOverlap="1" wp14:anchorId="1FEC444B" wp14:editId="4604AE8A">
              <wp:simplePos x="0" y="0"/>
              <wp:positionH relativeFrom="column">
                <wp:posOffset>-819150</wp:posOffset>
              </wp:positionH>
              <wp:positionV relativeFrom="paragraph">
                <wp:posOffset>6718300</wp:posOffset>
              </wp:positionV>
              <wp:extent cx="7572375" cy="666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5F5A" id="Rectangle 50" o:spid="_x0000_s1026" style="position:absolute;margin-left:-64.5pt;margin-top:529pt;width:596.2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1008" behindDoc="0" locked="0" layoutInCell="1" allowOverlap="1" wp14:anchorId="3CA8ADF0" wp14:editId="2E25A6CE">
              <wp:simplePos x="0" y="0"/>
              <wp:positionH relativeFrom="column">
                <wp:posOffset>-819150</wp:posOffset>
              </wp:positionH>
              <wp:positionV relativeFrom="paragraph">
                <wp:posOffset>6813550</wp:posOffset>
              </wp:positionV>
              <wp:extent cx="7572375" cy="12382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AD70BD" id="Rectangle 51" o:spid="_x0000_s1026" style="position:absolute;margin-left:-64.5pt;margin-top:536.5pt;width:596.2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HEnZt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88960" behindDoc="0" locked="0" layoutInCell="1" allowOverlap="1" wp14:anchorId="757D05C6" wp14:editId="58536E12">
              <wp:simplePos x="0" y="0"/>
              <wp:positionH relativeFrom="column">
                <wp:posOffset>-819150</wp:posOffset>
              </wp:positionH>
              <wp:positionV relativeFrom="paragraph">
                <wp:posOffset>7012305</wp:posOffset>
              </wp:positionV>
              <wp:extent cx="7572375" cy="22860"/>
              <wp:effectExtent l="0" t="0" r="0" b="0"/>
              <wp:wrapNone/>
              <wp:docPr id="52" name="Rectangle 5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5E35" id="Rectangle 52" o:spid="_x0000_s1026" style="position:absolute;margin-left:-64.5pt;margin-top:552.15pt;width:596.2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" fillcolor="#bf8f00 [2407]" stroked="f" strokeweight="1pt"/>
          </w:pict>
        </mc:Fallback>
      </mc:AlternateContent>
    </w:r>
    <w:r>
      <w:rPr>
        <w:rFonts w:ascii="Georgia" w:hAnsi="Georgia"/>
        <w:noProof/>
      </w:rPr>
      <mc:AlternateContent>
        <mc:Choice Requires="wps">
          <w:drawing>
            <wp:anchor distT="0" distB="0" distL="114300" distR="114300" simplePos="0" relativeHeight="251689984" behindDoc="0" locked="0" layoutInCell="1" allowOverlap="1" wp14:anchorId="13B28D2C" wp14:editId="43DE824A">
              <wp:simplePos x="0" y="0"/>
              <wp:positionH relativeFrom="column">
                <wp:posOffset>-819150</wp:posOffset>
              </wp:positionH>
              <wp:positionV relativeFrom="paragraph">
                <wp:posOffset>7070725</wp:posOffset>
              </wp:positionV>
              <wp:extent cx="7572375" cy="862965"/>
              <wp:effectExtent l="0" t="0" r="9525" b="0"/>
              <wp:wrapNone/>
              <wp:docPr id="53" name="Rectangle 5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8D2C" id="Rectangle 53" o:spid="_x0000_s1034" style="position:absolute;margin-left:-64.5pt;margin-top:556.75pt;width:596.2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kv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yC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EzxZL5sCAAClBQAADgAAAAAAAAAAAAAAAAAuAgAA&#10;ZHJzL2Uyb0RvYy54bWxQSwECLQAUAAYACAAAACEA1Svz5uQAAAAPAQAADwAAAAAAAAAAAAAAAAD1&#10;BAAAZHJzL2Rvd25yZXYueG1sUEsFBgAAAAAEAAQA8wAAAAYGAAAAAA==&#10;" fillcolor="#272727 [2749]" stroked="f" strokeweight="1pt">
              <v:textbox inset=",0">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983C4" w14:textId="77777777" w:rsidR="00384CCD" w:rsidRDefault="00384CCD" w:rsidP="006129BD">
      <w:pPr>
        <w:spacing w:after="0" w:line="240" w:lineRule="auto"/>
      </w:pPr>
      <w:r>
        <w:separator/>
      </w:r>
    </w:p>
  </w:footnote>
  <w:footnote w:type="continuationSeparator" w:id="0">
    <w:p w14:paraId="3432927A" w14:textId="77777777" w:rsidR="00384CCD" w:rsidRDefault="00384CCD" w:rsidP="0061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B452F" w14:textId="127D856C" w:rsidR="00B423BA" w:rsidRDefault="00BE5BE9">
    <w:pPr>
      <w:pStyle w:val="Header"/>
    </w:pPr>
    <w:r>
      <w:rPr>
        <w:rFonts w:ascii="Georgia" w:hAnsi="Georgia"/>
        <w:noProof/>
      </w:rPr>
      <w:drawing>
        <wp:anchor distT="0" distB="0" distL="114300" distR="114300" simplePos="0" relativeHeight="251709440" behindDoc="0" locked="0" layoutInCell="1" allowOverlap="1" wp14:anchorId="747449D0" wp14:editId="5639D77E">
          <wp:simplePos x="0" y="0"/>
          <wp:positionH relativeFrom="column">
            <wp:posOffset>-685800</wp:posOffset>
          </wp:positionH>
          <wp:positionV relativeFrom="paragraph">
            <wp:posOffset>-666115</wp:posOffset>
          </wp:positionV>
          <wp:extent cx="850392" cy="896112"/>
          <wp:effectExtent l="0" t="0" r="6985" b="0"/>
          <wp:wrapNone/>
          <wp:docPr id="182" name="Picture 182" descr="A close-up of a bad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A close-up of a badg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50392" cy="896112"/>
                  </a:xfrm>
                  <a:prstGeom prst="rect">
                    <a:avLst/>
                  </a:prstGeom>
                </pic:spPr>
              </pic:pic>
            </a:graphicData>
          </a:graphic>
        </wp:anchor>
      </w:drawing>
    </w:r>
    <w:r w:rsidR="00B423BA">
      <w:rPr>
        <w:rFonts w:ascii="Georgia" w:hAnsi="Georgia"/>
        <w:noProof/>
      </w:rPr>
      <mc:AlternateContent>
        <mc:Choice Requires="wps">
          <w:drawing>
            <wp:anchor distT="0" distB="0" distL="114300" distR="114300" simplePos="0" relativeHeight="251703296" behindDoc="0" locked="0" layoutInCell="1" allowOverlap="1" wp14:anchorId="21CEBA0C" wp14:editId="12C42745">
              <wp:simplePos x="0" y="0"/>
              <wp:positionH relativeFrom="column">
                <wp:posOffset>-338307</wp:posOffset>
              </wp:positionH>
              <wp:positionV relativeFrom="paragraph">
                <wp:posOffset>-652423</wp:posOffset>
              </wp:positionV>
              <wp:extent cx="1452880" cy="1315085"/>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1452880" cy="1315085"/>
                      </a:xfrm>
                      <a:prstGeom prst="rect">
                        <a:avLst/>
                      </a:prstGeom>
                      <a:noFill/>
                      <a:ln w="6350">
                        <a:noFill/>
                      </a:ln>
                    </wps:spPr>
                    <wps:txbx>
                      <w:txbxContent>
                        <w:p w14:paraId="4A39184A" w14:textId="5A3731C7" w:rsidR="00B423BA" w:rsidRDefault="00B42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BA0C" id="_x0000_t202" coordsize="21600,21600" o:spt="202" path="m,l,21600r21600,l21600,xe">
              <v:stroke joinstyle="miter"/>
              <v:path gradientshapeok="t" o:connecttype="rect"/>
            </v:shapetype>
            <v:shape id="Text Box 184" o:spid="_x0000_s1026" type="#_x0000_t202" style="position:absolute;margin-left:-26.65pt;margin-top:-51.35pt;width:114.4pt;height:103.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" filled="f" stroked="f" strokeweight=".5pt">
              <v:textbox>
                <w:txbxContent>
                  <w:p w14:paraId="4A39184A" w14:textId="5A3731C7" w:rsidR="00B423BA" w:rsidRDefault="00B423B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29C2"/>
    <w:multiLevelType w:val="hybridMultilevel"/>
    <w:tmpl w:val="5C2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212BC"/>
    <w:multiLevelType w:val="hybridMultilevel"/>
    <w:tmpl w:val="E6FC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A3FDF"/>
    <w:multiLevelType w:val="hybridMultilevel"/>
    <w:tmpl w:val="175680C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550D1388"/>
    <w:multiLevelType w:val="hybridMultilevel"/>
    <w:tmpl w:val="1B6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45DD4"/>
    <w:multiLevelType w:val="hybridMultilevel"/>
    <w:tmpl w:val="D502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E4200"/>
    <w:multiLevelType w:val="hybridMultilevel"/>
    <w:tmpl w:val="0880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34062">
    <w:abstractNumId w:val="5"/>
  </w:num>
  <w:num w:numId="2" w16cid:durableId="922304246">
    <w:abstractNumId w:val="1"/>
  </w:num>
  <w:num w:numId="3" w16cid:durableId="1054893475">
    <w:abstractNumId w:val="3"/>
  </w:num>
  <w:num w:numId="4" w16cid:durableId="1914194976">
    <w:abstractNumId w:val="0"/>
  </w:num>
  <w:num w:numId="5" w16cid:durableId="560561223">
    <w:abstractNumId w:val="2"/>
  </w:num>
  <w:num w:numId="6" w16cid:durableId="2124420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F2"/>
    <w:rsid w:val="00004478"/>
    <w:rsid w:val="00007163"/>
    <w:rsid w:val="00017729"/>
    <w:rsid w:val="00061AF2"/>
    <w:rsid w:val="001018BA"/>
    <w:rsid w:val="001C0EB0"/>
    <w:rsid w:val="001D0617"/>
    <w:rsid w:val="001D4247"/>
    <w:rsid w:val="00212299"/>
    <w:rsid w:val="002C648D"/>
    <w:rsid w:val="002F538C"/>
    <w:rsid w:val="00315BD0"/>
    <w:rsid w:val="00384CCD"/>
    <w:rsid w:val="003A5CF7"/>
    <w:rsid w:val="003B4E02"/>
    <w:rsid w:val="003C07A3"/>
    <w:rsid w:val="0041504E"/>
    <w:rsid w:val="00466C24"/>
    <w:rsid w:val="004C0CA3"/>
    <w:rsid w:val="004D0559"/>
    <w:rsid w:val="004E23DA"/>
    <w:rsid w:val="005C48F2"/>
    <w:rsid w:val="006129BD"/>
    <w:rsid w:val="0064210A"/>
    <w:rsid w:val="006546BC"/>
    <w:rsid w:val="006863C3"/>
    <w:rsid w:val="006B7C7A"/>
    <w:rsid w:val="006D4B2D"/>
    <w:rsid w:val="007B046D"/>
    <w:rsid w:val="008325AB"/>
    <w:rsid w:val="008351D0"/>
    <w:rsid w:val="008B09E1"/>
    <w:rsid w:val="00917819"/>
    <w:rsid w:val="00923FBB"/>
    <w:rsid w:val="00925060"/>
    <w:rsid w:val="009542CE"/>
    <w:rsid w:val="00963F0D"/>
    <w:rsid w:val="009A74BE"/>
    <w:rsid w:val="009E5371"/>
    <w:rsid w:val="00AC012A"/>
    <w:rsid w:val="00B423BA"/>
    <w:rsid w:val="00BE5BE9"/>
    <w:rsid w:val="00C244AF"/>
    <w:rsid w:val="00C33CCD"/>
    <w:rsid w:val="00C815AB"/>
    <w:rsid w:val="00D30986"/>
    <w:rsid w:val="00D35D3C"/>
    <w:rsid w:val="00DB1124"/>
    <w:rsid w:val="00DC2F6F"/>
    <w:rsid w:val="00DD6C9D"/>
    <w:rsid w:val="00E40CEF"/>
    <w:rsid w:val="00ED6CA2"/>
    <w:rsid w:val="00EF585F"/>
    <w:rsid w:val="00F9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4227A4"/>
  <w15:chartTrackingRefBased/>
  <w15:docId w15:val="{2370CDB7-32FD-49D1-9DEB-F46AEAC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BD"/>
  </w:style>
  <w:style w:type="paragraph" w:styleId="Footer">
    <w:name w:val="footer"/>
    <w:basedOn w:val="Normal"/>
    <w:link w:val="FooterChar"/>
    <w:uiPriority w:val="99"/>
    <w:unhideWhenUsed/>
    <w:rsid w:val="0061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BD"/>
  </w:style>
  <w:style w:type="paragraph" w:styleId="ListParagraph">
    <w:name w:val="List Paragraph"/>
    <w:basedOn w:val="Normal"/>
    <w:uiPriority w:val="34"/>
    <w:qFormat/>
    <w:rsid w:val="00EF585F"/>
    <w:pPr>
      <w:ind w:left="720"/>
      <w:contextualSpacing/>
    </w:pPr>
  </w:style>
  <w:style w:type="paragraph" w:styleId="NoSpacing">
    <w:name w:val="No Spacing"/>
    <w:uiPriority w:val="1"/>
    <w:qFormat/>
    <w:rsid w:val="00C24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City%20of%20Templ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D42-3CDE-4006-BE43-43C06038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Temple Letterhead</Template>
  <TotalTime>97</TotalTime>
  <Pages>2</Pages>
  <Words>528</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 Jacobson</cp:lastModifiedBy>
  <cp:revision>14</cp:revision>
  <cp:lastPrinted>2024-01-10T14:51:00Z</cp:lastPrinted>
  <dcterms:created xsi:type="dcterms:W3CDTF">2023-10-25T18:41:00Z</dcterms:created>
  <dcterms:modified xsi:type="dcterms:W3CDTF">2024-11-27T21:25:00Z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4b811c3377cee033845943df7b8f7de2beeeb5002934340cc03bc5b0fd945be6</vt:lpwstr>
  </property>
</Properties>
</file>